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7008" w14:textId="77777777" w:rsidR="004E6BFE" w:rsidRDefault="002E0291" w:rsidP="004D6E63">
      <w:pPr>
        <w:pStyle w:val="DisclaimerText"/>
      </w:pPr>
      <w:r>
        <w:rPr>
          <w:noProof/>
          <w:lang w:val="en-US"/>
        </w:rPr>
        <w:drawing>
          <wp:anchor distT="0" distB="0" distL="114300" distR="114300" simplePos="0" relativeHeight="251658252"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4D6E63">
      <w:pPr>
        <w:pStyle w:val="BODYTEXTELAA"/>
      </w:pPr>
      <w:r>
        <w:t xml:space="preserve">This policy provides a clear set of guidelines and procedures </w:t>
      </w:r>
      <w:r w:rsidR="00D97AAE">
        <w:t>for:</w:t>
      </w:r>
    </w:p>
    <w:p w14:paraId="1C0AD61F" w14:textId="1D4C663C" w:rsidR="00D41D79" w:rsidRDefault="00D41D79" w:rsidP="009B178E">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p>
    <w:p w14:paraId="66C526EC" w14:textId="33052F93" w:rsidR="00D41D79" w:rsidRDefault="00D41D79" w:rsidP="009B178E">
      <w:pPr>
        <w:pStyle w:val="BodyTextBullet1"/>
      </w:pPr>
      <w:r>
        <w:t xml:space="preserve">the orientation of new families and children into </w:t>
      </w:r>
      <w:r w:rsidR="0064400D">
        <w:t>Chelsea Heights Kindergarten</w:t>
      </w:r>
    </w:p>
    <w:p w14:paraId="34730666" w14:textId="12A7EE49" w:rsidR="00D41D79" w:rsidRDefault="00D41D79" w:rsidP="009B178E">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9B178E">
      <w:pPr>
        <w:pStyle w:val="BodyTextBullet1"/>
      </w:pPr>
      <w:r>
        <w:t xml:space="preserve">ensuring access </w:t>
      </w:r>
      <w:r w:rsidR="00D41D79">
        <w:t>to participation, especially for vulnerable and disadvantaged children</w:t>
      </w:r>
    </w:p>
    <w:p w14:paraId="464341C5" w14:textId="5FC4460B" w:rsidR="00D41D79" w:rsidRDefault="00D41D79" w:rsidP="009B178E">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9B178E">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D6E6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4"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77A9" id="Straight Connector 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78253BF1" w:rsidR="00A95F87" w:rsidRDefault="00000000" w:rsidP="004D6E6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rsidR="00015A59">
        <w:t xml:space="preserve"> is committed to</w:t>
      </w:r>
      <w:r w:rsidR="00A95F87">
        <w:t>:</w:t>
      </w:r>
    </w:p>
    <w:p w14:paraId="1715794B" w14:textId="6BA83C55" w:rsidR="00015A59" w:rsidRDefault="000A3B7C" w:rsidP="009B178E">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9B178E">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9B178E">
      <w:pPr>
        <w:pStyle w:val="BodyTextBullet1"/>
      </w:pPr>
      <w:r>
        <w:t>being flexible and catering for unique family circumstances and needs</w:t>
      </w:r>
    </w:p>
    <w:p w14:paraId="6D41D284" w14:textId="384C0EA1" w:rsidR="00F83AB8" w:rsidRDefault="00F83AB8" w:rsidP="009B178E">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9B178E">
      <w:pPr>
        <w:pStyle w:val="BodyTextBullet1"/>
      </w:pPr>
      <w:r>
        <w:t>ensuring the registration, allocation and enrolment process is simple to understand, follow and implement</w:t>
      </w:r>
    </w:p>
    <w:p w14:paraId="6B536CA9" w14:textId="77777777" w:rsidR="003F1462" w:rsidRDefault="003F1462" w:rsidP="009B178E">
      <w:pPr>
        <w:pStyle w:val="BodyTextBullet1"/>
      </w:pPr>
      <w:r>
        <w:t>maintaining confidentiality in relation to all information provided for enrolment</w:t>
      </w:r>
    </w:p>
    <w:p w14:paraId="21C88116" w14:textId="26754BD2" w:rsidR="00D02B24" w:rsidRDefault="005B5261" w:rsidP="009B178E">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9B178E">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C87AB6">
      <w:pPr>
        <w:pStyle w:val="Heading2"/>
      </w:pPr>
      <w:r>
        <w:t>Scope</w:t>
      </w:r>
    </w:p>
    <w:p w14:paraId="21AE97F3" w14:textId="54C61B05" w:rsidR="006540D2" w:rsidRDefault="009D1539" w:rsidP="004D6E6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rsidRPr="009D1539">
        <w:t>, including during offsite excursions and activities.</w:t>
      </w:r>
    </w:p>
    <w:p w14:paraId="41C54CF3" w14:textId="77777777" w:rsidR="00DC480D" w:rsidRDefault="00DC480D" w:rsidP="004D6E6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3F3E5B82">
        <w:tc>
          <w:tcPr>
            <w:tcW w:w="5523" w:type="dxa"/>
          </w:tcPr>
          <w:p w14:paraId="765A8947" w14:textId="1608CD86" w:rsidR="001528B2" w:rsidRPr="007929E9" w:rsidRDefault="003F1B49" w:rsidP="00355C8F">
            <w:pPr>
              <w:rPr>
                <w:szCs w:val="21"/>
              </w:rPr>
            </w:pPr>
            <w:r w:rsidRPr="007929E9">
              <w:rPr>
                <w:szCs w:val="21"/>
              </w:rPr>
              <w:t>Providing a</w:t>
            </w:r>
            <w:r w:rsidR="002B00D6" w:rsidRPr="007929E9">
              <w:rPr>
                <w:szCs w:val="21"/>
              </w:rPr>
              <w:t xml:space="preserve"> </w:t>
            </w:r>
            <w:r w:rsidR="000D0F5E" w:rsidRPr="007929E9">
              <w:rPr>
                <w:szCs w:val="21"/>
              </w:rPr>
              <w:t>free</w:t>
            </w:r>
            <w:r w:rsidR="002B00D6" w:rsidRPr="007929E9">
              <w:rPr>
                <w:szCs w:val="21"/>
              </w:rPr>
              <w:t xml:space="preserve"> </w:t>
            </w:r>
            <w:r w:rsidR="00C71B00" w:rsidRPr="007929E9">
              <w:rPr>
                <w:szCs w:val="21"/>
              </w:rPr>
              <w:t xml:space="preserve">kindergarten program </w:t>
            </w:r>
            <w:r w:rsidR="00F80CBF" w:rsidRPr="007929E9">
              <w:rPr>
                <w:szCs w:val="21"/>
              </w:rPr>
              <w:t xml:space="preserve">to </w:t>
            </w:r>
            <w:r w:rsidR="00C71B00" w:rsidRPr="007929E9">
              <w:rPr>
                <w:szCs w:val="21"/>
              </w:rPr>
              <w:t>child</w:t>
            </w:r>
            <w:r w:rsidR="00F80CBF" w:rsidRPr="007929E9">
              <w:rPr>
                <w:szCs w:val="21"/>
              </w:rPr>
              <w:t>ren</w:t>
            </w:r>
            <w:r w:rsidR="00C71B00" w:rsidRPr="007929E9">
              <w:rPr>
                <w:szCs w:val="21"/>
              </w:rPr>
              <w:t xml:space="preserve"> who turn four years of age by 30 April in the year they will attend</w:t>
            </w:r>
            <w:r w:rsidR="00F80CBF" w:rsidRPr="007929E9">
              <w:rPr>
                <w:szCs w:val="21"/>
              </w:rPr>
              <w:t>ing</w:t>
            </w:r>
            <w:r w:rsidR="003C4A15" w:rsidRPr="007929E9">
              <w:rPr>
                <w:szCs w:val="21"/>
              </w:rPr>
              <w:t xml:space="preserve">, </w:t>
            </w:r>
            <w:r w:rsidR="00357B59" w:rsidRPr="007929E9">
              <w:rPr>
                <w:szCs w:val="21"/>
              </w:rPr>
              <w:t xml:space="preserve">that </w:t>
            </w:r>
            <w:r w:rsidR="001528B2" w:rsidRPr="007929E9">
              <w:rPr>
                <w:szCs w:val="21"/>
              </w:rPr>
              <w:t xml:space="preserve">is delivered by a qualified early childhood </w:t>
            </w:r>
            <w:r w:rsidR="00C413D9" w:rsidRPr="007929E9">
              <w:rPr>
                <w:szCs w:val="21"/>
              </w:rPr>
              <w:t>teacher,</w:t>
            </w:r>
            <w:r w:rsidR="001528B2" w:rsidRPr="007929E9">
              <w:rPr>
                <w:szCs w:val="21"/>
              </w:rPr>
              <w:t xml:space="preserve"> and offering at least:</w:t>
            </w:r>
          </w:p>
          <w:p w14:paraId="51893736" w14:textId="73B06BFD" w:rsidR="001528B2" w:rsidRPr="007929E9" w:rsidRDefault="00C46781" w:rsidP="009B2F6E">
            <w:pPr>
              <w:pStyle w:val="TableAttachmentTextBullet1"/>
            </w:pPr>
            <w:r w:rsidRPr="007929E9">
              <w:t xml:space="preserve">15 hours per week </w:t>
            </w:r>
            <w:r w:rsidR="00AC1081" w:rsidRPr="007929E9">
              <w:t>for 40 weeks of the year, or</w:t>
            </w:r>
          </w:p>
          <w:p w14:paraId="13EAB424" w14:textId="2C7BEE3D" w:rsidR="000755F3" w:rsidRPr="007929E9" w:rsidRDefault="00C46781" w:rsidP="007929E9">
            <w:pPr>
              <w:pStyle w:val="TableAttachmentTextBullet1"/>
            </w:pPr>
            <w:r w:rsidRPr="007929E9">
              <w:t>600 hours per year</w:t>
            </w:r>
          </w:p>
          <w:p w14:paraId="7BD1B2EC" w14:textId="6DAA0F6E" w:rsidR="000755F3" w:rsidRPr="007929E9" w:rsidRDefault="000755F3" w:rsidP="0064400D">
            <w:pPr>
              <w:pStyle w:val="TableAttachmentTextBullet1"/>
              <w:numPr>
                <w:ilvl w:val="0"/>
                <w:numId w:val="0"/>
              </w:numPr>
              <w:ind w:left="457"/>
            </w:pP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3F3E5B82">
        <w:tc>
          <w:tcPr>
            <w:tcW w:w="5523" w:type="dxa"/>
          </w:tcPr>
          <w:p w14:paraId="2884E2CB" w14:textId="422213B6" w:rsidR="00F80CBF" w:rsidRPr="007929E9" w:rsidRDefault="00AF4119" w:rsidP="00EE53AD">
            <w:pPr>
              <w:rPr>
                <w:szCs w:val="21"/>
              </w:rPr>
            </w:pPr>
            <w:r w:rsidRPr="007929E9">
              <w:rPr>
                <w:szCs w:val="21"/>
              </w:rPr>
              <w:t xml:space="preserve">Providing a </w:t>
            </w:r>
            <w:r w:rsidR="002B00D6" w:rsidRPr="007929E9">
              <w:rPr>
                <w:szCs w:val="21"/>
              </w:rPr>
              <w:t>f</w:t>
            </w:r>
            <w:r w:rsidR="002D5D55" w:rsidRPr="007929E9">
              <w:rPr>
                <w:szCs w:val="21"/>
              </w:rPr>
              <w:t>ree</w:t>
            </w:r>
            <w:r w:rsidR="002B00D6" w:rsidRPr="007929E9">
              <w:rPr>
                <w:szCs w:val="21"/>
              </w:rPr>
              <w:t xml:space="preserve"> </w:t>
            </w:r>
            <w:r w:rsidRPr="007929E9">
              <w:rPr>
                <w:szCs w:val="21"/>
              </w:rPr>
              <w:t>kindergarten program to children who turn three years of age by 30 April in the year they will attending</w:t>
            </w:r>
            <w:r w:rsidR="00E8018E" w:rsidRPr="007929E9">
              <w:rPr>
                <w:szCs w:val="21"/>
              </w:rPr>
              <w:t xml:space="preserve">, that is delivered by a qualified early childhood teacher </w:t>
            </w:r>
            <w:r w:rsidRPr="007929E9">
              <w:rPr>
                <w:szCs w:val="21"/>
              </w:rPr>
              <w:t xml:space="preserve">and offering </w:t>
            </w:r>
            <w:r w:rsidR="00DB217A" w:rsidRPr="007929E9">
              <w:rPr>
                <w:szCs w:val="21"/>
              </w:rPr>
              <w:t>between</w:t>
            </w:r>
            <w:r w:rsidRPr="007929E9">
              <w:rPr>
                <w:szCs w:val="21"/>
              </w:rPr>
              <w:t xml:space="preserve"> </w:t>
            </w:r>
            <w:r w:rsidR="00ED09F4" w:rsidRPr="007929E9">
              <w:rPr>
                <w:szCs w:val="21"/>
              </w:rPr>
              <w:t xml:space="preserve">5 to 15 hours a week or 200 to 600 a year </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3F3E5B82">
        <w:tc>
          <w:tcPr>
            <w:tcW w:w="5523" w:type="dxa"/>
          </w:tcPr>
          <w:p w14:paraId="3FEA57B3" w14:textId="6B17BAF1" w:rsidR="00AC1081" w:rsidRPr="007929E9" w:rsidRDefault="001772B1" w:rsidP="00FB20F1">
            <w:pPr>
              <w:rPr>
                <w:szCs w:val="21"/>
              </w:rPr>
            </w:pPr>
            <w:r w:rsidRPr="007929E9">
              <w:rPr>
                <w:szCs w:val="21"/>
              </w:rPr>
              <w:t>Communicat</w:t>
            </w:r>
            <w:r w:rsidR="00424AF7" w:rsidRPr="007929E9">
              <w:rPr>
                <w:szCs w:val="21"/>
              </w:rPr>
              <w:t>ing</w:t>
            </w:r>
            <w:r w:rsidRPr="007929E9">
              <w:rPr>
                <w:szCs w:val="21"/>
              </w:rPr>
              <w:t xml:space="preserve"> to families</w:t>
            </w:r>
            <w:r w:rsidR="00FB20F1" w:rsidRPr="007929E9">
              <w:rPr>
                <w:szCs w:val="21"/>
              </w:rPr>
              <w:t xml:space="preserve"> </w:t>
            </w:r>
            <w:r w:rsidRPr="007929E9">
              <w:rPr>
                <w:szCs w:val="21"/>
              </w:rPr>
              <w:t>the days and times the service will operate, planned closures</w:t>
            </w:r>
            <w:r w:rsidR="00FB20F1" w:rsidRPr="007929E9">
              <w:rPr>
                <w:szCs w:val="21"/>
              </w:rPr>
              <w:t xml:space="preserve"> (</w:t>
            </w:r>
            <w:r w:rsidRPr="007929E9">
              <w:rPr>
                <w:szCs w:val="21"/>
              </w:rPr>
              <w:t xml:space="preserve">including public holidays </w:t>
            </w:r>
            <w:r w:rsidR="00BA2BEE" w:rsidRPr="007929E9">
              <w:rPr>
                <w:szCs w:val="21"/>
              </w:rPr>
              <w:t>and child</w:t>
            </w:r>
            <w:r w:rsidRPr="007929E9">
              <w:rPr>
                <w:szCs w:val="21"/>
              </w:rPr>
              <w:t>-free days</w:t>
            </w:r>
            <w:r w:rsidR="00FB20F1" w:rsidRPr="007929E9">
              <w:rPr>
                <w:szCs w:val="21"/>
              </w:rPr>
              <w:t>),</w:t>
            </w:r>
            <w:r w:rsidR="00FB20F1" w:rsidRPr="007929E9">
              <w:t xml:space="preserve"> </w:t>
            </w:r>
            <w:r w:rsidR="00FB20F1" w:rsidRPr="007929E9">
              <w:rPr>
                <w:szCs w:val="21"/>
              </w:rPr>
              <w:t xml:space="preserve">details of any planned alternative sessions, </w:t>
            </w:r>
            <w:r w:rsidR="00BA2BEE" w:rsidRPr="007929E9">
              <w:rPr>
                <w:szCs w:val="21"/>
              </w:rPr>
              <w:t xml:space="preserve">and </w:t>
            </w:r>
            <w:r w:rsidR="00FB20F1" w:rsidRPr="007929E9">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3F3E5B82">
        <w:tc>
          <w:tcPr>
            <w:tcW w:w="5523" w:type="dxa"/>
            <w:hideMark/>
          </w:tcPr>
          <w:p w14:paraId="5337338C" w14:textId="3C4A780E" w:rsidR="00355C8F" w:rsidRPr="007929E9" w:rsidRDefault="003E21BF" w:rsidP="00355C8F">
            <w:r w:rsidRPr="007929E9">
              <w:rPr>
                <w:szCs w:val="21"/>
              </w:rPr>
              <w:t>Apply</w:t>
            </w:r>
            <w:r w:rsidR="00657686" w:rsidRPr="007929E9">
              <w:rPr>
                <w:szCs w:val="21"/>
              </w:rPr>
              <w:t>ing</w:t>
            </w:r>
            <w:r w:rsidRPr="007929E9">
              <w:rPr>
                <w:szCs w:val="21"/>
              </w:rPr>
              <w:t xml:space="preserve"> </w:t>
            </w:r>
            <w:r w:rsidR="00355C8F" w:rsidRPr="007929E9">
              <w:rPr>
                <w:szCs w:val="21"/>
              </w:rPr>
              <w:t xml:space="preserve">the </w:t>
            </w:r>
            <w:r w:rsidR="000F3756" w:rsidRPr="007929E9">
              <w:rPr>
                <w:szCs w:val="21"/>
              </w:rPr>
              <w:t xml:space="preserve">Priority of Access </w:t>
            </w:r>
            <w:r w:rsidR="00355C8F" w:rsidRPr="007929E9">
              <w:rPr>
                <w:szCs w:val="21"/>
              </w:rPr>
              <w:t xml:space="preserve">criteria to </w:t>
            </w:r>
            <w:r w:rsidR="000F3756" w:rsidRPr="007929E9">
              <w:rPr>
                <w:szCs w:val="21"/>
              </w:rPr>
              <w:t xml:space="preserve">funded </w:t>
            </w:r>
            <w:r w:rsidR="00355C8F" w:rsidRPr="007929E9">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64400D">
                  <w:rPr>
                    <w:szCs w:val="21"/>
                  </w:rPr>
                  <w:t>Chelsea Heights Kindergarten</w:t>
                </w:r>
              </w:sdtContent>
            </w:sdt>
            <w:r w:rsidR="00355C8F" w:rsidRPr="007929E9">
              <w:rPr>
                <w:szCs w:val="21"/>
              </w:rPr>
              <w:t xml:space="preserve">, as described in </w:t>
            </w:r>
            <w:r w:rsidR="00340B8E" w:rsidRPr="007929E9">
              <w:rPr>
                <w:szCs w:val="21"/>
              </w:rPr>
              <w:t>the</w:t>
            </w:r>
            <w:r w:rsidR="00355C8F" w:rsidRPr="007929E9">
              <w:rPr>
                <w:szCs w:val="21"/>
              </w:rPr>
              <w:t xml:space="preserve"> </w:t>
            </w:r>
            <w:r w:rsidR="0018290C" w:rsidRPr="007929E9">
              <w:rPr>
                <w:szCs w:val="21"/>
              </w:rPr>
              <w:t>D</w:t>
            </w:r>
            <w:r w:rsidR="0016367F" w:rsidRPr="007929E9">
              <w:rPr>
                <w:szCs w:val="21"/>
              </w:rPr>
              <w:t xml:space="preserve">epartment of </w:t>
            </w:r>
            <w:r w:rsidR="0018290C" w:rsidRPr="007929E9">
              <w:rPr>
                <w:szCs w:val="21"/>
              </w:rPr>
              <w:t>E</w:t>
            </w:r>
            <w:r w:rsidR="0016367F" w:rsidRPr="007929E9">
              <w:rPr>
                <w:szCs w:val="21"/>
              </w:rPr>
              <w:t>ducation</w:t>
            </w:r>
            <w:r w:rsidR="00106D5E" w:rsidRPr="007929E9">
              <w:rPr>
                <w:szCs w:val="21"/>
              </w:rPr>
              <w:t>’s</w:t>
            </w:r>
            <w:r w:rsidR="0016367F" w:rsidRPr="007929E9">
              <w:rPr>
                <w:szCs w:val="21"/>
              </w:rPr>
              <w:t xml:space="preserve"> [DE]</w:t>
            </w:r>
            <w:r w:rsidR="0018290C" w:rsidRPr="007929E9">
              <w:rPr>
                <w:szCs w:val="21"/>
              </w:rPr>
              <w:t xml:space="preserve"> </w:t>
            </w:r>
            <w:r w:rsidR="00355C8F" w:rsidRPr="007929E9">
              <w:rPr>
                <w:rStyle w:val="RegulationLawChar"/>
              </w:rPr>
              <w:t>The Kindergarten Funding Guide</w:t>
            </w:r>
            <w:r w:rsidR="005176CC" w:rsidRPr="007929E9">
              <w:rPr>
                <w:rStyle w:val="RegulationLawChar"/>
                <w:rFonts w:ascii="TheSansB W3 Light" w:hAnsi="TheSansB W3 Light"/>
              </w:rPr>
              <w:t xml:space="preserve"> </w:t>
            </w:r>
            <w:r w:rsidR="00355C8F" w:rsidRPr="007929E9">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3F3E5B82">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6DFA670F" w:rsidR="002E10A6" w:rsidRPr="00130E78" w:rsidRDefault="00CB7C40" w:rsidP="00355C8F">
            <w:pPr>
              <w:jc w:val="center"/>
              <w:rPr>
                <w:szCs w:val="24"/>
              </w:rPr>
            </w:pPr>
            <w:r w:rsidRPr="007929E9">
              <w:rPr>
                <w:rFonts w:ascii="Symbol" w:eastAsia="Symbol" w:hAnsi="Symbol" w:cs="Symbol"/>
                <w:szCs w:val="24"/>
              </w:rPr>
              <w:t>Ö</w:t>
            </w:r>
          </w:p>
        </w:tc>
      </w:tr>
      <w:tr w:rsidR="009C034D" w:rsidRPr="00355C8F" w14:paraId="38E28672" w14:textId="77777777" w:rsidTr="3F3E5B82">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9B2F6E">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9B2F6E">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9B2F6E">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9B2F6E">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3F3E5B82">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3F3E5B82">
        <w:tc>
          <w:tcPr>
            <w:tcW w:w="5523" w:type="dxa"/>
          </w:tcPr>
          <w:p w14:paraId="234B5E36" w14:textId="28671104" w:rsidR="008D168C" w:rsidRPr="00FF3898" w:rsidRDefault="008D168C" w:rsidP="00355C8F">
            <w:r>
              <w:t xml:space="preserve">Providing communication to families explaining </w:t>
            </w:r>
            <w:r w:rsidR="001051CF">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3F3E5B82">
        <w:tc>
          <w:tcPr>
            <w:tcW w:w="5523" w:type="dxa"/>
          </w:tcPr>
          <w:p w14:paraId="21838835" w14:textId="316ECAF8" w:rsidR="00B66DE0" w:rsidRDefault="00E17BF0" w:rsidP="00355C8F">
            <w:r w:rsidRPr="0003206D">
              <w:lastRenderedPageBreak/>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3F3E5B82">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3F3E5B82">
        <w:tc>
          <w:tcPr>
            <w:tcW w:w="5523" w:type="dxa"/>
          </w:tcPr>
          <w:p w14:paraId="4121FD22" w14:textId="1F1FE728" w:rsidR="00543A40" w:rsidRPr="00355C8F"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3F3E5B82">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3F3E5B82">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3F3E5B82">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5236478E" w:rsidR="001D025D" w:rsidRDefault="001D025D" w:rsidP="001E61AC">
            <w:pPr>
              <w:pStyle w:val="feepolicy"/>
              <w:framePr w:wrap="auto"/>
            </w:pPr>
            <w:r>
              <w:t xml:space="preserve">Parent </w:t>
            </w:r>
            <w:r w:rsidR="00E45E07">
              <w:t xml:space="preserve">information </w:t>
            </w:r>
            <w:r>
              <w:t>handbook</w:t>
            </w:r>
          </w:p>
          <w:p w14:paraId="13865147" w14:textId="2165BD7E" w:rsidR="00CA4FA6" w:rsidRPr="00E37989" w:rsidRDefault="00CA4FA6" w:rsidP="001E61AC">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1E61AC">
            <w:pPr>
              <w:pStyle w:val="feepolicy"/>
              <w:framePr w:wrap="auto"/>
            </w:pPr>
            <w:r w:rsidRPr="00E37989">
              <w:t xml:space="preserve">Fees </w:t>
            </w:r>
            <w:r w:rsidR="006232C1">
              <w:t>P</w:t>
            </w:r>
            <w:r w:rsidRPr="00E37989">
              <w:t>olicy</w:t>
            </w:r>
          </w:p>
          <w:p w14:paraId="5D850533" w14:textId="1ED06FD8" w:rsidR="001D025D" w:rsidRPr="005C681B" w:rsidRDefault="001D025D" w:rsidP="001E61AC">
            <w:pPr>
              <w:pStyle w:val="feepolicy"/>
              <w:framePr w:wrap="auto"/>
            </w:pPr>
            <w:r w:rsidRPr="005C681B">
              <w:t xml:space="preserve">Privacy Statement </w:t>
            </w:r>
          </w:p>
          <w:p w14:paraId="5F70C8A8" w14:textId="77777777" w:rsidR="007C0327" w:rsidRDefault="001D025D" w:rsidP="009B2F6E">
            <w:pPr>
              <w:pStyle w:val="feepolicy"/>
              <w:framePr w:wrap="auto"/>
            </w:pPr>
            <w:r w:rsidRPr="005C681B">
              <w:t xml:space="preserve">Code of Conduct Policy </w:t>
            </w:r>
          </w:p>
          <w:p w14:paraId="2EB496C7" w14:textId="77777777" w:rsidR="00493AF0" w:rsidRDefault="00493AF0" w:rsidP="00493AF0">
            <w:pPr>
              <w:pStyle w:val="feepolicy"/>
              <w:framePr w:wrap="auto"/>
            </w:pPr>
            <w:r>
              <w:t>Acceptance and Refusal of Authorisations</w:t>
            </w:r>
          </w:p>
          <w:p w14:paraId="61092B8E" w14:textId="77777777" w:rsidR="00493AF0" w:rsidRDefault="00493AF0" w:rsidP="00493AF0">
            <w:pPr>
              <w:pStyle w:val="feepolicy"/>
              <w:framePr w:wrap="auto"/>
            </w:pPr>
            <w:r>
              <w:t>Dealing With Medical Conditions</w:t>
            </w:r>
          </w:p>
          <w:p w14:paraId="56B11854" w14:textId="12B0F8F6" w:rsidR="00493AF0" w:rsidRPr="005C681B" w:rsidRDefault="00493AF0" w:rsidP="00493AF0">
            <w:pPr>
              <w:pStyle w:val="feepolicy"/>
              <w:framePr w:wrap="auto"/>
            </w:pPr>
            <w:r>
              <w:t>Incident, Injury, Trauma and Illness</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3F3E5B82">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3F3E5B82">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3F3E5B82">
        <w:tc>
          <w:tcPr>
            <w:tcW w:w="5523" w:type="dxa"/>
          </w:tcPr>
          <w:p w14:paraId="7B79DF3F" w14:textId="5AB4744F" w:rsidR="00FF3898" w:rsidRPr="00355C8F" w:rsidRDefault="00B16C13" w:rsidP="00DE4C1A">
            <w:r>
              <w:t>Where applicable</w:t>
            </w:r>
            <w:r w:rsidR="0041425C">
              <w:t>; c</w:t>
            </w:r>
            <w:r>
              <w:t xml:space="preserve">onsidering access and inclusion for </w:t>
            </w:r>
            <w:r w:rsidR="00E8519D" w:rsidRPr="007929E9">
              <w:t>children experiencing vulnerability</w:t>
            </w:r>
            <w:r w:rsidR="0026593B" w:rsidRPr="007929E9">
              <w:t>/disadvantage</w:t>
            </w:r>
            <w:r w:rsidR="00E8519D">
              <w:t xml:space="preserve"> </w:t>
            </w:r>
            <w:r>
              <w:t xml:space="preserve">in the allocation of places at the service </w:t>
            </w:r>
            <w:r w:rsidR="7529691F" w:rsidRPr="3F3E5B82">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3F3E5B82">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3F3E5B82">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3F3E5B82">
        <w:tc>
          <w:tcPr>
            <w:tcW w:w="5523" w:type="dxa"/>
          </w:tcPr>
          <w:p w14:paraId="5781EBFC" w14:textId="5AAB1112" w:rsidR="00355C8F" w:rsidRPr="00355C8F" w:rsidRDefault="00355C8F" w:rsidP="00355C8F">
            <w:r w:rsidRPr="0003206D">
              <w:t xml:space="preserve">Providing opportunities for interested families to attend the </w:t>
            </w:r>
            <w:r w:rsidR="007C6232" w:rsidRPr="0003206D">
              <w:t>open days</w:t>
            </w:r>
            <w:r w:rsidR="00B568C1" w:rsidRPr="0003206D">
              <w:t xml:space="preserve"> </w:t>
            </w:r>
            <w:r w:rsidRPr="0003206D">
              <w:t>to observe the program and become familiar with the service prior to their child commencing in the program</w:t>
            </w:r>
            <w:r w:rsidR="00BB0B7C">
              <w:t xml:space="preserve"> </w:t>
            </w:r>
          </w:p>
        </w:tc>
        <w:tc>
          <w:tcPr>
            <w:tcW w:w="709" w:type="dxa"/>
            <w:shd w:val="clear" w:color="auto" w:fill="FBFDE9"/>
            <w:vAlign w:val="center"/>
          </w:tcPr>
          <w:p w14:paraId="2E46F57E" w14:textId="6FBAC1D8" w:rsidR="00355C8F" w:rsidRPr="00456168" w:rsidRDefault="00B568C1" w:rsidP="00355C8F">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860A84" w:rsidRPr="00355C8F" w14:paraId="078D33DF" w14:textId="77777777" w:rsidTr="3F3E5B82">
        <w:tc>
          <w:tcPr>
            <w:tcW w:w="5523" w:type="dxa"/>
          </w:tcPr>
          <w:p w14:paraId="2850F4C3" w14:textId="29B71998" w:rsidR="00860A84" w:rsidRPr="00D90CDA" w:rsidRDefault="00860A84" w:rsidP="00860A84">
            <w:r w:rsidRPr="00D90CDA">
              <w:rPr>
                <w:szCs w:val="24"/>
              </w:rPr>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860A84" w:rsidRPr="00456168" w:rsidRDefault="00860A84" w:rsidP="00860A84">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860A84" w:rsidRPr="00355C8F" w:rsidRDefault="00860A84" w:rsidP="00860A84">
            <w:pPr>
              <w:jc w:val="center"/>
              <w:rPr>
                <w:szCs w:val="24"/>
              </w:rPr>
            </w:pPr>
          </w:p>
        </w:tc>
      </w:tr>
      <w:tr w:rsidR="00860A84" w:rsidRPr="00355C8F" w14:paraId="043362B5" w14:textId="77777777" w:rsidTr="3F3E5B82">
        <w:tc>
          <w:tcPr>
            <w:tcW w:w="5523" w:type="dxa"/>
          </w:tcPr>
          <w:p w14:paraId="29185FE8" w14:textId="411AA971" w:rsidR="00860A84" w:rsidRPr="00D90CDA" w:rsidRDefault="00860A84" w:rsidP="00860A84">
            <w:pPr>
              <w:rPr>
                <w:szCs w:val="24"/>
              </w:rPr>
            </w:pPr>
            <w:r w:rsidRPr="00D90CDA">
              <w:rPr>
                <w:szCs w:val="24"/>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4122BB01" w:rsidR="00860A84" w:rsidRPr="005C681B" w:rsidRDefault="00860A84" w:rsidP="00860A84">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860A84" w:rsidRPr="00355C8F" w:rsidRDefault="00860A84" w:rsidP="00860A84">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860A84" w:rsidRPr="00355C8F" w:rsidRDefault="00860A84" w:rsidP="00860A84">
            <w:pPr>
              <w:jc w:val="center"/>
              <w:rPr>
                <w:szCs w:val="24"/>
              </w:rPr>
            </w:pPr>
          </w:p>
        </w:tc>
      </w:tr>
      <w:tr w:rsidR="00860A84" w:rsidRPr="00355C8F" w14:paraId="55113186" w14:textId="77777777" w:rsidTr="3F3E5B82">
        <w:tc>
          <w:tcPr>
            <w:tcW w:w="5523" w:type="dxa"/>
          </w:tcPr>
          <w:p w14:paraId="425E7446" w14:textId="77E600F2" w:rsidR="00860A84" w:rsidRPr="00D90CDA" w:rsidRDefault="00860A84" w:rsidP="00860A84">
            <w:r w:rsidRPr="00D90CDA">
              <w:rPr>
                <w:szCs w:val="24"/>
              </w:rPr>
              <w:lastRenderedPageBreak/>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3B82DD38" w:rsidR="00860A84" w:rsidRPr="005C681B" w:rsidRDefault="00860A84" w:rsidP="00860A84">
            <w:pPr>
              <w:jc w:val="center"/>
              <w:rPr>
                <w:b/>
                <w:szCs w:val="24"/>
              </w:rPr>
            </w:pPr>
          </w:p>
        </w:tc>
        <w:tc>
          <w:tcPr>
            <w:tcW w:w="709" w:type="dxa"/>
            <w:shd w:val="clear" w:color="auto" w:fill="F3F9BF"/>
            <w:vAlign w:val="center"/>
          </w:tcPr>
          <w:p w14:paraId="4C7CC0EC" w14:textId="266D7713" w:rsidR="00860A84" w:rsidRPr="00355C8F" w:rsidRDefault="00860A84" w:rsidP="00860A84">
            <w:pPr>
              <w:jc w:val="center"/>
              <w:rPr>
                <w:szCs w:val="24"/>
              </w:rPr>
            </w:pPr>
          </w:p>
        </w:tc>
        <w:tc>
          <w:tcPr>
            <w:tcW w:w="709" w:type="dxa"/>
            <w:shd w:val="clear" w:color="auto" w:fill="ECF593"/>
            <w:vAlign w:val="center"/>
          </w:tcPr>
          <w:p w14:paraId="6901E8CF" w14:textId="507DE38D" w:rsidR="00860A84" w:rsidRPr="00355C8F" w:rsidRDefault="00860A84" w:rsidP="00860A84">
            <w:pPr>
              <w:jc w:val="center"/>
              <w:rPr>
                <w:szCs w:val="24"/>
              </w:rPr>
            </w:pPr>
          </w:p>
        </w:tc>
        <w:tc>
          <w:tcPr>
            <w:tcW w:w="708" w:type="dxa"/>
            <w:shd w:val="clear" w:color="auto" w:fill="E6F272"/>
            <w:vAlign w:val="center"/>
          </w:tcPr>
          <w:p w14:paraId="094D4D8E" w14:textId="088F754A"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860A84" w:rsidRPr="00355C8F" w:rsidRDefault="00860A84" w:rsidP="00860A84">
            <w:pPr>
              <w:jc w:val="center"/>
              <w:rPr>
                <w:szCs w:val="24"/>
              </w:rPr>
            </w:pPr>
          </w:p>
        </w:tc>
      </w:tr>
      <w:tr w:rsidR="00860A84" w:rsidRPr="00355C8F" w14:paraId="3304DD30" w14:textId="77777777" w:rsidTr="3F3E5B82">
        <w:tc>
          <w:tcPr>
            <w:tcW w:w="5523" w:type="dxa"/>
          </w:tcPr>
          <w:p w14:paraId="0FA5D718" w14:textId="764CCB4F" w:rsidR="00860A84" w:rsidRPr="00355C8F" w:rsidRDefault="00860A84" w:rsidP="00860A84">
            <w:pPr>
              <w:rPr>
                <w:szCs w:val="24"/>
              </w:rPr>
            </w:pPr>
            <w:r w:rsidRPr="00355C8F">
              <w:rPr>
                <w:szCs w:val="24"/>
              </w:rPr>
              <w:t xml:space="preserve">Assessing the child’s immunisation documentation as defined by the Immunisation Enrolment Toolkit </w:t>
            </w:r>
            <w:r>
              <w:rPr>
                <w:szCs w:val="24"/>
              </w:rPr>
              <w:t>(</w:t>
            </w:r>
            <w:r w:rsidRPr="00221C1B">
              <w:rPr>
                <w:i/>
                <w:szCs w:val="24"/>
              </w:rPr>
              <w:t>refer to Sources</w:t>
            </w:r>
            <w:r>
              <w:rPr>
                <w:szCs w:val="24"/>
              </w:rPr>
              <w:t xml:space="preserve">) </w:t>
            </w:r>
            <w:r w:rsidRPr="00355C8F">
              <w:rPr>
                <w:szCs w:val="24"/>
              </w:rPr>
              <w:t xml:space="preserve">for early childhood education and care services prior to enrolment to 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00D93111" w14:textId="776A128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860A84" w:rsidRPr="00355C8F" w:rsidRDefault="00860A84" w:rsidP="00860A84">
            <w:pPr>
              <w:jc w:val="center"/>
              <w:rPr>
                <w:szCs w:val="24"/>
              </w:rPr>
            </w:pPr>
          </w:p>
        </w:tc>
        <w:tc>
          <w:tcPr>
            <w:tcW w:w="709" w:type="dxa"/>
            <w:shd w:val="clear" w:color="auto" w:fill="DFEE4C"/>
            <w:vAlign w:val="center"/>
          </w:tcPr>
          <w:p w14:paraId="5BE67434" w14:textId="77777777" w:rsidR="00860A84" w:rsidRPr="00355C8F" w:rsidRDefault="00860A84" w:rsidP="00860A84">
            <w:pPr>
              <w:jc w:val="center"/>
              <w:rPr>
                <w:szCs w:val="24"/>
              </w:rPr>
            </w:pPr>
          </w:p>
        </w:tc>
      </w:tr>
      <w:tr w:rsidR="00860A84" w:rsidRPr="00355C8F" w14:paraId="62CA11F4" w14:textId="77777777" w:rsidTr="3F3E5B82">
        <w:tc>
          <w:tcPr>
            <w:tcW w:w="5523" w:type="dxa"/>
          </w:tcPr>
          <w:p w14:paraId="5CA63C4C" w14:textId="7216ACA9" w:rsidR="00860A84" w:rsidRPr="00355C8F" w:rsidRDefault="00860A84" w:rsidP="00860A84">
            <w:pPr>
              <w:rPr>
                <w:szCs w:val="24"/>
              </w:rPr>
            </w:pPr>
            <w:r w:rsidRPr="00355C8F">
              <w:rPr>
                <w:szCs w:val="24"/>
              </w:rPr>
              <w:t>Ensuring that only children whose AIR Immunisation History Statement</w:t>
            </w:r>
            <w:r>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Pr>
                <w:szCs w:val="24"/>
              </w:rPr>
              <w:t>s</w:t>
            </w:r>
            <w:r w:rsidRPr="00355C8F">
              <w:rPr>
                <w:szCs w:val="24"/>
              </w:rPr>
              <w:t xml:space="preserve"> in the program</w:t>
            </w:r>
          </w:p>
        </w:tc>
        <w:tc>
          <w:tcPr>
            <w:tcW w:w="709" w:type="dxa"/>
            <w:shd w:val="clear" w:color="auto" w:fill="FBFDE9"/>
            <w:vAlign w:val="center"/>
          </w:tcPr>
          <w:p w14:paraId="706422D9" w14:textId="024B7F5C"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C99C69B" w14:textId="5184F3E6"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860A84" w:rsidRPr="00355C8F" w:rsidRDefault="00860A84" w:rsidP="00860A84">
            <w:pPr>
              <w:jc w:val="center"/>
              <w:rPr>
                <w:szCs w:val="24"/>
              </w:rPr>
            </w:pPr>
          </w:p>
        </w:tc>
        <w:tc>
          <w:tcPr>
            <w:tcW w:w="709" w:type="dxa"/>
            <w:shd w:val="clear" w:color="auto" w:fill="DFEE4C"/>
            <w:vAlign w:val="center"/>
          </w:tcPr>
          <w:p w14:paraId="06F0E692" w14:textId="77777777" w:rsidR="00860A84" w:rsidRPr="00355C8F" w:rsidRDefault="00860A84" w:rsidP="00860A84">
            <w:pPr>
              <w:jc w:val="center"/>
              <w:rPr>
                <w:szCs w:val="24"/>
              </w:rPr>
            </w:pPr>
          </w:p>
        </w:tc>
      </w:tr>
      <w:tr w:rsidR="00860A84" w:rsidRPr="00355C8F" w14:paraId="4B304A02" w14:textId="77777777" w:rsidTr="3F3E5B82">
        <w:tc>
          <w:tcPr>
            <w:tcW w:w="5523" w:type="dxa"/>
          </w:tcPr>
          <w:p w14:paraId="7D1FB034" w14:textId="77777777" w:rsidR="00860A84" w:rsidRPr="00355C8F" w:rsidRDefault="00860A84" w:rsidP="00860A84">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7901CB5D" w14:textId="7C778AD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860A84" w:rsidRPr="00355C8F" w:rsidRDefault="00860A84" w:rsidP="00860A84">
            <w:pPr>
              <w:jc w:val="center"/>
              <w:rPr>
                <w:szCs w:val="24"/>
              </w:rPr>
            </w:pPr>
          </w:p>
        </w:tc>
        <w:tc>
          <w:tcPr>
            <w:tcW w:w="709" w:type="dxa"/>
            <w:shd w:val="clear" w:color="auto" w:fill="DFEE4C"/>
            <w:vAlign w:val="center"/>
          </w:tcPr>
          <w:p w14:paraId="6B4B84BD" w14:textId="77777777" w:rsidR="00860A84" w:rsidRPr="00355C8F" w:rsidRDefault="00860A84" w:rsidP="00860A84">
            <w:pPr>
              <w:jc w:val="center"/>
              <w:rPr>
                <w:szCs w:val="24"/>
              </w:rPr>
            </w:pPr>
          </w:p>
        </w:tc>
      </w:tr>
      <w:tr w:rsidR="00860A84" w:rsidRPr="00355C8F" w14:paraId="09EB4F77" w14:textId="77777777" w:rsidTr="3F3E5B82">
        <w:tc>
          <w:tcPr>
            <w:tcW w:w="5523" w:type="dxa"/>
          </w:tcPr>
          <w:p w14:paraId="1694189A" w14:textId="310BC939"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26DD853" w14:textId="5ABCE49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860A84" w:rsidRPr="00355C8F" w:rsidRDefault="00860A84" w:rsidP="00860A84">
            <w:pPr>
              <w:jc w:val="center"/>
              <w:rPr>
                <w:szCs w:val="24"/>
              </w:rPr>
            </w:pPr>
          </w:p>
        </w:tc>
        <w:tc>
          <w:tcPr>
            <w:tcW w:w="709" w:type="dxa"/>
            <w:shd w:val="clear" w:color="auto" w:fill="DFEE4C"/>
            <w:vAlign w:val="center"/>
          </w:tcPr>
          <w:p w14:paraId="23BC4D39" w14:textId="77777777" w:rsidR="00860A84" w:rsidRPr="00355C8F" w:rsidRDefault="00860A84" w:rsidP="00860A84">
            <w:pPr>
              <w:jc w:val="center"/>
              <w:rPr>
                <w:szCs w:val="24"/>
              </w:rPr>
            </w:pPr>
          </w:p>
        </w:tc>
      </w:tr>
      <w:tr w:rsidR="00860A84" w:rsidRPr="00355C8F" w14:paraId="07785233" w14:textId="77777777" w:rsidTr="3F3E5B82">
        <w:tc>
          <w:tcPr>
            <w:tcW w:w="5523" w:type="dxa"/>
          </w:tcPr>
          <w:p w14:paraId="04BDDE3B" w14:textId="4BC074C1" w:rsidR="00860A84" w:rsidRPr="00355C8F" w:rsidRDefault="00860A84" w:rsidP="00860A84">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C1670B7"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73EEE888" w14:textId="77777777" w:rsidR="00860A84" w:rsidRDefault="00860A84" w:rsidP="00860A84">
            <w:pPr>
              <w:jc w:val="center"/>
              <w:rPr>
                <w:szCs w:val="24"/>
              </w:rPr>
            </w:pPr>
          </w:p>
        </w:tc>
        <w:tc>
          <w:tcPr>
            <w:tcW w:w="708" w:type="dxa"/>
            <w:shd w:val="clear" w:color="auto" w:fill="E6F272"/>
            <w:vAlign w:val="center"/>
          </w:tcPr>
          <w:p w14:paraId="2F5BA843" w14:textId="0B7C520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860A84" w:rsidRPr="00355C8F" w:rsidRDefault="00860A84" w:rsidP="00860A84">
            <w:pPr>
              <w:jc w:val="center"/>
              <w:rPr>
                <w:szCs w:val="24"/>
              </w:rPr>
            </w:pPr>
          </w:p>
        </w:tc>
      </w:tr>
      <w:tr w:rsidR="00860A84" w:rsidRPr="00355C8F" w14:paraId="45DC7970" w14:textId="77777777" w:rsidTr="3F3E5B82">
        <w:tc>
          <w:tcPr>
            <w:tcW w:w="5523" w:type="dxa"/>
          </w:tcPr>
          <w:p w14:paraId="08314B18" w14:textId="7ADDFF4E" w:rsidR="00860A84" w:rsidRPr="00355C8F" w:rsidRDefault="00860A84" w:rsidP="00860A84">
            <w:pPr>
              <w:rPr>
                <w:szCs w:val="24"/>
              </w:rPr>
            </w:pPr>
            <w:r w:rsidRPr="00743C74">
              <w:rPr>
                <w:szCs w:val="24"/>
              </w:rPr>
              <w:t xml:space="preserve">Where a child is eligible for the 16 weeks grace period, ensuring that the child’s immunisations are updated in line with the schedule and providing an up-to-date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0D12C11"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139445D8" w14:textId="77777777" w:rsidR="00860A84" w:rsidRDefault="00860A84" w:rsidP="00860A84">
            <w:pPr>
              <w:jc w:val="center"/>
              <w:rPr>
                <w:szCs w:val="24"/>
              </w:rPr>
            </w:pPr>
          </w:p>
        </w:tc>
        <w:tc>
          <w:tcPr>
            <w:tcW w:w="708" w:type="dxa"/>
            <w:shd w:val="clear" w:color="auto" w:fill="E6F272"/>
            <w:vAlign w:val="center"/>
          </w:tcPr>
          <w:p w14:paraId="3A4835C1" w14:textId="3B6495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860A84" w:rsidRPr="00355C8F" w:rsidRDefault="00860A84" w:rsidP="00860A84">
            <w:pPr>
              <w:jc w:val="center"/>
              <w:rPr>
                <w:szCs w:val="24"/>
              </w:rPr>
            </w:pPr>
          </w:p>
        </w:tc>
      </w:tr>
      <w:tr w:rsidR="00860A84" w:rsidRPr="00355C8F" w14:paraId="5E9A1058" w14:textId="77777777" w:rsidTr="3F3E5B82">
        <w:tc>
          <w:tcPr>
            <w:tcW w:w="5523" w:type="dxa"/>
          </w:tcPr>
          <w:p w14:paraId="23542DD9" w14:textId="314BE947"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7348937" w14:textId="745AFCD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860A84" w:rsidRPr="00355C8F" w:rsidRDefault="00860A84" w:rsidP="00860A84">
            <w:pPr>
              <w:jc w:val="center"/>
              <w:rPr>
                <w:szCs w:val="24"/>
              </w:rPr>
            </w:pPr>
          </w:p>
        </w:tc>
        <w:tc>
          <w:tcPr>
            <w:tcW w:w="709" w:type="dxa"/>
            <w:shd w:val="clear" w:color="auto" w:fill="DFEE4C"/>
            <w:vAlign w:val="center"/>
          </w:tcPr>
          <w:p w14:paraId="264FCDE2" w14:textId="77777777" w:rsidR="00860A84" w:rsidRPr="00355C8F" w:rsidRDefault="00860A84" w:rsidP="00860A84">
            <w:pPr>
              <w:jc w:val="center"/>
              <w:rPr>
                <w:szCs w:val="24"/>
              </w:rPr>
            </w:pPr>
          </w:p>
        </w:tc>
      </w:tr>
      <w:tr w:rsidR="00860A84" w:rsidRPr="00355C8F" w14:paraId="2782ADC4" w14:textId="77777777" w:rsidTr="3F3E5B82">
        <w:tc>
          <w:tcPr>
            <w:tcW w:w="5523" w:type="dxa"/>
          </w:tcPr>
          <w:p w14:paraId="3965BBB2" w14:textId="46B224F3" w:rsidR="00860A84" w:rsidRPr="00367C3C" w:rsidRDefault="00860A84" w:rsidP="00860A84">
            <w:pPr>
              <w:rPr>
                <w:szCs w:val="24"/>
              </w:rPr>
            </w:pPr>
            <w:r w:rsidRPr="00367C3C">
              <w:rPr>
                <w:szCs w:val="24"/>
              </w:rPr>
              <w:t xml:space="preserve">Ensuring all authorised nominees </w:t>
            </w:r>
            <w:r w:rsidRPr="00367C3C">
              <w:rPr>
                <w:rStyle w:val="RefertoSourceDefinitionsAttachmentChar"/>
              </w:rPr>
              <w:t>(refer to Definitions)</w:t>
            </w:r>
            <w:r w:rsidRPr="00367C3C">
              <w:rPr>
                <w:szCs w:val="24"/>
              </w:rPr>
              <w:t xml:space="preserve"> have been completed on the enrolment record </w:t>
            </w:r>
            <w:r w:rsidRPr="00367C3C">
              <w:rPr>
                <w:rStyle w:val="RefertoSourceDefinitionsAttachmentChar"/>
              </w:rPr>
              <w:t>(refer to Definitions)</w:t>
            </w:r>
            <w:r w:rsidRPr="00367C3C">
              <w:rPr>
                <w:szCs w:val="24"/>
              </w:rPr>
              <w:t xml:space="preserve"> (</w:t>
            </w:r>
            <w:r w:rsidRPr="00367C3C">
              <w:rPr>
                <w:rStyle w:val="RegulationLawChar"/>
              </w:rPr>
              <w:t>Regulations 160 and 161)</w:t>
            </w:r>
            <w:r w:rsidR="002F1906" w:rsidRPr="00367C3C">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860A84" w:rsidRDefault="00860A84" w:rsidP="00860A84">
            <w:pPr>
              <w:jc w:val="center"/>
              <w:rPr>
                <w:rFonts w:ascii="Symbol" w:eastAsia="Symbol" w:hAnsi="Symbol" w:cs="Symbol"/>
                <w:szCs w:val="24"/>
              </w:rPr>
            </w:pPr>
          </w:p>
        </w:tc>
        <w:tc>
          <w:tcPr>
            <w:tcW w:w="708" w:type="dxa"/>
            <w:shd w:val="clear" w:color="auto" w:fill="E6F272"/>
            <w:vAlign w:val="center"/>
          </w:tcPr>
          <w:p w14:paraId="579DB79E" w14:textId="4E04D453"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860A84" w:rsidRPr="00355C8F" w:rsidRDefault="00860A84" w:rsidP="00860A84">
            <w:pPr>
              <w:jc w:val="center"/>
              <w:rPr>
                <w:szCs w:val="24"/>
              </w:rPr>
            </w:pPr>
          </w:p>
        </w:tc>
      </w:tr>
      <w:tr w:rsidR="00860A84" w:rsidRPr="00355C8F" w14:paraId="378DBAA0" w14:textId="77777777" w:rsidTr="3F3E5B82">
        <w:tc>
          <w:tcPr>
            <w:tcW w:w="5523" w:type="dxa"/>
          </w:tcPr>
          <w:p w14:paraId="5771F77A" w14:textId="4F58E8A3" w:rsidR="00860A84" w:rsidRPr="00367C3C" w:rsidRDefault="00860A84" w:rsidP="00860A84">
            <w:pPr>
              <w:rPr>
                <w:szCs w:val="24"/>
              </w:rPr>
            </w:pPr>
            <w:r w:rsidRPr="00367C3C">
              <w:rPr>
                <w:szCs w:val="24"/>
              </w:rPr>
              <w:t xml:space="preserve">Ensuring that the enrolment record </w:t>
            </w:r>
            <w:r w:rsidRPr="00367C3C">
              <w:rPr>
                <w:rStyle w:val="RefertoSourceDefinitionsAttachmentChar"/>
              </w:rPr>
              <w:t xml:space="preserve">(refer to Definitions) </w:t>
            </w:r>
            <w:r w:rsidRPr="00367C3C">
              <w:t>both digital and/or hard copy</w:t>
            </w:r>
            <w:r w:rsidRPr="00367C3C">
              <w:rPr>
                <w:rStyle w:val="RefertoSourceDefinitionsAttachmentChar"/>
              </w:rPr>
              <w:t xml:space="preserve"> </w:t>
            </w:r>
            <w:r w:rsidRPr="00367C3C">
              <w:rPr>
                <w:szCs w:val="24"/>
              </w:rPr>
              <w:t xml:space="preserve">complies with the requirements of </w:t>
            </w:r>
            <w:r w:rsidRPr="00367C3C">
              <w:rPr>
                <w:rStyle w:val="RegulationLawChar"/>
              </w:rPr>
              <w:t>Regulations 160, 161, 162</w:t>
            </w:r>
            <w:r w:rsidRPr="00367C3C">
              <w:rPr>
                <w:szCs w:val="24"/>
              </w:rPr>
              <w:t xml:space="preserve"> and that it effectively meets the management requirements of the service</w:t>
            </w:r>
          </w:p>
        </w:tc>
        <w:tc>
          <w:tcPr>
            <w:tcW w:w="709" w:type="dxa"/>
            <w:shd w:val="clear" w:color="auto" w:fill="FBFDE9"/>
            <w:vAlign w:val="center"/>
          </w:tcPr>
          <w:p w14:paraId="4A2FF8A8" w14:textId="4D13EB7C" w:rsidR="00860A84" w:rsidRPr="00221C1B" w:rsidRDefault="00860A84" w:rsidP="00860A84">
            <w:pPr>
              <w:jc w:val="center"/>
              <w:rPr>
                <w:b/>
                <w:szCs w:val="24"/>
              </w:rPr>
            </w:pPr>
            <w:r>
              <w:rPr>
                <w:rFonts w:ascii="Abadi" w:hAnsi="Abadi"/>
                <w:b/>
                <w:szCs w:val="24"/>
              </w:rPr>
              <w:t>R</w:t>
            </w:r>
          </w:p>
        </w:tc>
        <w:tc>
          <w:tcPr>
            <w:tcW w:w="709" w:type="dxa"/>
            <w:shd w:val="clear" w:color="auto" w:fill="F3F9BF"/>
            <w:vAlign w:val="center"/>
          </w:tcPr>
          <w:p w14:paraId="2D63301B" w14:textId="4DCCE71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860A84" w:rsidRPr="00355C8F" w:rsidRDefault="00860A84" w:rsidP="00860A84">
            <w:pPr>
              <w:jc w:val="center"/>
              <w:rPr>
                <w:szCs w:val="24"/>
              </w:rPr>
            </w:pPr>
          </w:p>
        </w:tc>
        <w:tc>
          <w:tcPr>
            <w:tcW w:w="709" w:type="dxa"/>
            <w:shd w:val="clear" w:color="auto" w:fill="DFEE4C"/>
            <w:vAlign w:val="center"/>
          </w:tcPr>
          <w:p w14:paraId="05981C99" w14:textId="77777777" w:rsidR="00860A84" w:rsidRPr="00355C8F" w:rsidRDefault="00860A84" w:rsidP="00860A84">
            <w:pPr>
              <w:jc w:val="center"/>
              <w:rPr>
                <w:szCs w:val="24"/>
              </w:rPr>
            </w:pPr>
          </w:p>
        </w:tc>
      </w:tr>
      <w:tr w:rsidR="00860A84" w:rsidRPr="00355C8F" w14:paraId="76F8DF89" w14:textId="77777777" w:rsidTr="3F3E5B82">
        <w:tc>
          <w:tcPr>
            <w:tcW w:w="5523" w:type="dxa"/>
          </w:tcPr>
          <w:p w14:paraId="3EAA78BF" w14:textId="674894E0" w:rsidR="00860A84" w:rsidRPr="00367C3C" w:rsidRDefault="00860A84" w:rsidP="00860A84">
            <w:r w:rsidRPr="00367C3C">
              <w:t xml:space="preserve">Ensuring that enrolment record </w:t>
            </w:r>
            <w:r w:rsidRPr="00367C3C">
              <w:rPr>
                <w:rStyle w:val="RefertoSourceDefinitionsAttachmentChar"/>
              </w:rPr>
              <w:t>(refer to Definitions)</w:t>
            </w:r>
            <w:r w:rsidRPr="00367C3C">
              <w:t xml:space="preserve"> is kept up to date if family circumstances change, and that services are made </w:t>
            </w:r>
            <w:r w:rsidRPr="00367C3C">
              <w:lastRenderedPageBreak/>
              <w:t xml:space="preserve">aware if they become eligible for additional funding </w:t>
            </w:r>
            <w:proofErr w:type="gramStart"/>
            <w:r w:rsidRPr="00367C3C">
              <w:t>as a result of</w:t>
            </w:r>
            <w:proofErr w:type="gramEnd"/>
            <w:r w:rsidRPr="00367C3C">
              <w:t xml:space="preserve"> changed circumstances </w:t>
            </w:r>
          </w:p>
        </w:tc>
        <w:tc>
          <w:tcPr>
            <w:tcW w:w="709" w:type="dxa"/>
            <w:shd w:val="clear" w:color="auto" w:fill="FBFDE9"/>
            <w:vAlign w:val="center"/>
          </w:tcPr>
          <w:p w14:paraId="2CE70E28" w14:textId="2F43E14D" w:rsidR="00860A84" w:rsidRPr="005C681B" w:rsidRDefault="00860A84" w:rsidP="00860A84">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3716D50C" w14:textId="367FFC2F"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860A84" w:rsidRPr="00355C8F" w:rsidRDefault="00860A84" w:rsidP="00860A84">
            <w:pPr>
              <w:jc w:val="center"/>
              <w:rPr>
                <w:szCs w:val="24"/>
              </w:rPr>
            </w:pPr>
            <w:r>
              <w:rPr>
                <w:rFonts w:ascii="Symbol" w:eastAsia="Symbol" w:hAnsi="Symbol" w:cs="Symbol"/>
                <w:szCs w:val="24"/>
              </w:rPr>
              <w:t></w:t>
            </w:r>
          </w:p>
        </w:tc>
      </w:tr>
      <w:tr w:rsidR="00860A84" w:rsidRPr="00355C8F" w14:paraId="7EE215F4" w14:textId="77777777" w:rsidTr="3F3E5B82">
        <w:tc>
          <w:tcPr>
            <w:tcW w:w="5523" w:type="dxa"/>
          </w:tcPr>
          <w:p w14:paraId="533D69EF" w14:textId="4EEA4B4E" w:rsidR="00860A84" w:rsidRPr="00367C3C" w:rsidRDefault="00860A84" w:rsidP="00860A84">
            <w:pPr>
              <w:rPr>
                <w:szCs w:val="24"/>
              </w:rPr>
            </w:pPr>
            <w:r w:rsidRPr="00367C3C">
              <w:rPr>
                <w:szCs w:val="24"/>
              </w:rPr>
              <w:t xml:space="preserve">Ensuring that enrolment records </w:t>
            </w:r>
            <w:r w:rsidRPr="00367C3C">
              <w:rPr>
                <w:rStyle w:val="RefertoSourceDefinitionsAttachmentChar"/>
              </w:rPr>
              <w:t>(refer to Definitions)</w:t>
            </w:r>
            <w:r w:rsidRPr="00367C3C">
              <w:rPr>
                <w:szCs w:val="24"/>
              </w:rPr>
              <w:t xml:space="preserve"> </w:t>
            </w:r>
            <w:r w:rsidR="007D1346" w:rsidRPr="00367C3C">
              <w:rPr>
                <w:szCs w:val="24"/>
              </w:rPr>
              <w:t xml:space="preserve">are kept confidential </w:t>
            </w:r>
            <w:r w:rsidR="007D1346" w:rsidRPr="00367C3C">
              <w:rPr>
                <w:rStyle w:val="RefertoSourceDefinitionsAttachmentChar"/>
              </w:rPr>
              <w:t>(Regulations 181, 182)</w:t>
            </w:r>
            <w:r w:rsidR="007D1346" w:rsidRPr="00367C3C">
              <w:rPr>
                <w:szCs w:val="24"/>
              </w:rPr>
              <w:t xml:space="preserve"> </w:t>
            </w:r>
            <w:r w:rsidRPr="00367C3C">
              <w:rPr>
                <w:szCs w:val="24"/>
              </w:rPr>
              <w:t xml:space="preserve">are stored in a safe and secure place, and kept for three years after the last date on which the child was educated and cared for by the service </w:t>
            </w:r>
            <w:r w:rsidRPr="00367C3C">
              <w:rPr>
                <w:rStyle w:val="RegulationLawChar"/>
              </w:rPr>
              <w:t>(Regulation 183 (1a) (2d))</w:t>
            </w:r>
          </w:p>
        </w:tc>
        <w:tc>
          <w:tcPr>
            <w:tcW w:w="709" w:type="dxa"/>
            <w:shd w:val="clear" w:color="auto" w:fill="FBFDE9"/>
            <w:vAlign w:val="center"/>
          </w:tcPr>
          <w:p w14:paraId="7615DF8C" w14:textId="273A1EB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02DE303" w14:textId="4FC42ED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860A84" w:rsidRPr="00355C8F" w:rsidRDefault="00860A84" w:rsidP="00860A84">
            <w:pPr>
              <w:jc w:val="center"/>
              <w:rPr>
                <w:szCs w:val="24"/>
              </w:rPr>
            </w:pPr>
          </w:p>
        </w:tc>
        <w:tc>
          <w:tcPr>
            <w:tcW w:w="709" w:type="dxa"/>
            <w:shd w:val="clear" w:color="auto" w:fill="DFEE4C"/>
            <w:vAlign w:val="center"/>
          </w:tcPr>
          <w:p w14:paraId="62AF6C7E" w14:textId="77777777" w:rsidR="00860A84" w:rsidRPr="00355C8F" w:rsidRDefault="00860A84" w:rsidP="00860A84">
            <w:pPr>
              <w:jc w:val="center"/>
              <w:rPr>
                <w:szCs w:val="24"/>
              </w:rPr>
            </w:pPr>
          </w:p>
        </w:tc>
      </w:tr>
      <w:tr w:rsidR="00860A84" w:rsidRPr="00355C8F" w14:paraId="2A308939" w14:textId="77777777" w:rsidTr="3F3E5B82">
        <w:tc>
          <w:tcPr>
            <w:tcW w:w="5523" w:type="dxa"/>
          </w:tcPr>
          <w:p w14:paraId="3DC9F392" w14:textId="01558963" w:rsidR="00860A84" w:rsidRPr="00355C8F" w:rsidRDefault="00860A84" w:rsidP="00860A84">
            <w:r w:rsidRPr="00602BFC">
              <w:rPr>
                <w:szCs w:val="24"/>
              </w:rPr>
              <w:t xml:space="preserve">Discussing the individual child’s needs with parents/guardians and developing an orientation program to assist them to settle into the </w:t>
            </w:r>
            <w:r w:rsidRPr="00221C1B">
              <w:rPr>
                <w:szCs w:val="24"/>
              </w:rPr>
              <w:t>service</w:t>
            </w:r>
            <w:r w:rsidRPr="00602BFC">
              <w:rPr>
                <w:szCs w:val="24"/>
              </w:rPr>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860A84" w:rsidRPr="006E7C10"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860A84" w:rsidRPr="00355C8F" w:rsidRDefault="00860A84" w:rsidP="00860A84">
            <w:pPr>
              <w:jc w:val="center"/>
              <w:rPr>
                <w:szCs w:val="24"/>
              </w:rPr>
            </w:pPr>
          </w:p>
        </w:tc>
        <w:tc>
          <w:tcPr>
            <w:tcW w:w="709" w:type="dxa"/>
            <w:shd w:val="clear" w:color="auto" w:fill="DFEE4C"/>
            <w:vAlign w:val="center"/>
          </w:tcPr>
          <w:p w14:paraId="25E0552E" w14:textId="77777777" w:rsidR="00860A84" w:rsidRPr="00355C8F" w:rsidRDefault="00860A84" w:rsidP="00860A84">
            <w:pPr>
              <w:jc w:val="center"/>
              <w:rPr>
                <w:szCs w:val="24"/>
              </w:rPr>
            </w:pPr>
          </w:p>
        </w:tc>
      </w:tr>
      <w:tr w:rsidR="00860A84" w:rsidRPr="00355C8F" w14:paraId="5366D487" w14:textId="77777777" w:rsidTr="3F3E5B82">
        <w:tc>
          <w:tcPr>
            <w:tcW w:w="5523" w:type="dxa"/>
          </w:tcPr>
          <w:p w14:paraId="01B82250" w14:textId="77777777" w:rsidR="00860A84" w:rsidRPr="00355C8F" w:rsidRDefault="00860A84" w:rsidP="00860A84">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57EA676" w14:textId="7C32C9A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860A84" w:rsidRPr="00355C8F" w:rsidRDefault="00860A84" w:rsidP="00860A84">
            <w:pPr>
              <w:jc w:val="center"/>
              <w:rPr>
                <w:szCs w:val="24"/>
              </w:rPr>
            </w:pPr>
          </w:p>
        </w:tc>
      </w:tr>
      <w:tr w:rsidR="00860A84" w:rsidRPr="00355C8F" w14:paraId="3D864618" w14:textId="77777777" w:rsidTr="3F3E5B82">
        <w:tc>
          <w:tcPr>
            <w:tcW w:w="5523" w:type="dxa"/>
          </w:tcPr>
          <w:p w14:paraId="2AF43030" w14:textId="3FA6C24E" w:rsidR="00860A84" w:rsidRPr="00355C8F" w:rsidRDefault="00860A84" w:rsidP="00860A84">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38039451" w14:textId="32F487C7"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7C5DB712" w14:textId="69740D6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860A84" w:rsidRPr="00355C8F" w:rsidRDefault="00860A84" w:rsidP="00860A84">
            <w:pPr>
              <w:jc w:val="center"/>
              <w:rPr>
                <w:szCs w:val="24"/>
              </w:rPr>
            </w:pPr>
            <w:r>
              <w:rPr>
                <w:rFonts w:ascii="Symbol" w:eastAsia="Symbol" w:hAnsi="Symbol" w:cs="Symbol"/>
                <w:szCs w:val="24"/>
              </w:rPr>
              <w:t></w:t>
            </w:r>
          </w:p>
        </w:tc>
      </w:tr>
      <w:tr w:rsidR="00860A84" w:rsidRPr="00355C8F" w14:paraId="175D9E7E" w14:textId="77777777" w:rsidTr="3F3E5B82">
        <w:tc>
          <w:tcPr>
            <w:tcW w:w="5523" w:type="dxa"/>
          </w:tcPr>
          <w:p w14:paraId="633BDCCF" w14:textId="66CBA5DA" w:rsidR="00860A84" w:rsidRPr="00355C8F" w:rsidRDefault="00860A84" w:rsidP="00860A84">
            <w:pPr>
              <w:rPr>
                <w:szCs w:val="24"/>
              </w:rPr>
            </w:pPr>
            <w:r w:rsidRPr="00355C8F">
              <w:rPr>
                <w:szCs w:val="24"/>
              </w:rPr>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860A84" w:rsidRPr="00355C8F" w:rsidRDefault="00860A84" w:rsidP="00860A84">
            <w:pPr>
              <w:jc w:val="center"/>
              <w:rPr>
                <w:szCs w:val="24"/>
              </w:rPr>
            </w:pPr>
          </w:p>
        </w:tc>
        <w:tc>
          <w:tcPr>
            <w:tcW w:w="709" w:type="dxa"/>
            <w:shd w:val="clear" w:color="auto" w:fill="DFEE4C"/>
            <w:vAlign w:val="center"/>
          </w:tcPr>
          <w:p w14:paraId="00ECCC13" w14:textId="77777777" w:rsidR="00860A84" w:rsidRPr="00355C8F" w:rsidRDefault="00860A84" w:rsidP="00860A84">
            <w:pPr>
              <w:jc w:val="center"/>
              <w:rPr>
                <w:szCs w:val="24"/>
              </w:rPr>
            </w:pPr>
          </w:p>
        </w:tc>
      </w:tr>
      <w:tr w:rsidR="00860A84" w:rsidRPr="00355C8F" w14:paraId="278E73E9" w14:textId="77777777" w:rsidTr="3F3E5B82">
        <w:tc>
          <w:tcPr>
            <w:tcW w:w="5523" w:type="dxa"/>
          </w:tcPr>
          <w:p w14:paraId="7D95F3FB" w14:textId="77777777" w:rsidR="00860A84" w:rsidRPr="00355C8F" w:rsidRDefault="00860A84" w:rsidP="00860A84">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860A84" w:rsidRPr="00355C8F" w:rsidRDefault="00860A84" w:rsidP="00860A84">
            <w:pPr>
              <w:jc w:val="center"/>
              <w:rPr>
                <w:szCs w:val="24"/>
              </w:rPr>
            </w:pPr>
          </w:p>
        </w:tc>
        <w:tc>
          <w:tcPr>
            <w:tcW w:w="709" w:type="dxa"/>
            <w:shd w:val="clear" w:color="auto" w:fill="DFEE4C"/>
            <w:vAlign w:val="center"/>
          </w:tcPr>
          <w:p w14:paraId="09233AAB" w14:textId="77777777" w:rsidR="00860A84" w:rsidRPr="00355C8F" w:rsidRDefault="00860A84" w:rsidP="00860A84">
            <w:pPr>
              <w:jc w:val="center"/>
              <w:rPr>
                <w:szCs w:val="24"/>
              </w:rPr>
            </w:pPr>
          </w:p>
        </w:tc>
      </w:tr>
      <w:tr w:rsidR="00860A84" w:rsidRPr="00355C8F" w14:paraId="6173A29F" w14:textId="77777777" w:rsidTr="3F3E5B82">
        <w:tc>
          <w:tcPr>
            <w:tcW w:w="5523" w:type="dxa"/>
          </w:tcPr>
          <w:p w14:paraId="5EC3D111" w14:textId="77777777" w:rsidR="00860A84" w:rsidRPr="00355C8F" w:rsidRDefault="00860A84" w:rsidP="00860A84">
            <w:pPr>
              <w:spacing w:after="0"/>
              <w:rPr>
                <w:szCs w:val="24"/>
              </w:rPr>
            </w:pPr>
            <w:r w:rsidRPr="00355C8F">
              <w:rPr>
                <w:szCs w:val="24"/>
              </w:rPr>
              <w:t>Encouraging parents/guardians to:</w:t>
            </w:r>
          </w:p>
          <w:p w14:paraId="19385304" w14:textId="55ED985D" w:rsidR="00860A84" w:rsidRPr="00355C8F" w:rsidRDefault="00860A84" w:rsidP="00860A84">
            <w:pPr>
              <w:pStyle w:val="TableAttachmentTextBullet1"/>
            </w:pPr>
            <w:r w:rsidRPr="00355C8F">
              <w:t xml:space="preserve">stay with their child as long as required during the </w:t>
            </w:r>
            <w:r>
              <w:t xml:space="preserve">orientation </w:t>
            </w:r>
            <w:r w:rsidRPr="00355C8F">
              <w:t>period</w:t>
            </w:r>
          </w:p>
          <w:p w14:paraId="20D59221" w14:textId="77777777" w:rsidR="00860A84" w:rsidRPr="00355C8F" w:rsidRDefault="00860A84" w:rsidP="00860A84">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860A84" w:rsidRPr="00355C8F" w:rsidRDefault="00860A84" w:rsidP="00860A84">
            <w:pPr>
              <w:jc w:val="center"/>
              <w:rPr>
                <w:szCs w:val="24"/>
              </w:rPr>
            </w:pPr>
          </w:p>
        </w:tc>
      </w:tr>
      <w:tr w:rsidR="00860A84" w:rsidRPr="00355C8F" w14:paraId="5A4F6D7D" w14:textId="77777777" w:rsidTr="3F3E5B82">
        <w:tc>
          <w:tcPr>
            <w:tcW w:w="5523" w:type="dxa"/>
          </w:tcPr>
          <w:p w14:paraId="2C32AA25" w14:textId="77777777" w:rsidR="00860A84" w:rsidRPr="00355C8F" w:rsidRDefault="00860A84" w:rsidP="00860A84">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860A84" w:rsidRPr="00355C8F" w:rsidRDefault="00860A84" w:rsidP="00860A84">
            <w:pPr>
              <w:jc w:val="center"/>
              <w:rPr>
                <w:szCs w:val="24"/>
              </w:rPr>
            </w:pPr>
          </w:p>
        </w:tc>
      </w:tr>
      <w:tr w:rsidR="00860A84" w:rsidRPr="00355C8F" w14:paraId="49C321CF" w14:textId="77777777" w:rsidTr="3F3E5B82">
        <w:tc>
          <w:tcPr>
            <w:tcW w:w="5523" w:type="dxa"/>
          </w:tcPr>
          <w:p w14:paraId="34283897" w14:textId="7F5B8337" w:rsidR="00860A84" w:rsidRPr="00355C8F" w:rsidRDefault="00860A84" w:rsidP="00860A84">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into the service</w:t>
            </w:r>
          </w:p>
        </w:tc>
        <w:tc>
          <w:tcPr>
            <w:tcW w:w="709" w:type="dxa"/>
            <w:shd w:val="clear" w:color="auto" w:fill="FBFDE9"/>
            <w:vAlign w:val="center"/>
          </w:tcPr>
          <w:p w14:paraId="060FCD14" w14:textId="524A468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860A84" w:rsidRPr="00355C8F" w:rsidRDefault="00860A84" w:rsidP="00860A84">
            <w:pPr>
              <w:jc w:val="center"/>
              <w:rPr>
                <w:szCs w:val="24"/>
              </w:rPr>
            </w:pPr>
          </w:p>
        </w:tc>
      </w:tr>
      <w:tr w:rsidR="00860A84" w:rsidRPr="00355C8F" w14:paraId="735B0E76" w14:textId="77777777" w:rsidTr="3F3E5B82">
        <w:tc>
          <w:tcPr>
            <w:tcW w:w="5523" w:type="dxa"/>
          </w:tcPr>
          <w:p w14:paraId="5DF4F00B" w14:textId="65017C93" w:rsidR="00860A84" w:rsidRPr="00355C8F" w:rsidRDefault="00860A84" w:rsidP="00860A84">
            <w:pPr>
              <w:rPr>
                <w:szCs w:val="24"/>
              </w:rPr>
            </w:pPr>
            <w:r w:rsidRPr="00355C8F">
              <w:rPr>
                <w:szCs w:val="24"/>
              </w:rPr>
              <w:t>Discussing support services for children with parents/guardians, where required</w:t>
            </w:r>
            <w:r>
              <w:rPr>
                <w:szCs w:val="24"/>
              </w:rPr>
              <w:t xml:space="preserve"> such as </w:t>
            </w:r>
            <w:proofErr w:type="gramStart"/>
            <w:r>
              <w:rPr>
                <w:szCs w:val="24"/>
              </w:rPr>
              <w:t>Pre School Field Officer</w:t>
            </w:r>
            <w:proofErr w:type="gramEnd"/>
            <w:r>
              <w:rPr>
                <w:szCs w:val="24"/>
              </w:rPr>
              <w:t>, Early Intervention Programs, and Maternal Health Services</w:t>
            </w:r>
          </w:p>
        </w:tc>
        <w:tc>
          <w:tcPr>
            <w:tcW w:w="709" w:type="dxa"/>
            <w:shd w:val="clear" w:color="auto" w:fill="FBFDE9"/>
            <w:vAlign w:val="center"/>
          </w:tcPr>
          <w:p w14:paraId="18A9BAC7" w14:textId="622A7F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860A84" w:rsidRPr="00355C8F" w:rsidRDefault="00860A84" w:rsidP="00860A84">
            <w:pPr>
              <w:jc w:val="center"/>
              <w:rPr>
                <w:szCs w:val="24"/>
              </w:rPr>
            </w:pPr>
          </w:p>
        </w:tc>
      </w:tr>
      <w:tr w:rsidR="00860A84" w:rsidRPr="00355C8F" w14:paraId="3E74ACE2" w14:textId="77777777" w:rsidTr="3F3E5B82">
        <w:tc>
          <w:tcPr>
            <w:tcW w:w="5523" w:type="dxa"/>
          </w:tcPr>
          <w:p w14:paraId="0746AAB3" w14:textId="77777777" w:rsidR="00860A84" w:rsidRPr="00355C8F" w:rsidRDefault="00860A84" w:rsidP="00860A84">
            <w:pPr>
              <w:spacing w:after="0"/>
              <w:rPr>
                <w:szCs w:val="24"/>
              </w:rPr>
            </w:pPr>
            <w:r w:rsidRPr="00355C8F">
              <w:rPr>
                <w:szCs w:val="24"/>
              </w:rPr>
              <w:t>Developing strategies to assist new families to:</w:t>
            </w:r>
          </w:p>
          <w:p w14:paraId="0D82D85E" w14:textId="57E52FB0" w:rsidR="00860A84" w:rsidRPr="00355C8F" w:rsidRDefault="00860A84" w:rsidP="00860A84">
            <w:pPr>
              <w:pStyle w:val="TableAttachmentTextBullet1"/>
            </w:pPr>
            <w:r w:rsidRPr="00355C8F">
              <w:t>feel welcomed into the service</w:t>
            </w:r>
            <w:r>
              <w:t xml:space="preserve"> </w:t>
            </w:r>
            <w:r w:rsidRPr="00355C8F">
              <w:t>become familiar with service policies and procedures</w:t>
            </w:r>
          </w:p>
          <w:p w14:paraId="6FB34777" w14:textId="115D1287" w:rsidR="00860A84" w:rsidRPr="00355C8F" w:rsidRDefault="00860A84" w:rsidP="00860A84">
            <w:pPr>
              <w:pStyle w:val="TableAttachmentTextBullet1"/>
            </w:pPr>
            <w:r w:rsidRPr="00355C8F">
              <w:t>share information about their family beliefs, values and culture</w:t>
            </w:r>
            <w:r>
              <w:t xml:space="preserve"> and feel culturally safe</w:t>
            </w:r>
          </w:p>
          <w:p w14:paraId="4BC99EB6" w14:textId="2A91FDC4" w:rsidR="00860A84" w:rsidRDefault="00860A84" w:rsidP="00860A84">
            <w:pPr>
              <w:pStyle w:val="TableAttachmentTextBullet1"/>
            </w:pPr>
            <w:r w:rsidRPr="00355C8F">
              <w:t>share their understanding of their child’s strengths, interests, abilities and needs</w:t>
            </w:r>
          </w:p>
          <w:p w14:paraId="3DC11BC0" w14:textId="742873A3" w:rsidR="00860A84" w:rsidRPr="00355C8F" w:rsidRDefault="00860A84" w:rsidP="00860A84">
            <w:pPr>
              <w:pStyle w:val="TableAttachmentTextBullet1"/>
            </w:pPr>
            <w:r>
              <w:t>v</w:t>
            </w:r>
            <w:r w:rsidRPr="001B2708">
              <w:t>alue the voice of the child, ensuring they have opportunity to articulate their individual interests and needs</w:t>
            </w:r>
          </w:p>
          <w:p w14:paraId="10DA76F9" w14:textId="11F6F76F" w:rsidR="00860A84" w:rsidRPr="00355C8F" w:rsidRDefault="00860A84" w:rsidP="00860A84">
            <w:pPr>
              <w:pStyle w:val="TableAttachmentTextBullet1"/>
            </w:pPr>
            <w:r w:rsidRPr="00355C8F">
              <w:t>discuss the values and expectations they hold in relation to their child’s learning</w:t>
            </w:r>
          </w:p>
          <w:p w14:paraId="2812F38B" w14:textId="4477C23D" w:rsidR="00860A84" w:rsidRPr="00355C8F" w:rsidRDefault="00860A84" w:rsidP="00860A84">
            <w:pPr>
              <w:pStyle w:val="TableAttachmentTextBullet1"/>
            </w:pPr>
            <w:r w:rsidRPr="00355C8F">
              <w:lastRenderedPageBreak/>
              <w:t>providing comfort and reassurance to children who are showing signs of distress when separating</w:t>
            </w:r>
          </w:p>
        </w:tc>
        <w:tc>
          <w:tcPr>
            <w:tcW w:w="709" w:type="dxa"/>
            <w:shd w:val="clear" w:color="auto" w:fill="FBFDE9"/>
            <w:vAlign w:val="center"/>
          </w:tcPr>
          <w:p w14:paraId="7A15E11A" w14:textId="36B14083" w:rsidR="00860A84" w:rsidRPr="00355C8F" w:rsidRDefault="00860A84" w:rsidP="00860A84">
            <w:pPr>
              <w:jc w:val="center"/>
              <w:rPr>
                <w:szCs w:val="24"/>
              </w:rPr>
            </w:pPr>
            <w:r>
              <w:rPr>
                <w:rFonts w:ascii="Symbol" w:eastAsia="Symbol" w:hAnsi="Symbol" w:cs="Symbol"/>
                <w:szCs w:val="24"/>
              </w:rPr>
              <w:lastRenderedPageBreak/>
              <w:t></w:t>
            </w:r>
          </w:p>
        </w:tc>
        <w:tc>
          <w:tcPr>
            <w:tcW w:w="709" w:type="dxa"/>
            <w:shd w:val="clear" w:color="auto" w:fill="F3F9BF"/>
            <w:vAlign w:val="center"/>
          </w:tcPr>
          <w:p w14:paraId="346998D5" w14:textId="4904BDC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860A84" w:rsidRPr="00355C8F" w:rsidRDefault="00860A84" w:rsidP="00860A84">
            <w:pPr>
              <w:jc w:val="center"/>
              <w:rPr>
                <w:szCs w:val="24"/>
              </w:rPr>
            </w:pPr>
          </w:p>
        </w:tc>
      </w:tr>
      <w:tr w:rsidR="00860A84" w:rsidRPr="00355C8F" w14:paraId="114406B1" w14:textId="77777777" w:rsidTr="3F3E5B82">
        <w:tc>
          <w:tcPr>
            <w:tcW w:w="5523" w:type="dxa"/>
          </w:tcPr>
          <w:p w14:paraId="1C29A68C" w14:textId="1BD67493" w:rsidR="00860A84" w:rsidRPr="00355C8F" w:rsidRDefault="00860A84" w:rsidP="00860A84">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E738982" w14:textId="2DB47ABB"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216F089C" w14:textId="2EF4E0D9" w:rsidR="00860A84" w:rsidRPr="005C681B" w:rsidRDefault="00860A84" w:rsidP="00860A84">
            <w:pPr>
              <w:jc w:val="center"/>
              <w:rPr>
                <w:b/>
                <w:szCs w:val="24"/>
              </w:rPr>
            </w:pPr>
            <w:r>
              <w:rPr>
                <w:rFonts w:ascii="Abadi" w:hAnsi="Abadi"/>
                <w:b/>
                <w:szCs w:val="24"/>
              </w:rPr>
              <w:t>R</w:t>
            </w:r>
          </w:p>
        </w:tc>
        <w:tc>
          <w:tcPr>
            <w:tcW w:w="708" w:type="dxa"/>
            <w:shd w:val="clear" w:color="auto" w:fill="E6F272"/>
            <w:vAlign w:val="center"/>
          </w:tcPr>
          <w:p w14:paraId="3BAA0DFB" w14:textId="0B2864E0" w:rsidR="00860A84" w:rsidRPr="005C681B" w:rsidRDefault="00860A84" w:rsidP="00860A84">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860A84" w:rsidRPr="00355C8F" w:rsidRDefault="00860A84" w:rsidP="00860A84">
            <w:pPr>
              <w:jc w:val="center"/>
              <w:rPr>
                <w:szCs w:val="24"/>
              </w:rPr>
            </w:pPr>
            <w:r>
              <w:rPr>
                <w:rFonts w:ascii="Symbol" w:eastAsia="Symbol" w:hAnsi="Symbol" w:cs="Symbol"/>
                <w:szCs w:val="24"/>
              </w:rPr>
              <w:t></w:t>
            </w:r>
          </w:p>
        </w:tc>
      </w:tr>
      <w:tr w:rsidR="00860A84" w:rsidRPr="00355C8F" w14:paraId="3119617F" w14:textId="77777777" w:rsidTr="3F3E5B82">
        <w:tc>
          <w:tcPr>
            <w:tcW w:w="5523" w:type="dxa"/>
          </w:tcPr>
          <w:p w14:paraId="23E20D18" w14:textId="4BAFAE2B" w:rsidR="00860A84" w:rsidRPr="00355C8F" w:rsidRDefault="00860A84" w:rsidP="00860A84">
            <w:pPr>
              <w:rPr>
                <w:szCs w:val="24"/>
              </w:rPr>
            </w:pPr>
            <w:r w:rsidRPr="00355C8F">
              <w:rPr>
                <w:szCs w:val="24"/>
              </w:rPr>
              <w:t>Updating information by notifying the service of any changes as they occur</w:t>
            </w:r>
            <w:r>
              <w:rPr>
                <w:szCs w:val="24"/>
              </w:rPr>
              <w:t xml:space="preserve">, for example </w:t>
            </w:r>
            <w:r w:rsidRPr="003637E8">
              <w:rPr>
                <w:szCs w:val="24"/>
              </w:rPr>
              <w:t>if the child or family becomes known to Child Protection</w:t>
            </w:r>
          </w:p>
        </w:tc>
        <w:tc>
          <w:tcPr>
            <w:tcW w:w="709" w:type="dxa"/>
            <w:shd w:val="clear" w:color="auto" w:fill="FBFDE9"/>
            <w:vAlign w:val="center"/>
          </w:tcPr>
          <w:p w14:paraId="321D16A7" w14:textId="7A07979B" w:rsidR="00860A84" w:rsidRPr="00355C8F" w:rsidRDefault="00860A84" w:rsidP="00860A84">
            <w:pPr>
              <w:jc w:val="center"/>
              <w:rPr>
                <w:szCs w:val="24"/>
              </w:rPr>
            </w:pPr>
          </w:p>
        </w:tc>
        <w:tc>
          <w:tcPr>
            <w:tcW w:w="709" w:type="dxa"/>
            <w:shd w:val="clear" w:color="auto" w:fill="F3F9BF"/>
            <w:vAlign w:val="center"/>
          </w:tcPr>
          <w:p w14:paraId="20FAE2B5" w14:textId="77777777" w:rsidR="00860A84" w:rsidRPr="00355C8F" w:rsidRDefault="00860A84" w:rsidP="00860A84">
            <w:pPr>
              <w:jc w:val="center"/>
              <w:rPr>
                <w:szCs w:val="24"/>
              </w:rPr>
            </w:pPr>
          </w:p>
        </w:tc>
        <w:tc>
          <w:tcPr>
            <w:tcW w:w="709" w:type="dxa"/>
            <w:shd w:val="clear" w:color="auto" w:fill="ECF593"/>
            <w:vAlign w:val="center"/>
          </w:tcPr>
          <w:p w14:paraId="53D7EBA8" w14:textId="77777777" w:rsidR="00860A84" w:rsidRPr="00355C8F" w:rsidRDefault="00860A84" w:rsidP="00860A84">
            <w:pPr>
              <w:jc w:val="center"/>
              <w:rPr>
                <w:szCs w:val="24"/>
              </w:rPr>
            </w:pPr>
          </w:p>
        </w:tc>
        <w:tc>
          <w:tcPr>
            <w:tcW w:w="708" w:type="dxa"/>
            <w:shd w:val="clear" w:color="auto" w:fill="E6F272"/>
            <w:vAlign w:val="center"/>
          </w:tcPr>
          <w:p w14:paraId="1D7864D3" w14:textId="7E4FEBF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860A84" w:rsidRPr="00355C8F" w:rsidRDefault="00860A84" w:rsidP="00860A84">
            <w:pPr>
              <w:jc w:val="center"/>
              <w:rPr>
                <w:szCs w:val="24"/>
              </w:rPr>
            </w:pPr>
          </w:p>
        </w:tc>
      </w:tr>
      <w:tr w:rsidR="00860A84" w:rsidRPr="00355C8F" w14:paraId="757AB5F2" w14:textId="77777777" w:rsidTr="3F3E5B82">
        <w:tc>
          <w:tcPr>
            <w:tcW w:w="5523" w:type="dxa"/>
          </w:tcPr>
          <w:p w14:paraId="35BE0E1E" w14:textId="11351092" w:rsidR="00860A84" w:rsidRPr="00355C8F" w:rsidRDefault="00860A84" w:rsidP="00860A84">
            <w:r w:rsidRPr="1CE67883">
              <w:t>Notifying</w:t>
            </w:r>
            <w:r w:rsidRPr="00355C8F">
              <w:rPr>
                <w:szCs w:val="24"/>
              </w:rPr>
              <w:t xml:space="preserve"> </w:t>
            </w:r>
            <w:sdt>
              <w:sdtPr>
                <w:rPr>
                  <w:szCs w:val="24"/>
                </w:rPr>
                <w:alias w:val="Company"/>
                <w:tag w:val=""/>
                <w:id w:val="-1938349991"/>
                <w:placeholder>
                  <w:docPart w:val="293A2BF10E85490585A6CB06999FC3B2"/>
                </w:placeholder>
                <w:dataBinding w:prefixMappings="xmlns:ns0='http://schemas.openxmlformats.org/officeDocument/2006/extended-properties' " w:xpath="/ns0:Properties[1]/ns0:Company[1]" w:storeItemID="{6668398D-A668-4E3E-A5EB-62B293D839F1}"/>
                <w:text/>
              </w:sdtPr>
              <w:sdtContent>
                <w:r w:rsidR="0064400D">
                  <w:rPr>
                    <w:szCs w:val="24"/>
                  </w:rPr>
                  <w:t>Chelsea Heights Kindergarten</w:t>
                </w:r>
              </w:sdtContent>
            </w:sdt>
            <w:r w:rsidRPr="1CE67883">
              <w:t xml:space="preserve"> </w:t>
            </w:r>
            <w:r w:rsidR="0064400D">
              <w:t xml:space="preserve">and Central Registration Team at Kingston Council </w:t>
            </w:r>
            <w:r w:rsidRPr="1CE67883">
              <w:t>in writing if they wish to cancel their enrolment.</w:t>
            </w:r>
          </w:p>
        </w:tc>
        <w:tc>
          <w:tcPr>
            <w:tcW w:w="709" w:type="dxa"/>
            <w:shd w:val="clear" w:color="auto" w:fill="FBFDE9"/>
            <w:vAlign w:val="center"/>
          </w:tcPr>
          <w:p w14:paraId="57306B97" w14:textId="046B2E95" w:rsidR="00860A84" w:rsidRPr="00355C8F" w:rsidRDefault="00860A84" w:rsidP="00860A84">
            <w:pPr>
              <w:jc w:val="center"/>
              <w:rPr>
                <w:szCs w:val="24"/>
              </w:rPr>
            </w:pPr>
          </w:p>
        </w:tc>
        <w:tc>
          <w:tcPr>
            <w:tcW w:w="709" w:type="dxa"/>
            <w:shd w:val="clear" w:color="auto" w:fill="F3F9BF"/>
            <w:vAlign w:val="center"/>
          </w:tcPr>
          <w:p w14:paraId="779C5FC3" w14:textId="77777777" w:rsidR="00860A84" w:rsidRPr="00355C8F" w:rsidRDefault="00860A84" w:rsidP="00860A84">
            <w:pPr>
              <w:jc w:val="center"/>
              <w:rPr>
                <w:szCs w:val="24"/>
              </w:rPr>
            </w:pPr>
          </w:p>
        </w:tc>
        <w:tc>
          <w:tcPr>
            <w:tcW w:w="709" w:type="dxa"/>
            <w:shd w:val="clear" w:color="auto" w:fill="ECF593"/>
            <w:vAlign w:val="center"/>
          </w:tcPr>
          <w:p w14:paraId="4512A8DC" w14:textId="77777777" w:rsidR="00860A84" w:rsidRPr="00355C8F" w:rsidRDefault="00860A84" w:rsidP="00860A84">
            <w:pPr>
              <w:jc w:val="center"/>
              <w:rPr>
                <w:szCs w:val="24"/>
              </w:rPr>
            </w:pPr>
          </w:p>
        </w:tc>
        <w:tc>
          <w:tcPr>
            <w:tcW w:w="708" w:type="dxa"/>
            <w:shd w:val="clear" w:color="auto" w:fill="E6F272"/>
            <w:vAlign w:val="center"/>
          </w:tcPr>
          <w:p w14:paraId="77E4E4D9" w14:textId="5B1B7F6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860A84" w:rsidRPr="00355C8F" w:rsidRDefault="00860A84" w:rsidP="00860A84">
            <w:pPr>
              <w:jc w:val="center"/>
              <w:rPr>
                <w:szCs w:val="24"/>
              </w:rPr>
            </w:pPr>
          </w:p>
        </w:tc>
      </w:tr>
    </w:tbl>
    <w:p w14:paraId="5BCB7A73" w14:textId="67E85EE0" w:rsidR="003E57FD" w:rsidRDefault="007945A9" w:rsidP="004D6E63">
      <w:pPr>
        <w:pStyle w:val="BODYTEXTELAA"/>
      </w:pPr>
      <w:r>
        <w:rPr>
          <w:noProof/>
        </w:rPr>
        <mc:AlternateContent>
          <mc:Choice Requires="wps">
            <w:drawing>
              <wp:anchor distT="0" distB="0" distL="114300" distR="114300" simplePos="0" relativeHeight="251658261"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2A52D" id="Straight Connector 3"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4D6E63">
      <w:pPr>
        <w:pStyle w:val="BODYTEXTELAA"/>
      </w:pPr>
      <w:r>
        <w:rPr>
          <w:noProof/>
        </w:rPr>
        <w:drawing>
          <wp:anchor distT="0" distB="0" distL="114300" distR="114300" simplePos="0" relativeHeight="251658260"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4D6E63">
      <w:pPr>
        <w:pStyle w:val="BODYTEXTELAA"/>
      </w:pPr>
      <w:r>
        <w:rPr>
          <w:noProof/>
        </w:rPr>
        <mc:AlternateContent>
          <mc:Choice Requires="wps">
            <w:drawing>
              <wp:anchor distT="0" distB="0" distL="114300" distR="114300" simplePos="0" relativeHeight="251658262"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4D6E63">
      <w:pPr>
        <w:pStyle w:val="BODYTEXTELAA"/>
      </w:pPr>
    </w:p>
    <w:p w14:paraId="6B137DE1" w14:textId="60D38FCF" w:rsidR="00BF47AE" w:rsidRDefault="00BF47AE" w:rsidP="004D6E6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4D6E6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9B178E">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26FF6B2F" w:rsidR="00080203" w:rsidRDefault="00DC37BC" w:rsidP="009B178E">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r w:rsidR="008C05C0">
        <w:t>period</w:t>
      </w:r>
    </w:p>
    <w:p w14:paraId="5BAF0C9A" w14:textId="2E240E01" w:rsidR="00523320" w:rsidRDefault="00080203" w:rsidP="009B178E">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9B178E">
      <w:pPr>
        <w:pStyle w:val="BodyTextBullet1"/>
      </w:pPr>
      <w:r>
        <w:t>Reassur</w:t>
      </w:r>
      <w:r w:rsidR="00D2595B">
        <w:t>e</w:t>
      </w:r>
      <w:r>
        <w:t xml:space="preserve"> the family:</w:t>
      </w:r>
    </w:p>
    <w:p w14:paraId="62A7512C" w14:textId="10B00F11" w:rsidR="003A3A38" w:rsidRDefault="003A3A38" w:rsidP="009B178E">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9B178E">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9B178E">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9B178E">
      <w:pPr>
        <w:pStyle w:val="BodyTextBullet2"/>
      </w:pPr>
      <w:r>
        <w:t>they will be informed about any changes or circumstances which may affect them or their child.</w:t>
      </w:r>
    </w:p>
    <w:p w14:paraId="6DEB894D" w14:textId="6563D72F" w:rsidR="00EE519F" w:rsidRDefault="00E3049A" w:rsidP="009B178E">
      <w:pPr>
        <w:pStyle w:val="BodyTextBullet1"/>
      </w:pPr>
      <w:r>
        <w:t>Further considerations may include but</w:t>
      </w:r>
      <w:r w:rsidR="00D2595B">
        <w:t xml:space="preserve"> are</w:t>
      </w:r>
      <w:r>
        <w:t xml:space="preserve"> not limited to:</w:t>
      </w:r>
    </w:p>
    <w:p w14:paraId="0E7C5640" w14:textId="0A1F9D8D" w:rsidR="00E3049A" w:rsidRDefault="00E3049A" w:rsidP="009B178E">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9B178E">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9B178E">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9B178E">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53"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4D6E6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4D6E63">
      <w:pPr>
        <w:pStyle w:val="BODYTEXTELAA"/>
      </w:pPr>
      <w:r w:rsidRPr="007929E9">
        <w:lastRenderedPageBreak/>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4D6E63">
      <w:pPr>
        <w:pStyle w:val="BODYTEXTELAA"/>
      </w:pPr>
      <w:r w:rsidRPr="007929E9">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4D6E6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4D6E6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9B178E">
      <w:pPr>
        <w:pStyle w:val="BodyTextBullet1"/>
      </w:pPr>
      <w:r>
        <w:t>Charter of Human Rights and Responsibilities Act 2006 (Vic)</w:t>
      </w:r>
    </w:p>
    <w:p w14:paraId="42FBD474" w14:textId="7B8A448C" w:rsidR="0023165A" w:rsidRDefault="0023165A" w:rsidP="009B178E">
      <w:pPr>
        <w:pStyle w:val="BodyTextBullet1"/>
      </w:pPr>
      <w:r>
        <w:t>Children, Youth and Families Act 2005 (Vic)</w:t>
      </w:r>
    </w:p>
    <w:p w14:paraId="5212350A" w14:textId="11FB2C87" w:rsidR="0023165A" w:rsidRDefault="0023165A" w:rsidP="009B178E">
      <w:pPr>
        <w:pStyle w:val="BodyTextBullet1"/>
      </w:pPr>
      <w:r>
        <w:t>Child Wellbeing and Safety Act 2005 (Vic)</w:t>
      </w:r>
    </w:p>
    <w:p w14:paraId="1F89A4BD" w14:textId="77777777" w:rsidR="0023165A" w:rsidRDefault="0023165A" w:rsidP="009B178E">
      <w:pPr>
        <w:pStyle w:val="BodyTextBullet1"/>
      </w:pPr>
      <w:r>
        <w:t>Disability Discrimination Act 1992 (</w:t>
      </w:r>
      <w:proofErr w:type="spellStart"/>
      <w:r>
        <w:t>Cth</w:t>
      </w:r>
      <w:proofErr w:type="spellEnd"/>
      <w:r>
        <w:t>)</w:t>
      </w:r>
    </w:p>
    <w:p w14:paraId="7E81B3E8" w14:textId="0B965E27" w:rsidR="0023165A" w:rsidRDefault="0023165A" w:rsidP="009B178E">
      <w:pPr>
        <w:pStyle w:val="BodyTextBullet1"/>
      </w:pPr>
      <w:r>
        <w:t>Education and Care Services National Law Act 2010</w:t>
      </w:r>
    </w:p>
    <w:p w14:paraId="50DFD5E6" w14:textId="11C143A2" w:rsidR="0023165A" w:rsidRDefault="0023165A" w:rsidP="009B178E">
      <w:pPr>
        <w:pStyle w:val="BodyTextBullet1"/>
      </w:pPr>
      <w:r>
        <w:t>Education and Care Services National Regulations 2011: Regulations 160, 161, 162, 168, 170, 171, 177, 181, 183</w:t>
      </w:r>
    </w:p>
    <w:p w14:paraId="361DB3E5" w14:textId="77777777" w:rsidR="0023165A" w:rsidRDefault="0023165A" w:rsidP="009B178E">
      <w:pPr>
        <w:pStyle w:val="BodyTextBullet1"/>
      </w:pPr>
      <w:r>
        <w:t>Equal Opportunity Act 2010 (Vic)</w:t>
      </w:r>
    </w:p>
    <w:p w14:paraId="6FB574FC" w14:textId="05CA8779" w:rsidR="0023165A" w:rsidRDefault="0023165A" w:rsidP="009B178E">
      <w:pPr>
        <w:pStyle w:val="BodyTextBullet1"/>
      </w:pPr>
      <w:r>
        <w:t>National Quality Standard, Quality Area 6: Collaborative Partnerships with Families and Communities</w:t>
      </w:r>
    </w:p>
    <w:p w14:paraId="1F55E3A1" w14:textId="086711B6" w:rsidR="0023165A" w:rsidRDefault="0023165A" w:rsidP="009B178E">
      <w:pPr>
        <w:pStyle w:val="BodyTextBullet1"/>
      </w:pPr>
      <w:r>
        <w:t>Public Health and Wellbeing Act 2008 (Vic)</w:t>
      </w:r>
    </w:p>
    <w:p w14:paraId="46FD390D" w14:textId="188DA2D5" w:rsidR="0091375C" w:rsidRDefault="0023165A" w:rsidP="009B178E">
      <w:pPr>
        <w:pStyle w:val="BodyTextBullet1"/>
      </w:pPr>
      <w:r>
        <w:t>Public Health and Wellbeing Regulations 2019 (Vic)</w:t>
      </w:r>
    </w:p>
    <w:p w14:paraId="537F82A3" w14:textId="33484B88" w:rsidR="0023165A" w:rsidRDefault="0023165A" w:rsidP="009B178E">
      <w:pPr>
        <w:pStyle w:val="BodyTextBullet1"/>
      </w:pPr>
      <w:r>
        <w:t>Sex Discrimination Act 1984 (</w:t>
      </w:r>
      <w:proofErr w:type="spellStart"/>
      <w:r>
        <w:t>Cth</w:t>
      </w:r>
      <w:proofErr w:type="spellEnd"/>
      <w:r>
        <w:t>)</w:t>
      </w:r>
    </w:p>
    <w:p w14:paraId="489A6D2E" w14:textId="5471C95E" w:rsidR="0091375C" w:rsidRDefault="00EC30D0" w:rsidP="004D6E63">
      <w:pPr>
        <w:pStyle w:val="BODYTEXTELAA"/>
      </w:pPr>
      <w:r>
        <w:rPr>
          <w:noProof/>
        </w:rPr>
        <mc:AlternateContent>
          <mc:Choice Requires="wps">
            <w:drawing>
              <wp:anchor distT="45720" distB="45720" distL="114300" distR="114300" simplePos="0" relativeHeight="251658259"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582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4D6E63">
      <w:pPr>
        <w:pStyle w:val="BODYTEXTELAA"/>
      </w:pPr>
      <w:r>
        <w:rPr>
          <w:noProof/>
        </w:rPr>
        <w:drawing>
          <wp:anchor distT="0" distB="0" distL="114300" distR="114300" simplePos="0" relativeHeight="251658254"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4D6E63">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5CADF29B" w:rsidR="00136D3D" w:rsidRDefault="00DB25EC" w:rsidP="004D6E63">
      <w:pPr>
        <w:pStyle w:val="BODYTEXTELAA"/>
      </w:pPr>
      <w:r w:rsidRPr="005C681B">
        <w:rPr>
          <w:b/>
        </w:rPr>
        <w:lastRenderedPageBreak/>
        <w:t>Access to Early Learning</w:t>
      </w:r>
      <w:r w:rsidR="0019712E">
        <w:rPr>
          <w:b/>
        </w:rPr>
        <w:t xml:space="preserve"> (AEL</w:t>
      </w:r>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4D6E6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4D6E6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4D6E6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4D6E6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4D6E6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4D6E6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05BB3C65" w:rsidR="00642451" w:rsidRPr="007929E9" w:rsidRDefault="00F70491" w:rsidP="004D6E63">
      <w:pPr>
        <w:pStyle w:val="BODYTEXTELAA"/>
      </w:pPr>
      <w:r w:rsidRPr="007929E9">
        <w:rPr>
          <w:b/>
        </w:rPr>
        <w:t xml:space="preserve">Early Start Kindergarten (ESK): </w:t>
      </w:r>
      <w:r w:rsidR="00642451" w:rsidRPr="007929E9">
        <w:t>Early Start Kindergarten provides eligible children with 15 hours of free or low-cost kindergarten each week led by a qualified Victorian Institute of Teaching (VIT) registered teacher</w:t>
      </w:r>
      <w:r w:rsidR="00945A3A" w:rsidRPr="007929E9">
        <w:t xml:space="preserve">. </w:t>
      </w:r>
      <w:r w:rsidR="00642451" w:rsidRPr="007929E9">
        <w:t>ESK is available to children who are at least three years old by 30 April in the year they are enrolled to attend the program and are:</w:t>
      </w:r>
    </w:p>
    <w:p w14:paraId="0A95271C" w14:textId="77777777" w:rsidR="00642451" w:rsidRPr="007929E9" w:rsidRDefault="00642451" w:rsidP="009B178E">
      <w:pPr>
        <w:pStyle w:val="BodyTextBullet1"/>
      </w:pPr>
      <w:r w:rsidRPr="007929E9">
        <w:t>from a refugee or asylum seeker background, or</w:t>
      </w:r>
    </w:p>
    <w:p w14:paraId="170A1F09" w14:textId="77777777" w:rsidR="00642451" w:rsidRPr="007929E9" w:rsidRDefault="00642451" w:rsidP="009B178E">
      <w:pPr>
        <w:pStyle w:val="BodyTextBullet1"/>
      </w:pPr>
      <w:r w:rsidRPr="007929E9">
        <w:t>Aboriginal and/or Torres Strait Islander, or</w:t>
      </w:r>
    </w:p>
    <w:p w14:paraId="7A556925" w14:textId="5504D2F6" w:rsidR="00642451" w:rsidRPr="007929E9" w:rsidRDefault="003A7FC1" w:rsidP="009B178E">
      <w:pPr>
        <w:pStyle w:val="BodyTextBullet1"/>
      </w:pPr>
      <w:r w:rsidRPr="007929E9">
        <w:t xml:space="preserve">the family have had contact </w:t>
      </w:r>
      <w:r w:rsidR="009B178E" w:rsidRPr="007929E9">
        <w:t>with child</w:t>
      </w:r>
      <w:r w:rsidR="00642451" w:rsidRPr="007929E9">
        <w:t xml:space="preserve"> protection.</w:t>
      </w:r>
    </w:p>
    <w:p w14:paraId="5FE75CBA" w14:textId="565ED2C5" w:rsidR="00137B23" w:rsidRPr="007929E9" w:rsidRDefault="00642451" w:rsidP="004D6E63">
      <w:pPr>
        <w:pStyle w:val="BODYTEXTELAA"/>
      </w:pPr>
      <w:r w:rsidRPr="007929E9">
        <w:t xml:space="preserve">These children can also access free or </w:t>
      </w:r>
      <w:proofErr w:type="gramStart"/>
      <w:r w:rsidRPr="007929E9">
        <w:t>low cost</w:t>
      </w:r>
      <w:proofErr w:type="gramEnd"/>
      <w:r w:rsidRPr="007929E9">
        <w:t xml:space="preserve"> year-before-school kindergarten through the ESK Extension Grant regardless of whether they have accessed ESK in the previous year.</w:t>
      </w:r>
      <w:r w:rsidRPr="007929E9" w:rsidDel="00642451">
        <w:t xml:space="preserve"> </w:t>
      </w:r>
    </w:p>
    <w:p w14:paraId="70FAC628" w14:textId="22B67F33" w:rsidR="00BB3E02" w:rsidRPr="007929E9" w:rsidRDefault="5F9C0DD4" w:rsidP="004D6E63">
      <w:pPr>
        <w:pStyle w:val="BODYTEXTELAA"/>
      </w:pPr>
      <w:r w:rsidRPr="007929E9">
        <w:rPr>
          <w:b/>
          <w:bCs/>
        </w:rPr>
        <w:t>Eligible child:</w:t>
      </w:r>
      <w:r w:rsidRPr="007929E9">
        <w:t xml:space="preserve"> as defined by the </w:t>
      </w:r>
      <w:r w:rsidR="000D5FC7" w:rsidRPr="007929E9">
        <w:t xml:space="preserve">Victorian DE </w:t>
      </w:r>
      <w:r w:rsidRPr="007929E9">
        <w:t>Kindergarten Funding Guide</w:t>
      </w:r>
      <w:r w:rsidR="00902D42" w:rsidRPr="007929E9">
        <w:t>:</w:t>
      </w:r>
    </w:p>
    <w:p w14:paraId="724029C3" w14:textId="5D509454" w:rsidR="00C1408B" w:rsidRPr="007929E9" w:rsidRDefault="00C1408B" w:rsidP="009B178E">
      <w:pPr>
        <w:pStyle w:val="BodyTextBullet1"/>
      </w:pPr>
      <w:r w:rsidRPr="007929E9">
        <w:t>a</w:t>
      </w:r>
      <w:r w:rsidR="5F9C0DD4" w:rsidRPr="007929E9">
        <w:t xml:space="preserve"> child </w:t>
      </w:r>
      <w:r w:rsidR="001D545F" w:rsidRPr="007929E9">
        <w:t xml:space="preserve">who </w:t>
      </w:r>
      <w:r w:rsidR="5F9C0DD4" w:rsidRPr="007929E9">
        <w:t xml:space="preserve">is at least four years old on </w:t>
      </w:r>
      <w:r w:rsidR="00AD79C7" w:rsidRPr="007929E9">
        <w:t xml:space="preserve">30 </w:t>
      </w:r>
      <w:r w:rsidR="5F9C0DD4" w:rsidRPr="007929E9">
        <w:t xml:space="preserve">April in the year of </w:t>
      </w:r>
      <w:r w:rsidR="004958E3" w:rsidRPr="007929E9">
        <w:t>attendance</w:t>
      </w:r>
      <w:r w:rsidR="5F9C0DD4" w:rsidRPr="007929E9">
        <w:t>; enrolled for at least 15 hours per week or 600 hours per year in a</w:t>
      </w:r>
      <w:r w:rsidR="00D218FB" w:rsidRPr="007929E9">
        <w:t xml:space="preserve"> Four-Year-Old Kindergarten</w:t>
      </w:r>
      <w:r w:rsidR="5F9C0DD4" w:rsidRPr="007929E9">
        <w:t xml:space="preserve">; and not enrolled at a funded kindergarten program at another service </w:t>
      </w:r>
    </w:p>
    <w:p w14:paraId="7A4CE597" w14:textId="77574715" w:rsidR="00C1408B" w:rsidRPr="007929E9" w:rsidRDefault="00C1408B" w:rsidP="009B178E">
      <w:pPr>
        <w:pStyle w:val="BodyTextBullet1"/>
      </w:pPr>
      <w:r w:rsidRPr="007929E9">
        <w:t>a</w:t>
      </w:r>
      <w:r w:rsidR="00AA7FC9" w:rsidRPr="007929E9">
        <w:t xml:space="preserve"> </w:t>
      </w:r>
      <w:r w:rsidR="5F9C0DD4" w:rsidRPr="007929E9">
        <w:t xml:space="preserve">child </w:t>
      </w:r>
      <w:r w:rsidR="001D545F" w:rsidRPr="007929E9">
        <w:t>who</w:t>
      </w:r>
      <w:r w:rsidR="5F9C0DD4" w:rsidRPr="007929E9">
        <w:t xml:space="preserve"> is at least three years old on </w:t>
      </w:r>
      <w:r w:rsidR="00AD79C7" w:rsidRPr="007929E9">
        <w:t xml:space="preserve">30 </w:t>
      </w:r>
      <w:r w:rsidR="5F9C0DD4" w:rsidRPr="007929E9">
        <w:t xml:space="preserve">April in the year of </w:t>
      </w:r>
      <w:r w:rsidR="00CD0F53" w:rsidRPr="007929E9">
        <w:t>attendance</w:t>
      </w:r>
      <w:r w:rsidR="5F9C0DD4" w:rsidRPr="007929E9">
        <w:t xml:space="preserve"> and is enrolled in a funded</w:t>
      </w:r>
      <w:r w:rsidR="00AA7FC9" w:rsidRPr="007929E9">
        <w:t xml:space="preserve"> </w:t>
      </w:r>
      <w:r w:rsidR="00D218FB" w:rsidRPr="007929E9">
        <w:t>Three-Year-Old Kindergarten</w:t>
      </w:r>
      <w:r w:rsidR="00DB25EC" w:rsidRPr="007929E9">
        <w:t xml:space="preserve"> f</w:t>
      </w:r>
      <w:r w:rsidR="00AA7FC9" w:rsidRPr="007929E9">
        <w:t>or a minimum of 5 hours per week</w:t>
      </w:r>
    </w:p>
    <w:p w14:paraId="6F579FB5" w14:textId="6A4EF866" w:rsidR="00902D42" w:rsidRPr="007929E9" w:rsidRDefault="00C1408B" w:rsidP="009B178E">
      <w:pPr>
        <w:pStyle w:val="BodyTextBullet1"/>
      </w:pPr>
      <w:r w:rsidRPr="007929E9">
        <w:t>a</w:t>
      </w:r>
      <w:r w:rsidR="5F9C0DD4" w:rsidRPr="007929E9">
        <w:t>ny child that is enrolled in an early childhood and education and care service must have an AIR Immunisation History Statement that indicate</w:t>
      </w:r>
      <w:r w:rsidR="00AD79C7" w:rsidRPr="007929E9">
        <w:t>s</w:t>
      </w:r>
      <w:r w:rsidR="5F9C0DD4" w:rsidRPr="007929E9">
        <w:t xml:space="preserve"> that the child is fully vaccinated for their age or who qualif</w:t>
      </w:r>
      <w:r w:rsidR="00AD79C7" w:rsidRPr="007929E9">
        <w:t>ies</w:t>
      </w:r>
      <w:r w:rsidR="5F9C0DD4" w:rsidRPr="007929E9">
        <w:t xml:space="preserve"> for the 16-weeks grace period</w:t>
      </w:r>
    </w:p>
    <w:p w14:paraId="427D9DA2" w14:textId="351DF84A" w:rsidR="00EE48DB" w:rsidRDefault="00EE48DB" w:rsidP="004D6E6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lastRenderedPageBreak/>
        <w:t>Free Kinder</w:t>
      </w:r>
      <w:r w:rsidR="009C66C8" w:rsidRPr="007929E9">
        <w:rPr>
          <w:rStyle w:val="RefertoSourceDefinitionsAttachmentChar"/>
        </w:rPr>
        <w:t xml:space="preserve"> </w:t>
      </w:r>
      <w:r w:rsidRPr="007929E9">
        <w:rPr>
          <w:rStyle w:val="RefertoSourceDefinitionsAttachmentChar"/>
        </w:rPr>
        <w:t>policy)</w:t>
      </w:r>
    </w:p>
    <w:p w14:paraId="2E36E672" w14:textId="75DD366B" w:rsidR="00B05F57" w:rsidRDefault="00B05F57" w:rsidP="004D6E63">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36063618" w:rsidR="0023165A" w:rsidRDefault="00EE0D49" w:rsidP="004D6E6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4D6E6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7EABADD" w:rsidR="0023165A" w:rsidRDefault="0023165A" w:rsidP="004D6E63">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r w:rsidR="00711BF3">
        <w:t>up to date</w:t>
      </w:r>
      <w:r>
        <w:t xml:space="preserve">. Services complete the grace period eligibility form with families during </w:t>
      </w:r>
      <w:r w:rsidR="00711BF3">
        <w:t>enrolment and</w:t>
      </w:r>
      <w:r>
        <w:t xml:space="preserve">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D9BB35A" w14:textId="47B2B559" w:rsidR="00441F7D" w:rsidRDefault="00A4417D" w:rsidP="004D6E6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2F718C3F" w:rsidR="0023165A" w:rsidRDefault="0023165A" w:rsidP="004D6E6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6BDB5BB0" w:rsidR="00F105FA" w:rsidRDefault="00E21EDA" w:rsidP="004D6E6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BF288D">
        <w:t>/CRS</w:t>
      </w:r>
      <w:r w:rsidRPr="005C681B">
        <w:t xml:space="preserve"> Provider. This includes collection of basic contact information, kindergarten preferences and any other details that may inform prioritised allocation in kindergarten.</w:t>
      </w:r>
    </w:p>
    <w:p w14:paraId="04A8135F" w14:textId="1D740D7A" w:rsidR="00B967A7" w:rsidRDefault="00B967A7" w:rsidP="004D6E6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50DF3FD5" w:rsidR="00C72A8E" w:rsidRDefault="00C72A8E" w:rsidP="004D6E6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w:t>
      </w:r>
      <w:r w:rsidR="00D1105A">
        <w:t>3</w:t>
      </w:r>
      <w:r w:rsidRPr="005C681B">
        <w:t xml:space="preserve"> </w:t>
      </w:r>
      <w:r w:rsidR="00A51FF3">
        <w:t xml:space="preserve">(the year before the child is to attend school) </w:t>
      </w:r>
      <w:r w:rsidRPr="005C681B">
        <w:t>when a second year is being considered</w:t>
      </w:r>
      <w:r w:rsidR="00172D10">
        <w:t>.</w:t>
      </w:r>
    </w:p>
    <w:p w14:paraId="41DDDBF5" w14:textId="77777777" w:rsidR="00A8448B" w:rsidRDefault="00A8448B" w:rsidP="004D6E63">
      <w:pPr>
        <w:pStyle w:val="BODYTEXTELAA"/>
      </w:pPr>
    </w:p>
    <w:p w14:paraId="220AE294" w14:textId="41A3BEDC" w:rsidR="007B399F" w:rsidRDefault="007B399F" w:rsidP="004D6E63">
      <w:pPr>
        <w:pStyle w:val="BODYTEXTELAA"/>
      </w:pPr>
      <w:r>
        <w:rPr>
          <w:noProof/>
        </w:rPr>
        <mc:AlternateContent>
          <mc:Choice Requires="wps">
            <w:drawing>
              <wp:anchor distT="0" distB="0" distL="114300" distR="114300" simplePos="0" relativeHeight="251658246"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F43BE" id="Straight Connector 15"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5"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9B178E">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9B178E">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226ADE1D" w:rsidR="0023165A" w:rsidRPr="0023165A" w:rsidRDefault="0023165A" w:rsidP="009B178E">
      <w:pPr>
        <w:pStyle w:val="BodyTextBullet1"/>
      </w:pPr>
      <w:r w:rsidRPr="0023165A">
        <w:t xml:space="preserve">Department of Health,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9B178E">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9B178E">
      <w:pPr>
        <w:pStyle w:val="BodyTextBullet1"/>
      </w:pPr>
      <w:r w:rsidRPr="0023165A">
        <w:t xml:space="preserve">Guide to the National Quality Standard: </w:t>
      </w:r>
      <w:hyperlink r:id="rId26" w:history="1">
        <w:r w:rsidR="00BF7BD9" w:rsidRPr="00BF7BD9">
          <w:rPr>
            <w:rStyle w:val="Hyperlink"/>
          </w:rPr>
          <w:t>www.acecqa.gov.au</w:t>
        </w:r>
      </w:hyperlink>
    </w:p>
    <w:p w14:paraId="1C79323E" w14:textId="0835C2A9" w:rsidR="0023165A" w:rsidRPr="0023165A" w:rsidRDefault="0023165A" w:rsidP="009B178E">
      <w:pPr>
        <w:pStyle w:val="BodyTextBullet1"/>
      </w:pPr>
      <w:r w:rsidRPr="0023165A">
        <w:lastRenderedPageBreak/>
        <w:t>The Kindergarten Funding Guide (</w:t>
      </w:r>
      <w:r w:rsidR="000D5FC7">
        <w:t xml:space="preserve">Victorian </w:t>
      </w:r>
      <w:r w:rsidRPr="0023165A">
        <w:t>Department of Education):</w:t>
      </w:r>
      <w:r w:rsidR="00105B04">
        <w:t xml:space="preserve"> </w:t>
      </w:r>
      <w:hyperlink r:id="rId27" w:history="1">
        <w:r w:rsidR="00105B04" w:rsidRPr="00105B04">
          <w:rPr>
            <w:rStyle w:val="Hyperlink"/>
          </w:rPr>
          <w:t>www.education.vic.gov.au</w:t>
        </w:r>
      </w:hyperlink>
    </w:p>
    <w:p w14:paraId="716B4131" w14:textId="2B2B6DC7" w:rsidR="000C5FAE" w:rsidRPr="001947DC" w:rsidRDefault="00E33C22" w:rsidP="004D6E63">
      <w:pPr>
        <w:pStyle w:val="BODYTEXTELAA"/>
      </w:pPr>
      <w:r w:rsidRPr="00E33C22">
        <w:t>RELATED POLICIES</w:t>
      </w:r>
    </w:p>
    <w:p w14:paraId="70C19838" w14:textId="77777777" w:rsidR="00D45B0F" w:rsidRPr="0023165A" w:rsidRDefault="00D45B0F" w:rsidP="009B178E">
      <w:pPr>
        <w:pStyle w:val="BodyTextBullet1"/>
      </w:pPr>
      <w:r w:rsidRPr="0023165A">
        <w:t>Acceptance and Refusal of Authorisations</w:t>
      </w:r>
    </w:p>
    <w:p w14:paraId="7C98715C" w14:textId="77777777" w:rsidR="00D45B0F" w:rsidRPr="0023165A" w:rsidRDefault="00D45B0F" w:rsidP="009B178E">
      <w:pPr>
        <w:pStyle w:val="BodyTextBullet1"/>
      </w:pPr>
      <w:r>
        <w:t xml:space="preserve">Compliments and </w:t>
      </w:r>
      <w:r w:rsidRPr="0023165A">
        <w:t>Complaints</w:t>
      </w:r>
    </w:p>
    <w:p w14:paraId="7F41DC8A" w14:textId="77777777" w:rsidR="00D45B0F" w:rsidRPr="0023165A" w:rsidRDefault="00D45B0F" w:rsidP="009B178E">
      <w:pPr>
        <w:pStyle w:val="BodyTextBullet1"/>
      </w:pPr>
      <w:r w:rsidRPr="0023165A">
        <w:t>Dealing with Infectious Disease</w:t>
      </w:r>
    </w:p>
    <w:p w14:paraId="1CB69FBC" w14:textId="77777777" w:rsidR="00D45B0F" w:rsidRDefault="00D45B0F" w:rsidP="00D45B0F">
      <w:pPr>
        <w:pStyle w:val="BodyTextBullet1"/>
      </w:pPr>
      <w:r>
        <w:t>Dealing With Medical Conditions</w:t>
      </w:r>
    </w:p>
    <w:p w14:paraId="251A9DAE" w14:textId="77777777" w:rsidR="00D45B0F" w:rsidRDefault="00D45B0F" w:rsidP="00D45B0F">
      <w:pPr>
        <w:pStyle w:val="BodyTextBullet1"/>
      </w:pPr>
      <w:r>
        <w:t>Delivery and Collection of Children</w:t>
      </w:r>
    </w:p>
    <w:p w14:paraId="091FE066" w14:textId="77777777" w:rsidR="00D45B0F" w:rsidRPr="0023165A" w:rsidRDefault="00D45B0F" w:rsidP="009B178E">
      <w:pPr>
        <w:pStyle w:val="BodyTextBullet1"/>
      </w:pPr>
      <w:r w:rsidRPr="0023165A">
        <w:t>Fees</w:t>
      </w:r>
    </w:p>
    <w:p w14:paraId="26F067C6" w14:textId="77777777" w:rsidR="00D45B0F" w:rsidRDefault="00D45B0F" w:rsidP="00D45B0F">
      <w:pPr>
        <w:pStyle w:val="BodyTextBullet1"/>
      </w:pPr>
      <w:r>
        <w:t>Incident, Injury, Trauma and Illness</w:t>
      </w:r>
    </w:p>
    <w:p w14:paraId="6FC9CBAD" w14:textId="77777777" w:rsidR="00D45B0F" w:rsidRPr="0023165A" w:rsidRDefault="00D45B0F" w:rsidP="009B178E">
      <w:pPr>
        <w:pStyle w:val="BodyTextBullet1"/>
      </w:pPr>
      <w:r w:rsidRPr="0023165A">
        <w:t>Inclusion and Equity</w:t>
      </w:r>
    </w:p>
    <w:p w14:paraId="2B97A742" w14:textId="77777777" w:rsidR="00D45B0F" w:rsidRDefault="00D45B0F" w:rsidP="009B178E">
      <w:pPr>
        <w:pStyle w:val="BodyTextBullet1"/>
      </w:pPr>
      <w:r w:rsidRPr="0023165A">
        <w:t>Privacy and Confidentiality</w:t>
      </w:r>
    </w:p>
    <w:p w14:paraId="5B3F0B7B" w14:textId="77777777" w:rsidR="00D45B0F" w:rsidRDefault="00D45B0F" w:rsidP="00D45B0F">
      <w:pPr>
        <w:pStyle w:val="BODYTEXTELAA"/>
      </w:pPr>
    </w:p>
    <w:p w14:paraId="78725B5D" w14:textId="58613F53" w:rsidR="007B399F" w:rsidRDefault="007B399F" w:rsidP="004D6E63">
      <w:pPr>
        <w:pStyle w:val="BODYTEXTELAA"/>
      </w:pPr>
      <w:r>
        <w:rPr>
          <w:noProof/>
        </w:rPr>
        <mc:AlternateContent>
          <mc:Choice Requires="wps">
            <w:drawing>
              <wp:anchor distT="0" distB="0" distL="114300" distR="114300" simplePos="0" relativeHeight="251658247"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246E" id="Straight Connector 1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6"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4D6E6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9B178E">
      <w:pPr>
        <w:pStyle w:val="BodyTextBullet1"/>
      </w:pPr>
      <w:r>
        <w:t>regularly seek feedback from everyone affected by the policy regarding its effectiveness</w:t>
      </w:r>
    </w:p>
    <w:p w14:paraId="39576614" w14:textId="77777777" w:rsidR="0023165A" w:rsidRDefault="0023165A" w:rsidP="009B178E">
      <w:pPr>
        <w:pStyle w:val="BodyTextBullet1"/>
      </w:pPr>
      <w:r>
        <w:t>monitor the implementation, compliance, complaints and incidents in relation to this policy</w:t>
      </w:r>
    </w:p>
    <w:p w14:paraId="68F3D57F" w14:textId="77777777" w:rsidR="0023165A" w:rsidRDefault="0023165A" w:rsidP="009B178E">
      <w:pPr>
        <w:pStyle w:val="BodyTextBullet1"/>
      </w:pPr>
      <w:r>
        <w:t>keep the policy up to date with current legislation, research, policy and best practice</w:t>
      </w:r>
    </w:p>
    <w:p w14:paraId="6D5246DF" w14:textId="77777777" w:rsidR="0023165A" w:rsidRDefault="0023165A" w:rsidP="009B178E">
      <w:pPr>
        <w:pStyle w:val="BodyTextBullet1"/>
      </w:pPr>
      <w:r>
        <w:t>revise the policy and procedures as part of the service’s policy review cycle, or as required</w:t>
      </w:r>
    </w:p>
    <w:p w14:paraId="7502DB11" w14:textId="088B114A" w:rsidR="00A87D9D" w:rsidRPr="00A87D9D" w:rsidRDefault="00A87D9D" w:rsidP="009B178E">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4D6E63">
      <w:pPr>
        <w:pStyle w:val="BODYTEXTELAA"/>
      </w:pPr>
    </w:p>
    <w:p w14:paraId="0297649D" w14:textId="4DE108B4" w:rsidR="007B399F" w:rsidRDefault="007B399F" w:rsidP="004D6E63">
      <w:pPr>
        <w:pStyle w:val="BODYTEXTELAA"/>
      </w:pPr>
      <w:r>
        <w:rPr>
          <w:noProof/>
        </w:rPr>
        <mc:AlternateContent>
          <mc:Choice Requires="wps">
            <w:drawing>
              <wp:anchor distT="0" distB="0" distL="114300" distR="114300" simplePos="0" relativeHeight="251658248"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D1189" id="Straight Connector 17"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7"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9B178E">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9B178E">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9B178E">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9B178E">
      <w:pPr>
        <w:pStyle w:val="BodyTextBullet1"/>
      </w:pPr>
      <w:r w:rsidRPr="0023165A">
        <w:t>Attachment 4: Letter for parents/guardians without acceptable immunisation documentation</w:t>
      </w:r>
    </w:p>
    <w:p w14:paraId="1AE5100F" w14:textId="629B549C" w:rsidR="0023165A" w:rsidRDefault="0023165A" w:rsidP="009B178E">
      <w:pPr>
        <w:pStyle w:val="BodyTextBullet1"/>
      </w:pPr>
      <w:r w:rsidRPr="0023165A">
        <w:t>Attachment 5: Cancellation of enrolment and non-attendance</w:t>
      </w:r>
    </w:p>
    <w:p w14:paraId="54969388" w14:textId="7597DD73" w:rsidR="007B399F" w:rsidRDefault="007B399F" w:rsidP="004D6E63">
      <w:pPr>
        <w:pStyle w:val="BODYTEXTELAA"/>
      </w:pPr>
    </w:p>
    <w:p w14:paraId="2FA6A28C" w14:textId="78E2AFAE" w:rsidR="007B399F" w:rsidRDefault="007B399F" w:rsidP="004D6E63">
      <w:pPr>
        <w:pStyle w:val="BODYTEXTELAA"/>
      </w:pPr>
      <w:r>
        <w:rPr>
          <w:noProof/>
        </w:rPr>
        <mc:AlternateContent>
          <mc:Choice Requires="wps">
            <w:drawing>
              <wp:anchor distT="0" distB="0" distL="114300" distR="114300" simplePos="0" relativeHeight="251658249"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65621" id="Straight Connector 18"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drawing>
          <wp:anchor distT="0" distB="0" distL="114300" distR="114300" simplePos="0" relativeHeight="251658258"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0CA62AA7" w:rsidR="009416A1" w:rsidRDefault="009416A1" w:rsidP="004D6E6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t xml:space="preserve"> on </w:t>
      </w:r>
      <w:r w:rsidR="0064400D">
        <w:t>7/06/24</w:t>
      </w:r>
      <w:r>
        <w:t>.</w:t>
      </w:r>
    </w:p>
    <w:p w14:paraId="2E4DDFA5" w14:textId="56B4CBBB" w:rsidR="007B399F" w:rsidRDefault="009416A1" w:rsidP="004D6E63">
      <w:pPr>
        <w:pStyle w:val="BODYTEXTELAA"/>
      </w:pPr>
      <w:r w:rsidRPr="009416A1">
        <w:rPr>
          <w:b/>
          <w:bCs/>
        </w:rPr>
        <w:t>REVIEW DATE:</w:t>
      </w:r>
      <w:r>
        <w:t xml:space="preserve"> </w:t>
      </w:r>
      <w:r w:rsidR="0064400D">
        <w:t>07/06/2025</w:t>
      </w:r>
    </w:p>
    <w:p w14:paraId="7C897A9B" w14:textId="77777777" w:rsidR="007B399F" w:rsidRDefault="007B399F" w:rsidP="004D6E63">
      <w:pPr>
        <w:pStyle w:val="BODYTEXTELAA"/>
      </w:pPr>
    </w:p>
    <w:p w14:paraId="413178F4" w14:textId="77777777" w:rsidR="007B399F" w:rsidRDefault="007B399F" w:rsidP="004D6E63">
      <w:pPr>
        <w:pStyle w:val="BODYTEXTELAA"/>
      </w:pPr>
      <w:r>
        <w:rPr>
          <w:noProof/>
        </w:rPr>
        <mc:AlternateContent>
          <mc:Choice Requires="wps">
            <w:drawing>
              <wp:anchor distT="0" distB="0" distL="114300" distR="114300" simplePos="0" relativeHeight="251658250"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0C562" id="Straight Connector 19"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4D6E63">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3A63BC66"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w:t>
      </w:r>
      <w:proofErr w:type="spellStart"/>
      <w:r w:rsidR="00C96CD9" w:rsidRPr="0003206D">
        <w:t>PoA</w:t>
      </w:r>
      <w:proofErr w:type="spellEnd"/>
      <w:r w:rsidR="00C96CD9" w:rsidRPr="0003206D">
        <w:t>)</w:t>
      </w:r>
      <w:r w:rsidR="00017CE2" w:rsidRPr="0003206D">
        <w:t xml:space="preserve"> </w:t>
      </w:r>
      <w:r w:rsidRPr="0003206D">
        <w:t>policy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A71C94">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03206D" w:rsidRDefault="008B6B94" w:rsidP="00A71C94">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4C7FB8B3" w:rsidR="008B6B94" w:rsidRPr="0003206D" w:rsidRDefault="003A1527" w:rsidP="008B6B94">
      <w:r w:rsidRPr="0003206D">
        <w:t>These criteria</w:t>
      </w:r>
      <w:r w:rsidR="008B6B94" w:rsidRPr="0003206D">
        <w:t xml:space="preserve"> must be used by the </w:t>
      </w:r>
      <w:r w:rsidR="00A87D9D" w:rsidRPr="0003206D">
        <w:t>a</w:t>
      </w:r>
      <w:r w:rsidR="008B6B94" w:rsidRPr="0003206D">
        <w:t xml:space="preserve">pproved </w:t>
      </w:r>
      <w:r w:rsidR="00A87D9D" w:rsidRPr="0003206D">
        <w:t>p</w:t>
      </w:r>
      <w:r w:rsidR="008B6B94" w:rsidRPr="0003206D">
        <w:t xml:space="preserve">rovider when prioritising enrolments. </w:t>
      </w:r>
      <w:r w:rsidR="00B20288" w:rsidRPr="0003206D">
        <w:t>G</w:t>
      </w:r>
      <w:r w:rsidR="008B6B94" w:rsidRPr="0003206D">
        <w:t>uidance is available from the Department’s regional offices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684E7F05" w:rsidR="0041245B" w:rsidRPr="0003206D" w:rsidRDefault="0041245B" w:rsidP="008B6B94">
      <w:r w:rsidRPr="0003206D">
        <w:t>If participating in a central registration and enrolment scheme, the CRES</w:t>
      </w:r>
      <w:r w:rsidR="00DE5ED3">
        <w:t>/CRS</w:t>
      </w:r>
      <w:r w:rsidRPr="0003206D">
        <w:t xml:space="preserve"> provider will allocate places in accordance with DE’s </w:t>
      </w:r>
      <w:proofErr w:type="spellStart"/>
      <w:r w:rsidRPr="0003206D">
        <w:t>P</w:t>
      </w:r>
      <w:r w:rsidR="003B359E" w:rsidRPr="0003206D">
        <w:t>oA</w:t>
      </w:r>
      <w:proofErr w:type="spellEnd"/>
      <w:r w:rsidR="003B359E" w:rsidRPr="0003206D">
        <w:t xml:space="preserve"> </w:t>
      </w:r>
      <w:r w:rsidRPr="0003206D">
        <w:t>criteria, and other local criteria if applicable</w:t>
      </w:r>
      <w:r w:rsidRPr="0003206D" w:rsidDel="0041245B">
        <w:t xml:space="preserve"> </w:t>
      </w:r>
    </w:p>
    <w:p w14:paraId="765A3337" w14:textId="60C9BBA3" w:rsidR="008B6B94" w:rsidRPr="0003206D" w:rsidRDefault="008B6B94" w:rsidP="008B6B94">
      <w:r w:rsidRPr="0003206D">
        <w:t xml:space="preserve">Services must first apply the DE’s </w:t>
      </w:r>
      <w:proofErr w:type="spellStart"/>
      <w:r w:rsidRPr="0003206D">
        <w:t>PoA</w:t>
      </w:r>
      <w:proofErr w:type="spellEnd"/>
      <w:r w:rsidRPr="0003206D">
        <w:t xml:space="preserve"> criteria, and following this may apply locally developed criteria, as per examples below.</w:t>
      </w:r>
    </w:p>
    <w:p w14:paraId="428A9E96" w14:textId="07F4644C" w:rsidR="00146EEF" w:rsidRPr="0003206D" w:rsidRDefault="00146EEF" w:rsidP="00146EEF">
      <w:r w:rsidRPr="0003206D">
        <w:t xml:space="preserve">All information relating to </w:t>
      </w:r>
      <w:proofErr w:type="spellStart"/>
      <w:r w:rsidRPr="0003206D">
        <w:t>P</w:t>
      </w:r>
      <w:r w:rsidR="00A76DB8" w:rsidRPr="0003206D">
        <w:t>oA</w:t>
      </w:r>
      <w:proofErr w:type="spellEnd"/>
      <w:r w:rsidRPr="0003206D">
        <w:t xml:space="preserve"> criteria should be respectfully collected from families upon enrolment, </w:t>
      </w:r>
      <w:r w:rsidRPr="0003206D">
        <w:rPr>
          <w:lang w:val="en-GB"/>
        </w:rPr>
        <w:t xml:space="preserve">recorded in the child’s confidential enrolment record and </w:t>
      </w:r>
      <w:proofErr w:type="gramStart"/>
      <w:r w:rsidRPr="0003206D">
        <w:rPr>
          <w:lang w:val="en-GB"/>
        </w:rPr>
        <w:t>entered into</w:t>
      </w:r>
      <w:proofErr w:type="gramEnd"/>
      <w:r w:rsidRPr="0003206D">
        <w:rPr>
          <w:lang w:val="en-GB"/>
        </w:rPr>
        <w:t xml:space="preserve"> the Kindergarten Information Management (KIM) system, where applicable.</w:t>
      </w:r>
    </w:p>
    <w:p w14:paraId="51EE6AF8" w14:textId="42A9CB9F" w:rsidR="00146EEF" w:rsidRPr="0003206D" w:rsidRDefault="00D72F86" w:rsidP="008A2CCC">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A71C94">
            <w:pPr>
              <w:pStyle w:val="TableAttachmentTextBullet1"/>
            </w:pPr>
            <w:r w:rsidRPr="0003206D">
              <w:t>eligible for ESK or AEL, and/or</w:t>
            </w:r>
          </w:p>
          <w:p w14:paraId="3F5CF142" w14:textId="7C811CD3" w:rsidR="00124517" w:rsidRPr="0003206D" w:rsidRDefault="00124517" w:rsidP="00A71C94">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A71C94">
            <w:pPr>
              <w:pStyle w:val="TableAttachmentTextBullet1"/>
            </w:pPr>
            <w:r w:rsidRPr="0003206D">
              <w:t>referred by one of the following:</w:t>
            </w:r>
          </w:p>
          <w:p w14:paraId="00A7D6FD" w14:textId="25A2EA51" w:rsidR="00124517" w:rsidRPr="0003206D" w:rsidRDefault="00124517" w:rsidP="00A71C94">
            <w:pPr>
              <w:pStyle w:val="TableAttachmentTextBullet2"/>
            </w:pPr>
            <w:r w:rsidRPr="0003206D">
              <w:t>Child Protection</w:t>
            </w:r>
          </w:p>
          <w:p w14:paraId="41EF55B1" w14:textId="4424F362" w:rsidR="00124517" w:rsidRPr="0003206D" w:rsidRDefault="00124517" w:rsidP="00A71C94">
            <w:pPr>
              <w:pStyle w:val="TableAttachmentTextBullet2"/>
            </w:pPr>
            <w:r w:rsidRPr="0003206D">
              <w:t>Child and family services (family services referral and support</w:t>
            </w:r>
          </w:p>
          <w:p w14:paraId="15B74078" w14:textId="77777777" w:rsidR="00124517" w:rsidRPr="0003206D" w:rsidRDefault="00124517" w:rsidP="00A71C94">
            <w:pPr>
              <w:pStyle w:val="TableAttachmentTextBullet2"/>
            </w:pPr>
            <w:r w:rsidRPr="0003206D">
              <w:t>team, Child FIRST/integrated family services/Services Connect case</w:t>
            </w:r>
          </w:p>
          <w:p w14:paraId="32310061" w14:textId="77777777" w:rsidR="00124517" w:rsidRPr="0003206D" w:rsidRDefault="00124517" w:rsidP="00A71C94">
            <w:pPr>
              <w:pStyle w:val="TableAttachmentTextBullet2"/>
            </w:pPr>
            <w:r w:rsidRPr="0003206D">
              <w:t>worker)</w:t>
            </w:r>
          </w:p>
          <w:p w14:paraId="1CE85957" w14:textId="564E55BC" w:rsidR="00124517" w:rsidRPr="0003206D" w:rsidRDefault="00124517" w:rsidP="00A71C94">
            <w:pPr>
              <w:pStyle w:val="TableAttachmentTextBullet2"/>
            </w:pPr>
            <w:r w:rsidRPr="0003206D">
              <w:t>Maternal and Child Health nurse</w:t>
            </w:r>
          </w:p>
          <w:p w14:paraId="0642D3CF" w14:textId="749B9AC6" w:rsidR="008B6B94" w:rsidRPr="0003206D" w:rsidRDefault="00124517" w:rsidP="00A71C94">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207306" w:rsidRPr="0003206D" w14:paraId="56BD3028" w14:textId="77777777" w:rsidTr="3F3E5B82">
        <w:tc>
          <w:tcPr>
            <w:tcW w:w="3114" w:type="dxa"/>
          </w:tcPr>
          <w:p w14:paraId="4AABEDE6" w14:textId="77777777" w:rsidR="00207306" w:rsidRPr="0003206D" w:rsidRDefault="00207306" w:rsidP="00207306">
            <w:pPr>
              <w:rPr>
                <w:b/>
                <w:bCs/>
              </w:rPr>
            </w:pPr>
            <w:r w:rsidRPr="0003206D">
              <w:rPr>
                <w:b/>
                <w:bCs/>
              </w:rPr>
              <w:t>Children with additional needs, defined as children who:</w:t>
            </w:r>
          </w:p>
          <w:p w14:paraId="40D26B4B" w14:textId="6EFDFBC4" w:rsidR="00207306" w:rsidRPr="0003206D" w:rsidRDefault="00207306" w:rsidP="00A71C94">
            <w:pPr>
              <w:pStyle w:val="TableAttachmentTextBullet1"/>
            </w:pPr>
            <w:r w:rsidRPr="0003206D">
              <w:lastRenderedPageBreak/>
              <w:t xml:space="preserve">require additional assistance </w:t>
            </w:r>
            <w:proofErr w:type="gramStart"/>
            <w:r w:rsidRPr="0003206D">
              <w:t>in order to</w:t>
            </w:r>
            <w:proofErr w:type="gramEnd"/>
            <w:r w:rsidRPr="0003206D">
              <w:t xml:space="preserve"> fully participate in the kindergarten program</w:t>
            </w:r>
          </w:p>
          <w:p w14:paraId="3A9A6130" w14:textId="2E45F51F" w:rsidR="00207306" w:rsidRPr="0003206D" w:rsidRDefault="00207306" w:rsidP="00A71C94">
            <w:pPr>
              <w:pStyle w:val="TableAttachmentTextBullet1"/>
            </w:pPr>
            <w:r w:rsidRPr="0003206D">
              <w:t>require a combination of services which are individually planned</w:t>
            </w:r>
          </w:p>
          <w:p w14:paraId="41AEDCE7" w14:textId="58AFBB74" w:rsidR="00207306" w:rsidRPr="0003206D" w:rsidRDefault="00207306" w:rsidP="00A71C94">
            <w:pPr>
              <w:pStyle w:val="TableAttachmentTextBullet1"/>
            </w:pPr>
            <w:r w:rsidRPr="0003206D">
              <w:t>have an identified specific disability or developmental delay</w:t>
            </w:r>
          </w:p>
        </w:tc>
        <w:tc>
          <w:tcPr>
            <w:tcW w:w="7080" w:type="dxa"/>
          </w:tcPr>
          <w:p w14:paraId="2CED0286" w14:textId="77777777" w:rsidR="00976202" w:rsidRPr="0003206D" w:rsidRDefault="00976202" w:rsidP="00CB4302">
            <w:r w:rsidRPr="0003206D">
              <w:lastRenderedPageBreak/>
              <w:t>The child:</w:t>
            </w:r>
          </w:p>
          <w:p w14:paraId="1B868A8D" w14:textId="0D27D451" w:rsidR="00976202" w:rsidRPr="0003206D" w:rsidRDefault="00976202" w:rsidP="00A71C94">
            <w:pPr>
              <w:pStyle w:val="TableAttachmentTextBullet1"/>
            </w:pPr>
            <w:r w:rsidRPr="0003206D">
              <w:t>holds a Child Disability Health Care Card, and/or</w:t>
            </w:r>
          </w:p>
          <w:p w14:paraId="137DFBB9" w14:textId="51A685FD" w:rsidR="00976202" w:rsidRPr="0003206D" w:rsidRDefault="00976202" w:rsidP="00A71C94">
            <w:pPr>
              <w:pStyle w:val="TableAttachmentTextBullet1"/>
            </w:pPr>
            <w:r w:rsidRPr="0003206D">
              <w:t>has previously been approved for Kindergarten Inclusion Support (KIS)</w:t>
            </w:r>
          </w:p>
          <w:p w14:paraId="632E9A08" w14:textId="77777777" w:rsidR="00976202" w:rsidRPr="0003206D" w:rsidRDefault="00976202" w:rsidP="00A71C94">
            <w:pPr>
              <w:pStyle w:val="TableAttachmentTextBullet1"/>
              <w:numPr>
                <w:ilvl w:val="0"/>
                <w:numId w:val="0"/>
              </w:numPr>
              <w:ind w:left="456"/>
            </w:pPr>
            <w:r w:rsidRPr="0003206D">
              <w:t>program, and/or</w:t>
            </w:r>
          </w:p>
          <w:p w14:paraId="0DD81D18" w14:textId="12A593D2" w:rsidR="00976202" w:rsidRPr="0003206D" w:rsidRDefault="00976202" w:rsidP="00A71C94">
            <w:pPr>
              <w:pStyle w:val="TableAttachmentTextBullet1"/>
            </w:pPr>
            <w:r w:rsidRPr="0003206D">
              <w:lastRenderedPageBreak/>
              <w:t>has been referred by:</w:t>
            </w:r>
          </w:p>
          <w:p w14:paraId="36E0E2AF" w14:textId="0553613C" w:rsidR="00976202" w:rsidRPr="0003206D" w:rsidRDefault="00976202" w:rsidP="00A71C94">
            <w:pPr>
              <w:pStyle w:val="TableAttachmentTextBullet2"/>
            </w:pPr>
            <w:r w:rsidRPr="0003206D">
              <w:t>the National Disability Insurance Scheme</w:t>
            </w:r>
          </w:p>
          <w:p w14:paraId="6C65198E" w14:textId="66909A98" w:rsidR="00976202" w:rsidRPr="007929E9" w:rsidRDefault="00976202" w:rsidP="00A71C94">
            <w:pPr>
              <w:pStyle w:val="TableAttachmentTextBullet2"/>
            </w:pPr>
            <w:r w:rsidRPr="007929E9">
              <w:t>Early Childhood Intervention Services</w:t>
            </w:r>
          </w:p>
          <w:p w14:paraId="7D924F73" w14:textId="22F3B76C" w:rsidR="00976202" w:rsidRPr="007929E9" w:rsidRDefault="008A2CCC" w:rsidP="00A71C94">
            <w:pPr>
              <w:pStyle w:val="TableAttachmentTextBullet2"/>
            </w:pPr>
            <w:r w:rsidRPr="007929E9">
              <w:t>Kindergarten</w:t>
            </w:r>
            <w:r w:rsidR="62822488" w:rsidRPr="007929E9">
              <w:t xml:space="preserve"> Field Officer</w:t>
            </w:r>
          </w:p>
          <w:p w14:paraId="70FEDA26" w14:textId="1845DF34" w:rsidR="00976202" w:rsidRPr="0003206D" w:rsidRDefault="00976202" w:rsidP="00A71C94">
            <w:pPr>
              <w:pStyle w:val="TableAttachmentTextBullet2"/>
            </w:pPr>
            <w:r w:rsidRPr="0003206D">
              <w:t>Maternal and Child Health nurse, or</w:t>
            </w:r>
          </w:p>
          <w:p w14:paraId="6C5D6A20" w14:textId="7DA02CE2" w:rsidR="00207306" w:rsidRPr="0003206D" w:rsidRDefault="00976202" w:rsidP="00A71C94">
            <w:pPr>
              <w:pStyle w:val="TableAttachmentTextBullet2"/>
            </w:pPr>
            <w:r w:rsidRPr="0003206D">
              <w:t>is assessed as having delays in 2 or more areas and is declared eligible</w:t>
            </w:r>
            <w:r w:rsidR="00CB4302" w:rsidRPr="0003206D">
              <w:t xml:space="preserve"> </w:t>
            </w:r>
            <w:r w:rsidRPr="0003206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4D6E6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A71C94">
            <w:pPr>
              <w:pStyle w:val="TableAttachmentTextBullet1"/>
            </w:pPr>
            <w:r w:rsidRPr="0003206D">
              <w:t>children who turn four years of age by 30 April in the year they will attend kindergarten; or</w:t>
            </w:r>
          </w:p>
          <w:p w14:paraId="3A4D4A40" w14:textId="67FE0659" w:rsidR="00016B65" w:rsidRPr="0003206D" w:rsidRDefault="00016B65" w:rsidP="00A71C94">
            <w:pPr>
              <w:pStyle w:val="TableAttachmentTextBullet1"/>
            </w:pPr>
            <w:r w:rsidRPr="0003206D">
              <w:t xml:space="preserve">children who turn three years of age* by 30 April in the year they will attend kindergarten </w:t>
            </w:r>
          </w:p>
          <w:p w14:paraId="4226459A" w14:textId="027D8550" w:rsidR="00016B65" w:rsidRPr="0003206D" w:rsidRDefault="00016B65" w:rsidP="00A71C94">
            <w:pPr>
              <w:pStyle w:val="TableAttachmentTextBullet1"/>
            </w:pPr>
            <w:r w:rsidRPr="0003206D">
              <w:t>children turning six years of age at kindergarten who have been granted an exemption from school-entry age requirements by the regional office of DET</w:t>
            </w:r>
          </w:p>
          <w:p w14:paraId="4F7B553F" w14:textId="77777777" w:rsidR="00016B65" w:rsidRPr="0003206D" w:rsidRDefault="00016B65" w:rsidP="00A71C94">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A71C94">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A71C94">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4D6E6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A71C94">
            <w:pPr>
              <w:pStyle w:val="TableAttachmentTextBullet1"/>
            </w:pPr>
            <w:r w:rsidRPr="0003206D">
              <w:t>service for transient families e.g. RAAF, seasonal workers and tourism workers</w:t>
            </w:r>
          </w:p>
          <w:p w14:paraId="7605CEAC" w14:textId="61BF66C3" w:rsidR="00016B65" w:rsidRPr="0003206D" w:rsidRDefault="00016B65" w:rsidP="00A71C94">
            <w:pPr>
              <w:pStyle w:val="TableAttachmentTextBullet1"/>
            </w:pPr>
            <w:r w:rsidRPr="0003206D">
              <w:t>date of application</w:t>
            </w:r>
          </w:p>
          <w:p w14:paraId="164F5DB4" w14:textId="77777777" w:rsidR="00016B65" w:rsidRPr="0003206D" w:rsidRDefault="00016B65" w:rsidP="00A71C94">
            <w:pPr>
              <w:pStyle w:val="TableAttachmentTextBullet1"/>
            </w:pPr>
            <w:r w:rsidRPr="0003206D">
              <w:t>local community zoning</w:t>
            </w:r>
          </w:p>
          <w:p w14:paraId="3BE684D0" w14:textId="2DA780D2" w:rsidR="00793727" w:rsidRPr="0003206D" w:rsidRDefault="00F617F6" w:rsidP="00A71C94">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77777777" w:rsidR="00C011CD" w:rsidRPr="0003206D" w:rsidRDefault="00C011CD" w:rsidP="00C011CD">
            <w:r w:rsidRPr="0003206D">
              <w:t>It is important to continue to enrol eligible children in ESK, even if funded Three-Year-Old Kindergarten is available at the service.</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A71C94">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A71C94">
            <w:pPr>
              <w:pStyle w:val="TableAttachmentTextBullet1"/>
            </w:pPr>
            <w:r w:rsidRPr="0003206D">
              <w:t>are Aboriginal and/or Torres Strait Islander</w:t>
            </w:r>
          </w:p>
          <w:p w14:paraId="2300FDF8" w14:textId="0581B21D" w:rsidR="00E44D5A" w:rsidRPr="007929E9" w:rsidRDefault="00536BC7" w:rsidP="00A71C94">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A71C94">
            <w:pPr>
              <w:pStyle w:val="TableAttachmentTextBullet1"/>
            </w:pPr>
            <w:r w:rsidRPr="0003206D">
              <w:t>have a refugee or asylum seeker background*</w:t>
            </w:r>
          </w:p>
          <w:p w14:paraId="2EF2BBFC" w14:textId="13EABAEB" w:rsidR="00E44D5A" w:rsidRPr="0003206D" w:rsidRDefault="00E44D5A" w:rsidP="00E44D5A">
            <w:r w:rsidRPr="0003206D">
              <w:lastRenderedPageBreak/>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35" w:history="1">
              <w:r w:rsidR="00933C49" w:rsidRPr="0003206D">
                <w:rPr>
                  <w:rStyle w:val="Hyperlink"/>
                </w:rPr>
                <w:t>www.education.vic.gov.au</w:t>
              </w:r>
            </w:hyperlink>
          </w:p>
        </w:tc>
      </w:tr>
    </w:tbl>
    <w:p w14:paraId="21FF8C8B" w14:textId="7AD4DF05" w:rsidR="00A54214" w:rsidRDefault="00BA5FEC" w:rsidP="00CA641C">
      <w:pPr>
        <w:pStyle w:val="AttachmentsAttachments"/>
      </w:pPr>
      <w:r>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068FE0B4" w14:textId="58AC0719" w:rsidR="00951E05" w:rsidRDefault="00951E05" w:rsidP="00951E05"/>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3CFDB995" w:rsidR="008E4CD3" w:rsidRDefault="00871205">
            <w:r w:rsidRPr="00871205">
              <w:t>Ensures families are aware of the importance of ECEC, the CRES and available assistance to help them engage with the CRES.</w:t>
            </w:r>
          </w:p>
        </w:tc>
        <w:tc>
          <w:tcPr>
            <w:tcW w:w="2549" w:type="dxa"/>
          </w:tcPr>
          <w:p w14:paraId="4C2BB57E" w14:textId="77777777" w:rsidR="00D51592" w:rsidRDefault="00D51592" w:rsidP="00D51592">
            <w:r>
              <w:t>Searches for information about ECEC and CRES.</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63CC7CA5" w:rsidR="009423CF" w:rsidRDefault="009423CF" w:rsidP="005C681B">
            <w:r>
              <w:t>Communicates information about ECEC and CRES to families</w:t>
            </w:r>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35D7C655" w:rsidR="008E4CD3" w:rsidRDefault="00E04ACE" w:rsidP="00A54214">
            <w:r w:rsidRPr="00E04ACE">
              <w:t xml:space="preserve">Supports families to complete registration forms if they find it </w:t>
            </w:r>
            <w:proofErr w:type="gramStart"/>
            <w:r w:rsidRPr="00E04ACE">
              <w:t>difficult, or</w:t>
            </w:r>
            <w:proofErr w:type="gramEnd"/>
            <w:r w:rsidRPr="00E04ACE">
              <w:t xml:space="preserve"> refers them directly to the CRES Provider.</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r w:rsidR="008E4CD3" w14:paraId="2819F992" w14:textId="77777777" w:rsidTr="005C681B">
        <w:tc>
          <w:tcPr>
            <w:tcW w:w="2268" w:type="dxa"/>
          </w:tcPr>
          <w:p w14:paraId="2B66E6CE" w14:textId="09A3DCF9" w:rsidR="008E4CD3" w:rsidRDefault="00005630" w:rsidP="00A54214">
            <w:r w:rsidRPr="00005630">
              <w:t>5. CRES planning, maintenance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069F7300" w:rsidR="008E4CD3" w:rsidRDefault="0094443E" w:rsidP="00A54214">
            <w:r w:rsidRPr="0094443E">
              <w:t>Begins to engage with the service provider to start the enrolment process.</w:t>
            </w:r>
          </w:p>
        </w:tc>
        <w:tc>
          <w:tcPr>
            <w:tcW w:w="2549" w:type="dxa"/>
          </w:tcPr>
          <w:p w14:paraId="0D849704" w14:textId="04ADAA0B" w:rsidR="00335D28" w:rsidRDefault="00335D28" w:rsidP="00335D28">
            <w:r>
              <w:t>Supports families to enrol and begin kindergarten.</w:t>
            </w:r>
          </w:p>
          <w:p w14:paraId="34AE91BE" w14:textId="772EE2C9" w:rsidR="008E4CD3" w:rsidRDefault="00335D28" w:rsidP="00335D28">
            <w:r>
              <w:t xml:space="preserve">Provides feedback to the </w:t>
            </w:r>
            <w:r w:rsidR="00150030">
              <w:t xml:space="preserve">Kingston Council Central Registration </w:t>
            </w:r>
            <w:r>
              <w:t>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2577E31E" w14:textId="4E80FC05" w:rsidR="007B6E1C" w:rsidRDefault="007B6E1C" w:rsidP="007B6E1C"/>
    <w:p w14:paraId="45511F36" w14:textId="47330B43" w:rsidR="003E556E" w:rsidRDefault="003E556E" w:rsidP="007B6E1C"/>
    <w:p w14:paraId="0C43ED4C" w14:textId="24F33BED" w:rsidR="00105A25" w:rsidRDefault="00105A25" w:rsidP="007B6E1C"/>
    <w:p w14:paraId="04F7417F" w14:textId="77777777" w:rsidR="0064400D" w:rsidRDefault="0064400D" w:rsidP="007B6E1C"/>
    <w:p w14:paraId="1D9D38EA" w14:textId="77777777" w:rsidR="0064400D" w:rsidRDefault="0064400D" w:rsidP="007B6E1C"/>
    <w:p w14:paraId="2EA243FA" w14:textId="77777777" w:rsidR="0064400D" w:rsidRDefault="0064400D" w:rsidP="007B6E1C"/>
    <w:p w14:paraId="58AF6123" w14:textId="77777777" w:rsidR="0064400D" w:rsidRDefault="0064400D" w:rsidP="007B6E1C"/>
    <w:p w14:paraId="1C8C2F23" w14:textId="77777777" w:rsidR="0064400D" w:rsidRDefault="0064400D" w:rsidP="007B6E1C"/>
    <w:p w14:paraId="1898C8D0" w14:textId="77777777" w:rsidR="0064400D" w:rsidRDefault="0064400D" w:rsidP="007B6E1C"/>
    <w:p w14:paraId="224EB93C" w14:textId="77777777" w:rsidR="00105A25" w:rsidRDefault="00105A25" w:rsidP="007B6E1C"/>
    <w:p w14:paraId="00089330" w14:textId="72373EE2" w:rsidR="003E556E" w:rsidRDefault="004C2B74" w:rsidP="008A2CCC">
      <w:pPr>
        <w:pStyle w:val="AttachmentsHeading2"/>
      </w:pPr>
      <w:r w:rsidRPr="00965377">
        <w:lastRenderedPageBreak/>
        <w:t>Kindergarten</w:t>
      </w:r>
      <w:r>
        <w:t xml:space="preserve"> r</w:t>
      </w:r>
      <w:r w:rsidR="00F7535A">
        <w:t>egistration dates</w:t>
      </w:r>
    </w:p>
    <w:p w14:paraId="5FF5007C" w14:textId="2DAD00C5" w:rsidR="00F7535A" w:rsidRDefault="004C2B74" w:rsidP="007B6E1C">
      <w:r w:rsidRPr="004C2B74">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Pr="00150030">
        <w:t xml:space="preserve">CRES </w:t>
      </w:r>
      <w:r w:rsidR="00FE0E67" w:rsidRPr="00150030">
        <w:t>P</w:t>
      </w:r>
      <w:r w:rsidRPr="00150030">
        <w:t>rovider</w:t>
      </w:r>
      <w:r w:rsidRPr="004C2B74">
        <w:t xml:space="preserve">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0A9C484C" w:rsidR="00F87CE0" w:rsidRDefault="00150030" w:rsidP="007B6E1C">
            <w:r>
              <w:t>01 May 2024</w:t>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7C5ECA3E" w:rsidR="00F87CE0" w:rsidRDefault="00150030" w:rsidP="007B6E1C">
            <w:r>
              <w:t>30 Jun 2024</w:t>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2D57E516" w:rsidR="00F87CE0" w:rsidRDefault="00150030" w:rsidP="007B6E1C">
            <w:r>
              <w:t>01 May – 30 June 2024</w:t>
            </w:r>
          </w:p>
        </w:tc>
        <w:tc>
          <w:tcPr>
            <w:tcW w:w="5097" w:type="dxa"/>
          </w:tcPr>
          <w:p w14:paraId="6C198285" w14:textId="109302A9" w:rsidR="00F87CE0" w:rsidRDefault="009A3530" w:rsidP="007B6E1C">
            <w:r w:rsidRPr="009A3530">
              <w:t>First round offers</w:t>
            </w:r>
          </w:p>
        </w:tc>
      </w:tr>
      <w:tr w:rsidR="00150030" w14:paraId="4E4FA539" w14:textId="77777777" w:rsidTr="005C681B">
        <w:tc>
          <w:tcPr>
            <w:tcW w:w="5097" w:type="dxa"/>
          </w:tcPr>
          <w:p w14:paraId="3A2A351B" w14:textId="60A569EF" w:rsidR="00150030" w:rsidRDefault="00150030" w:rsidP="007B6E1C">
            <w:r>
              <w:t>29 July – 2 August 2024</w:t>
            </w:r>
          </w:p>
        </w:tc>
        <w:tc>
          <w:tcPr>
            <w:tcW w:w="5097" w:type="dxa"/>
          </w:tcPr>
          <w:p w14:paraId="00441113" w14:textId="0AF6D907" w:rsidR="00150030" w:rsidRPr="00D95ED1" w:rsidRDefault="00150030" w:rsidP="007B6E1C">
            <w:r>
              <w:t xml:space="preserve">Allocation Round 1 </w:t>
            </w:r>
          </w:p>
        </w:tc>
      </w:tr>
      <w:tr w:rsidR="00F87CE0" w14:paraId="73F07D5C" w14:textId="77777777" w:rsidTr="005C681B">
        <w:tc>
          <w:tcPr>
            <w:tcW w:w="5097" w:type="dxa"/>
          </w:tcPr>
          <w:p w14:paraId="0CB704B4" w14:textId="246F83E7" w:rsidR="00F87CE0" w:rsidRDefault="00150030" w:rsidP="007B6E1C">
            <w:r>
              <w:t>TBA</w:t>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23EC586B" w:rsidR="00F87CE0" w:rsidRDefault="00150030" w:rsidP="007B6E1C">
            <w:r>
              <w:t>01 July – 11 August 2024</w:t>
            </w:r>
          </w:p>
        </w:tc>
        <w:tc>
          <w:tcPr>
            <w:tcW w:w="5097" w:type="dxa"/>
          </w:tcPr>
          <w:p w14:paraId="4089C738" w14:textId="24D09D47" w:rsidR="00F87CE0" w:rsidRDefault="007803D6" w:rsidP="007B6E1C">
            <w:r w:rsidRPr="007803D6">
              <w:t>Second round offers</w:t>
            </w:r>
          </w:p>
        </w:tc>
      </w:tr>
      <w:tr w:rsidR="00150030" w14:paraId="4299B561" w14:textId="77777777" w:rsidTr="005C681B">
        <w:tc>
          <w:tcPr>
            <w:tcW w:w="5097" w:type="dxa"/>
          </w:tcPr>
          <w:p w14:paraId="5DD9F60C" w14:textId="29EFC6AB" w:rsidR="00150030" w:rsidRDefault="00150030" w:rsidP="007B6E1C">
            <w:r>
              <w:t>12-16 August 2024</w:t>
            </w:r>
          </w:p>
        </w:tc>
        <w:tc>
          <w:tcPr>
            <w:tcW w:w="5097" w:type="dxa"/>
          </w:tcPr>
          <w:p w14:paraId="0DC11044" w14:textId="1785D8A7" w:rsidR="00150030" w:rsidRPr="00D65F01" w:rsidRDefault="00150030" w:rsidP="007B6E1C">
            <w:r>
              <w:t>Allocation Round 2</w:t>
            </w:r>
          </w:p>
        </w:tc>
      </w:tr>
      <w:tr w:rsidR="00F87CE0" w14:paraId="4562CA55" w14:textId="77777777" w:rsidTr="005C681B">
        <w:tc>
          <w:tcPr>
            <w:tcW w:w="5097" w:type="dxa"/>
          </w:tcPr>
          <w:p w14:paraId="77B58F1F" w14:textId="7E7A8625" w:rsidR="00F87CE0" w:rsidRDefault="00150030" w:rsidP="007B6E1C">
            <w:r>
              <w:t>TBA</w:t>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4556B7DD" w:rsidR="00F87CE0" w:rsidRDefault="00150030" w:rsidP="007B6E1C">
            <w:r>
              <w:t>TBA</w:t>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8A2CCC">
      <w:pPr>
        <w:pStyle w:val="AttachmentsHeading2"/>
      </w:pPr>
      <w:r>
        <w:t>R</w:t>
      </w:r>
      <w:r w:rsidR="00D90AF1">
        <w:t>egistration</w:t>
      </w:r>
    </w:p>
    <w:p w14:paraId="3CBF32AD" w14:textId="7F7D0920" w:rsidR="00D90AF1" w:rsidRDefault="00D90AF1" w:rsidP="00D90AF1">
      <w:r>
        <w:t xml:space="preserve">The quickest way to complete a registration form is online at </w:t>
      </w:r>
      <w:hyperlink r:id="rId36" w:history="1">
        <w:r w:rsidR="00150030" w:rsidRPr="00204A0F">
          <w:rPr>
            <w:rStyle w:val="Hyperlink"/>
          </w:rPr>
          <w:t>https://forms.enrolnow.com.au/221007042184947</w:t>
        </w:r>
      </w:hyperlink>
      <w:r w:rsidR="00150030" w:rsidRPr="00150030">
        <w:t>?</w:t>
      </w:r>
      <w:r w:rsidR="00150030">
        <w:t xml:space="preserve"> </w:t>
      </w:r>
    </w:p>
    <w:p w14:paraId="0E07EBBF" w14:textId="2B827DEE" w:rsidR="00D90AF1" w:rsidRDefault="00D90AF1" w:rsidP="00D90AF1">
      <w:r>
        <w:t xml:space="preserve">Families can also complete a paper form and post it to </w:t>
      </w:r>
      <w:r w:rsidRPr="00150030">
        <w:t>CRES Provider.</w:t>
      </w:r>
      <w:r>
        <w:t xml:space="preserve"> </w:t>
      </w:r>
      <w:r w:rsidR="00150030">
        <w:t xml:space="preserve">Families are to contact CRES provider and ask for paper </w:t>
      </w:r>
      <w:r w:rsidR="00513FCF">
        <w:t>R</w:t>
      </w:r>
      <w:r>
        <w:t xml:space="preserve">egistration forms </w:t>
      </w:r>
      <w:r w:rsidR="00DA4B49" w:rsidRPr="00DA4B49">
        <w:t>A separate registration form must be completed for each child</w:t>
      </w:r>
      <w:r w:rsidR="002712AB">
        <w:t>.</w:t>
      </w:r>
    </w:p>
    <w:p w14:paraId="1FACDFA6" w14:textId="7207B4E7"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 xml:space="preserve">to register through </w:t>
      </w:r>
      <w:r w:rsidRPr="00150030">
        <w:t>CRES Provider</w:t>
      </w:r>
      <w:r>
        <w:t xml:space="preserve"> and assist them to complete the registration.</w:t>
      </w:r>
    </w:p>
    <w:p w14:paraId="22B3382D" w14:textId="443BE451"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w:t>
      </w:r>
      <w:r w:rsidR="00150030">
        <w:t>Registration is Free.</w:t>
      </w:r>
    </w:p>
    <w:p w14:paraId="507ECE78" w14:textId="22DCB465" w:rsidR="00772F57" w:rsidRDefault="00772F57" w:rsidP="00772F57">
      <w:r>
        <w:t>The registration form asks families for:</w:t>
      </w:r>
    </w:p>
    <w:p w14:paraId="2BC3AD4F" w14:textId="67A5C53F" w:rsidR="00772F57" w:rsidRDefault="00772F57" w:rsidP="00A71C94">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A71C94">
      <w:pPr>
        <w:pStyle w:val="TableAttachmentTextBullet1"/>
      </w:pPr>
      <w:r>
        <w:t>Details of any additional support the child might require due to a disability including intellectual, sensory or physical impairment.</w:t>
      </w:r>
    </w:p>
    <w:p w14:paraId="7FB8714A" w14:textId="0CE69580" w:rsidR="00772F57" w:rsidRDefault="00772F57" w:rsidP="00A71C94">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A71C94">
      <w:pPr>
        <w:pStyle w:val="TableAttachmentTextBullet1"/>
      </w:pPr>
      <w:r>
        <w:t>Whether the child is identified as fulfilling any of the following criteria:</w:t>
      </w:r>
    </w:p>
    <w:p w14:paraId="4821F59E" w14:textId="206759AD" w:rsidR="00772F57" w:rsidRDefault="00772F57" w:rsidP="00A71C94">
      <w:pPr>
        <w:pStyle w:val="TableAttachmentTextBullet2"/>
      </w:pPr>
      <w:r>
        <w:t>Is Aboriginal or Torres Strait Islander</w:t>
      </w:r>
    </w:p>
    <w:p w14:paraId="59D8974C" w14:textId="58BB42D3" w:rsidR="00772F57" w:rsidRPr="007929E9" w:rsidRDefault="00772F57" w:rsidP="00A71C94">
      <w:pPr>
        <w:pStyle w:val="TableAttachmentTextBullet2"/>
      </w:pPr>
      <w:r w:rsidRPr="007929E9">
        <w:t>Is from a multiple birth (triplet or greater)</w:t>
      </w:r>
    </w:p>
    <w:p w14:paraId="653123D6" w14:textId="0676DCD1" w:rsidR="00772F57" w:rsidRPr="007929E9" w:rsidRDefault="007C47E9" w:rsidP="007C47E9">
      <w:pPr>
        <w:pStyle w:val="TableAttachmentTextBullet2"/>
      </w:pPr>
      <w:r w:rsidRPr="007929E9">
        <w:t xml:space="preserve">have had contact with </w:t>
      </w:r>
      <w:r w:rsidR="00772F57" w:rsidRPr="007929E9">
        <w:t>Child Protection</w:t>
      </w:r>
    </w:p>
    <w:p w14:paraId="2938B1CB" w14:textId="630CF596" w:rsidR="00772F57" w:rsidRDefault="00772F57" w:rsidP="00A71C94">
      <w:pPr>
        <w:pStyle w:val="TableAttachmentTextBullet2"/>
      </w:pPr>
      <w:r>
        <w:t>Is in Out-Of-Home Care</w:t>
      </w:r>
    </w:p>
    <w:p w14:paraId="7F09858B" w14:textId="792BEA36" w:rsidR="00772F57" w:rsidRDefault="00772F57" w:rsidP="00A71C94">
      <w:pPr>
        <w:pStyle w:val="TableAttachmentTextBullet2"/>
      </w:pPr>
      <w:r>
        <w:t>Holds, or has a family member who holds, a Commonwealth Health Care Card, Commonwealth Pensioner Concession Card, Department of Veteran’s Affairs Gold Card or White Card, or a Refugee or Asylum Seeker Visa.</w:t>
      </w:r>
    </w:p>
    <w:p w14:paraId="02CD35B6" w14:textId="6233D310" w:rsidR="00EE27E2" w:rsidRDefault="0021155E" w:rsidP="00A54214">
      <w:r>
        <w:rPr>
          <w:noProof/>
        </w:rPr>
        <mc:AlternateContent>
          <mc:Choice Requires="wps">
            <w:drawing>
              <wp:anchor distT="0" distB="0" distL="114300" distR="114300" simplePos="0" relativeHeight="251658264"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8" style="position:absolute;margin-left:-1.3pt;margin-top:1.7pt;width:508.65pt;height:141.5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ZZUA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487B99A9" w14:textId="1E1F9C6B" w:rsidR="00611394" w:rsidRPr="0003206D" w:rsidRDefault="00820C19" w:rsidP="00A71C94">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A71C94">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A71C94">
      <w:pPr>
        <w:pStyle w:val="TableAttachmentTextBullet2"/>
      </w:pPr>
      <w:r w:rsidRPr="0003206D">
        <w:t>Medicare card</w:t>
      </w:r>
    </w:p>
    <w:p w14:paraId="02EB617C" w14:textId="77777777" w:rsidR="00031B7E" w:rsidRPr="0003206D" w:rsidRDefault="00611394" w:rsidP="00A71C94">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A71C94">
      <w:pPr>
        <w:pStyle w:val="TableAttachmentTextBullet2"/>
      </w:pPr>
      <w:r w:rsidRPr="0003206D">
        <w:t>doctor’s note attesting to a child’s age</w:t>
      </w:r>
    </w:p>
    <w:p w14:paraId="2DD334C2" w14:textId="77777777" w:rsidR="00031B7E" w:rsidRPr="0003206D" w:rsidRDefault="00611394" w:rsidP="00A71C94">
      <w:pPr>
        <w:pStyle w:val="TableAttachmentTextBullet2"/>
      </w:pPr>
      <w:r w:rsidRPr="0003206D">
        <w:t>passport</w:t>
      </w:r>
    </w:p>
    <w:p w14:paraId="697BA1C6" w14:textId="6A3328BA" w:rsidR="00031B7E" w:rsidRPr="0003206D" w:rsidRDefault="00611394" w:rsidP="00A71C94">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A71C94">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A71C94">
      <w:pPr>
        <w:pStyle w:val="TableAttachmentTextBullet1"/>
      </w:pPr>
      <w:r>
        <w:t>Subsidy card and immigration visas (where applicable).</w:t>
      </w:r>
    </w:p>
    <w:p w14:paraId="001A0BC3" w14:textId="23EF7019" w:rsidR="00820C19" w:rsidRDefault="00820C19" w:rsidP="00A71C94">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A71C94">
      <w:pPr>
        <w:pStyle w:val="TableAttachmentTextBullet1"/>
      </w:pPr>
      <w:r>
        <w:t>Other proof required to verify the child meets local criteria.</w:t>
      </w:r>
    </w:p>
    <w:p w14:paraId="4300B347" w14:textId="008F4F84" w:rsidR="00F9595D" w:rsidRDefault="00820C19" w:rsidP="00A71C94">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8A2CCC">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A71C94">
      <w:pPr>
        <w:pStyle w:val="TableAttachmentTextBullet1"/>
      </w:pPr>
      <w:r>
        <w:t>Proof of identity: child's birth certificate, birth notice or passport</w:t>
      </w:r>
    </w:p>
    <w:p w14:paraId="03810CEE" w14:textId="72C47B3A" w:rsidR="00257878" w:rsidRDefault="00257878" w:rsidP="00A71C94">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A71C94">
      <w:pPr>
        <w:pStyle w:val="TableAttachmentTextBullet1"/>
      </w:pPr>
      <w:r>
        <w:t>Concession cards and immigration visas (where applicable).</w:t>
      </w:r>
    </w:p>
    <w:p w14:paraId="24D01193" w14:textId="20C1EF9C" w:rsidR="00257878" w:rsidRDefault="00257878" w:rsidP="00A71C94">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A71C94">
      <w:pPr>
        <w:pStyle w:val="TableAttachmentTextBullet1"/>
      </w:pPr>
      <w:r>
        <w:t xml:space="preserve">Immunisation History Statement (unless experiencing vulnerability or disadvantage, at which point they can take advantage of a 16-week ‘grace period’. More information is available at </w:t>
      </w:r>
      <w:hyperlink r:id="rId37" w:history="1">
        <w:r w:rsidR="002C1B14">
          <w:rPr>
            <w:rStyle w:val="Hyperlink"/>
          </w:rPr>
          <w:t>https://www2.health.vic.gov.au/public-health/immunisation/vaccination-children/no-jab-no-play/immunisation-enrolment-toolkit</w:t>
        </w:r>
      </w:hyperlink>
    </w:p>
    <w:p w14:paraId="55D3208D" w14:textId="1D070FC0" w:rsidR="00257878" w:rsidRDefault="00257878" w:rsidP="00A71C94">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A71C94">
      <w:pPr>
        <w:pStyle w:val="TableAttachmentTextBullet1"/>
      </w:pPr>
      <w:r>
        <w:t>statement from the Australian Immunisation Register (AIR)</w:t>
      </w:r>
    </w:p>
    <w:p w14:paraId="2E9DA8EB" w14:textId="2CC7A519" w:rsidR="00467383" w:rsidRDefault="00467383" w:rsidP="00A71C94">
      <w:pPr>
        <w:pStyle w:val="TableAttachmentTextBullet1"/>
      </w:pPr>
      <w:r>
        <w:t>Medicare card</w:t>
      </w:r>
    </w:p>
    <w:p w14:paraId="7165FF6F" w14:textId="70866A3F" w:rsidR="00467383" w:rsidRDefault="00467383" w:rsidP="00A71C94">
      <w:pPr>
        <w:pStyle w:val="TableAttachmentTextBullet1"/>
      </w:pPr>
      <w:r>
        <w:t>letter from the doctor or midwife who attended the birth</w:t>
      </w:r>
    </w:p>
    <w:p w14:paraId="71052AC6" w14:textId="698BC2CE" w:rsidR="00467383" w:rsidRDefault="00467383" w:rsidP="00A71C94">
      <w:pPr>
        <w:pStyle w:val="TableAttachmentTextBullet1"/>
      </w:pPr>
      <w:r>
        <w:t>doctor’s note attesting to a child’s age</w:t>
      </w:r>
    </w:p>
    <w:p w14:paraId="6E46EC08" w14:textId="2360A9C5" w:rsidR="00467383" w:rsidRDefault="00467383" w:rsidP="00A71C94">
      <w:pPr>
        <w:pStyle w:val="TableAttachmentTextBullet1"/>
      </w:pPr>
      <w:r>
        <w:t>passport</w:t>
      </w:r>
    </w:p>
    <w:p w14:paraId="26D7FF41" w14:textId="2AB6F90F" w:rsidR="00B54BCF" w:rsidRDefault="00467383" w:rsidP="00A71C94">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8A2CCC">
      <w:pPr>
        <w:pStyle w:val="AttachmentsHeading2"/>
      </w:pPr>
      <w:r>
        <w:t xml:space="preserve">Enrolment Records </w:t>
      </w:r>
    </w:p>
    <w:p w14:paraId="0E0626EC" w14:textId="24ED441E"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8" w:history="1">
        <w:r w:rsidR="00091956" w:rsidRPr="00091956">
          <w:rPr>
            <w:rStyle w:val="Hyperlink"/>
          </w:rPr>
          <w:t>www.education.vic.gov.au</w:t>
        </w:r>
      </w:hyperlink>
    </w:p>
    <w:p w14:paraId="08B133C3" w14:textId="77777777" w:rsidR="00ED4E78" w:rsidRDefault="00ED4E78" w:rsidP="008A2CCC">
      <w:pPr>
        <w:pStyle w:val="AttachmentsHeading2"/>
      </w:pPr>
      <w:r>
        <w:t>Cancellations</w:t>
      </w:r>
    </w:p>
    <w:p w14:paraId="40CDC4E1" w14:textId="7BFDEA30" w:rsidR="00630EF9" w:rsidRDefault="006132CB" w:rsidP="00ED4E78">
      <w:pPr>
        <w:spacing w:after="200" w:line="276" w:lineRule="auto"/>
      </w:pPr>
      <w:r>
        <w:t>Families</w:t>
      </w:r>
      <w:r w:rsidR="00ED4E78">
        <w:t xml:space="preserve"> to notify </w:t>
      </w:r>
      <w:r w:rsidR="0079127C">
        <w:t xml:space="preserve">Chelsea Heights Kindergarten and Kingston Central Registration Scheme </w:t>
      </w:r>
      <w:r w:rsidR="00ED4E78">
        <w:t xml:space="preserve">in writing of their intention to leave the service. </w:t>
      </w:r>
    </w:p>
    <w:p w14:paraId="73716772" w14:textId="77777777" w:rsidR="00724D59" w:rsidRDefault="00724D59" w:rsidP="008A2CCC">
      <w:pPr>
        <w:pStyle w:val="AttachmentsHeading2"/>
      </w:pPr>
      <w:r w:rsidRPr="00F1698F">
        <w:rPr>
          <w:rFonts w:eastAsia="Times New Roman" w:cs="Times New Roman"/>
        </w:rPr>
        <w:lastRenderedPageBreak/>
        <w:t>Second year of funded</w:t>
      </w:r>
      <w:r>
        <w:rPr>
          <w:rFonts w:eastAsia="Times New Roman" w:cs="Times New Roman"/>
        </w:rPr>
        <w:t xml:space="preserve"> </w:t>
      </w:r>
      <w:r w:rsidRPr="00F1698F">
        <w:t>Four-Year-Old Kindergarten</w:t>
      </w:r>
    </w:p>
    <w:p w14:paraId="609A887B" w14:textId="77777777" w:rsidR="00724D59" w:rsidRDefault="00724D59" w:rsidP="00A71C94">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A71C94">
      <w:pPr>
        <w:pStyle w:val="TableAttachmentTextBullet1"/>
      </w:pPr>
      <w:r>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A71C94">
      <w:pPr>
        <w:pStyle w:val="TableAttachmentTextBullet1"/>
      </w:pPr>
      <w:r>
        <w:t>It will be weighted with the relevant points and allocated accordingly.</w:t>
      </w:r>
    </w:p>
    <w:p w14:paraId="323413FA" w14:textId="77777777" w:rsidR="00724D59" w:rsidRDefault="00724D59" w:rsidP="00A71C94">
      <w:pPr>
        <w:pStyle w:val="TableAttachmentTextBullet1"/>
      </w:pPr>
      <w:r>
        <w:t>A Declaration of Eligibility Form for a second year of kindergarten must be completed and submitted to the relevant funding authority.</w:t>
      </w:r>
    </w:p>
    <w:p w14:paraId="12EF3770" w14:textId="50B01241" w:rsidR="00724D59" w:rsidRPr="007929E9" w:rsidRDefault="00724D59" w:rsidP="008A2CCC">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A71C94">
      <w:pPr>
        <w:pStyle w:val="TableAttachmentTextBullet1"/>
      </w:pPr>
      <w:r w:rsidRPr="007929E9">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72A4F57B" w14:textId="0DB93504" w:rsidR="0003122C" w:rsidRPr="007929E9" w:rsidRDefault="0003122C" w:rsidP="00A71C94">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A71C94">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95DDF">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95DDF">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8A2CCC">
      <w:pPr>
        <w:pStyle w:val="AttachmentsHeading2"/>
      </w:pPr>
      <w:r>
        <w:t xml:space="preserve">School Exemption </w:t>
      </w:r>
    </w:p>
    <w:p w14:paraId="2E73D8FB" w14:textId="0F9E1E22" w:rsidR="00724D59" w:rsidRPr="00286D2D" w:rsidRDefault="00724D59" w:rsidP="00A71C94">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their local ECIB that their child is seeking an exemption from school by submitting an Exemption from school due to attendance in kindergarten program form to the appropriate departmental regional office by 1 November in the year prior to the child turning 6.</w:t>
      </w:r>
      <w:r w:rsidR="0038523F">
        <w:t xml:space="preserve">  </w:t>
      </w:r>
    </w:p>
    <w:p w14:paraId="2D57F16C" w14:textId="77777777" w:rsidR="00724D59" w:rsidRDefault="00724D59" w:rsidP="00A71C94">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A71C94">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1AB16525" w14:textId="3F11FBF4" w:rsidR="0017376F" w:rsidRDefault="0017376F" w:rsidP="0017376F">
      <w:pPr>
        <w:pStyle w:val="Default"/>
        <w:rPr>
          <w:sz w:val="23"/>
          <w:szCs w:val="23"/>
        </w:rPr>
      </w:pPr>
      <w:r>
        <w:rPr>
          <w:b/>
          <w:bCs/>
          <w:sz w:val="23"/>
          <w:szCs w:val="23"/>
        </w:rPr>
        <w:t>Withdrawal</w:t>
      </w:r>
      <w:r w:rsidR="003E2F59">
        <w:rPr>
          <w:b/>
          <w:bCs/>
          <w:sz w:val="23"/>
          <w:szCs w:val="23"/>
        </w:rPr>
        <w:t>/</w:t>
      </w:r>
      <w:r w:rsidR="00A80EEC">
        <w:rPr>
          <w:b/>
          <w:bCs/>
          <w:sz w:val="23"/>
          <w:szCs w:val="23"/>
        </w:rPr>
        <w:t xml:space="preserve">Deferral </w:t>
      </w:r>
    </w:p>
    <w:p w14:paraId="2281EF65" w14:textId="77E4F4A6" w:rsidR="0017376F" w:rsidRPr="00DF0D6A" w:rsidRDefault="0017376F" w:rsidP="005C681B">
      <w:r>
        <w:t xml:space="preserve">Some children who have commenced </w:t>
      </w:r>
      <w:r w:rsidR="00661DF3">
        <w:t>k</w:t>
      </w:r>
      <w:r>
        <w:t xml:space="preserve">indergarten may benefit from withdrawing from the program, </w:t>
      </w:r>
      <w:proofErr w:type="gramStart"/>
      <w:r>
        <w:t>in order to</w:t>
      </w:r>
      <w:proofErr w:type="gramEnd"/>
      <w:r>
        <w:t xml:space="preserve"> </w:t>
      </w:r>
      <w:r w:rsidRPr="00DF0D6A">
        <w:t xml:space="preserve">access </w:t>
      </w:r>
      <w:r w:rsidR="00661DF3">
        <w:t>k</w:t>
      </w:r>
      <w:r w:rsidRPr="00DF0D6A">
        <w:t xml:space="preserve">indergarten in the following year. </w:t>
      </w:r>
    </w:p>
    <w:p w14:paraId="6DC9BCF2" w14:textId="258A85B5" w:rsidR="0017376F" w:rsidRPr="007929E9" w:rsidRDefault="0017376F" w:rsidP="00A71C94">
      <w:pPr>
        <w:pStyle w:val="TableAttachmentTextBullet1"/>
      </w:pPr>
      <w:r w:rsidRPr="007929E9">
        <w:t xml:space="preserve">A withdrawal can occur without any impact on government funding for that child’s place the following year, only if it is implemented </w:t>
      </w:r>
      <w:r w:rsidRPr="007929E9">
        <w:rPr>
          <w:b/>
          <w:bCs/>
        </w:rPr>
        <w:t xml:space="preserve">before </w:t>
      </w:r>
      <w:r w:rsidRPr="007929E9">
        <w:t xml:space="preserve">the first funding data collection. </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A71C94">
      <w:pPr>
        <w:pStyle w:val="TableAttachmentTextBullet2"/>
      </w:pPr>
      <w:r>
        <w:br w:type="page"/>
      </w:r>
    </w:p>
    <w:p w14:paraId="552B3849" w14:textId="77777777" w:rsidR="00D87F30" w:rsidRDefault="00D87F30" w:rsidP="00CA641C">
      <w:pPr>
        <w:pStyle w:val="AttachmentsAttachments"/>
        <w:sectPr w:rsidR="00D87F30" w:rsidSect="002B33CE">
          <w:headerReference w:type="first" r:id="rId39"/>
          <w:pgSz w:w="11906" w:h="16838"/>
          <w:pgMar w:top="1440" w:right="851" w:bottom="1440" w:left="851" w:header="0" w:footer="709" w:gutter="0"/>
          <w:cols w:space="708"/>
          <w:titlePg/>
          <w:docGrid w:linePitch="360"/>
        </w:sectPr>
      </w:pPr>
    </w:p>
    <w:p w14:paraId="045B7B0E" w14:textId="1068305D" w:rsidR="00936F56" w:rsidRDefault="00E84B6B" w:rsidP="00CA641C">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6"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40"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29" style="position:absolute;margin-left:-1.4pt;margin-top:1.85pt;width:512pt;height:33.2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41"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v:textbox>
              </v:rect>
            </w:pict>
          </mc:Fallback>
        </mc:AlternateContent>
      </w:r>
    </w:p>
    <w:p w14:paraId="2FA0C672" w14:textId="77777777" w:rsidR="00D628FF" w:rsidRDefault="00D628FF" w:rsidP="00E84B6B"/>
    <w:p w14:paraId="17B3A681" w14:textId="2ADC408C" w:rsidR="00B56EFE" w:rsidRDefault="008E28D9" w:rsidP="00E84B6B">
      <w:r w:rsidRPr="008E28D9">
        <w:t xml:space="preserve">This registration form is the first step toward getting your child into kindergarten in </w:t>
      </w:r>
      <w:r w:rsidR="0079127C">
        <w:t>2025</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rsidR="00C745A5">
        <w:t>.</w:t>
      </w:r>
    </w:p>
    <w:p w14:paraId="51CE9C62" w14:textId="6EC6868B" w:rsidR="00FF4389" w:rsidRDefault="00FF4389" w:rsidP="008A2CC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4EF67FED" w:rsidR="00FF4389" w:rsidRDefault="00FF4389" w:rsidP="005C681B">
            <w:pPr>
              <w:rPr>
                <w:sz w:val="18"/>
                <w:lang w:val="en-GB" w:eastAsia="en-AU"/>
              </w:rPr>
            </w:pPr>
            <w:r>
              <w:rPr>
                <w:sz w:val="18"/>
                <w:lang w:val="en-GB" w:eastAsia="en-AU"/>
              </w:rPr>
              <w:t>1 Ma</w:t>
            </w:r>
            <w:r w:rsidR="0079127C">
              <w:rPr>
                <w:sz w:val="18"/>
                <w:lang w:val="en-GB" w:eastAsia="en-AU"/>
              </w:rPr>
              <w:t>y</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2CC8E8A1" w:rsidR="00FF4389" w:rsidRDefault="00FF4389" w:rsidP="005C681B">
            <w:pPr>
              <w:rPr>
                <w:sz w:val="18"/>
                <w:lang w:val="en-GB" w:eastAsia="en-AU"/>
              </w:rPr>
            </w:pPr>
            <w:r>
              <w:rPr>
                <w:sz w:val="18"/>
                <w:lang w:val="en-GB" w:eastAsia="en-AU"/>
              </w:rPr>
              <w:t>30</w:t>
            </w:r>
            <w:r w:rsidR="0079127C">
              <w:rPr>
                <w:sz w:val="18"/>
                <w:lang w:val="en-GB" w:eastAsia="en-AU"/>
              </w:rPr>
              <w:t xml:space="preserve"> June</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8A2CCC">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30D1BE5"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w:t>
      </w:r>
      <w:r w:rsidRPr="0079127C">
        <w:rPr>
          <w:lang w:val="en-GB"/>
        </w:rPr>
        <w:t xml:space="preserve">in </w:t>
      </w:r>
      <w:r w:rsidR="006B0337" w:rsidRPr="0079127C">
        <w:rPr>
          <w:lang w:val="en-GB"/>
        </w:rPr>
        <w:t>20</w:t>
      </w:r>
      <w:r w:rsidR="0079127C" w:rsidRPr="0079127C">
        <w:rPr>
          <w:lang w:val="en-GB"/>
        </w:rPr>
        <w:t>25</w:t>
      </w:r>
      <w:r w:rsidR="00895361">
        <w:rPr>
          <w:lang w:val="en-GB"/>
        </w:rPr>
        <w:t xml:space="preserve"> </w:t>
      </w:r>
      <w:r w:rsidRPr="003C4963">
        <w:rPr>
          <w:lang w:val="en-GB"/>
        </w:rPr>
        <w:t>Your child will be eligible for kindergarten only if they meet the following age criteria:</w:t>
      </w:r>
    </w:p>
    <w:p w14:paraId="1D050259" w14:textId="0CCE779F" w:rsidR="003C4963" w:rsidRPr="0079127C" w:rsidRDefault="003C4963" w:rsidP="00A71C94">
      <w:pPr>
        <w:pStyle w:val="TableAttachmentTextBullet1"/>
        <w:rPr>
          <w:lang w:val="en-GB"/>
        </w:rPr>
      </w:pPr>
      <w:r w:rsidRPr="003C4963">
        <w:rPr>
          <w:lang w:val="en-GB"/>
        </w:rPr>
        <w:t xml:space="preserve">To be eligible for Three-Year-Old Kindergarten, your child must turn 3 by April </w:t>
      </w:r>
      <w:r w:rsidRPr="0079127C">
        <w:rPr>
          <w:lang w:val="en-GB"/>
        </w:rPr>
        <w:t>30</w:t>
      </w:r>
      <w:proofErr w:type="gramStart"/>
      <w:r w:rsidRPr="0079127C">
        <w:rPr>
          <w:lang w:val="en-GB"/>
        </w:rPr>
        <w:t xml:space="preserve"> 20</w:t>
      </w:r>
      <w:r w:rsidR="0079127C" w:rsidRPr="0079127C">
        <w:rPr>
          <w:lang w:val="en-GB"/>
        </w:rPr>
        <w:t>25</w:t>
      </w:r>
      <w:proofErr w:type="gramEnd"/>
    </w:p>
    <w:p w14:paraId="4D54871D" w14:textId="7D9B7477" w:rsidR="00B56EFE" w:rsidRPr="0079127C" w:rsidRDefault="003C4963" w:rsidP="00A71C94">
      <w:pPr>
        <w:pStyle w:val="TableAttachmentTextBullet1"/>
        <w:rPr>
          <w:lang w:val="en-GB"/>
        </w:rPr>
      </w:pPr>
      <w:r w:rsidRPr="0079127C">
        <w:rPr>
          <w:lang w:val="en-GB"/>
        </w:rPr>
        <w:t>To be eligible for Four-Year-Old Kindergarten, your child must turn 4 by April 30</w:t>
      </w:r>
      <w:proofErr w:type="gramStart"/>
      <w:r w:rsidRPr="0079127C">
        <w:rPr>
          <w:lang w:val="en-GB"/>
        </w:rPr>
        <w:t xml:space="preserve"> 20</w:t>
      </w:r>
      <w:r w:rsidR="0079127C" w:rsidRPr="0079127C">
        <w:rPr>
          <w:lang w:val="en-GB"/>
        </w:rPr>
        <w:t>25</w:t>
      </w:r>
      <w:proofErr w:type="gramEnd"/>
    </w:p>
    <w:p w14:paraId="53991F49" w14:textId="77777777" w:rsidR="00BC1F15" w:rsidRDefault="00BC1F15" w:rsidP="008A2CCC">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42" w:history="1">
        <w:r w:rsidR="00563999" w:rsidRPr="00563999">
          <w:rPr>
            <w:rStyle w:val="Hyperlink"/>
          </w:rPr>
          <w:t>www.education.vic.gov.au</w:t>
        </w:r>
      </w:hyperlink>
    </w:p>
    <w:p w14:paraId="385D9C54" w14:textId="47B08383" w:rsidR="00193D8F" w:rsidRPr="007929E9" w:rsidRDefault="00193D8F" w:rsidP="008A2CCC">
      <w:pPr>
        <w:pStyle w:val="AttachmentsHeading2"/>
      </w:pPr>
      <w:r w:rsidRPr="007929E9">
        <w:t>Priority of access</w:t>
      </w:r>
    </w:p>
    <w:p w14:paraId="7A4321F9" w14:textId="46D21547" w:rsidR="00193D8F" w:rsidRPr="007929E9" w:rsidRDefault="00000000"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A71C94">
      <w:pPr>
        <w:pStyle w:val="TableAttachmentTextBullet1"/>
      </w:pPr>
      <w:r w:rsidRPr="007929E9">
        <w:t>a</w:t>
      </w:r>
      <w:r w:rsidR="00193D8F" w:rsidRPr="007929E9">
        <w:t>re at risk of abuse or neglect</w:t>
      </w:r>
      <w:r w:rsidR="00AF5E2F" w:rsidRPr="007929E9">
        <w:t xml:space="preserve">, including </w:t>
      </w:r>
      <w:r w:rsidR="00F950F1" w:rsidRPr="007929E9">
        <w:t>out of home care</w:t>
      </w:r>
    </w:p>
    <w:p w14:paraId="216D7D6C" w14:textId="405AB084" w:rsidR="00193D8F" w:rsidRPr="007929E9" w:rsidRDefault="008056CE" w:rsidP="00A71C94">
      <w:pPr>
        <w:pStyle w:val="TableAttachmentTextBullet1"/>
      </w:pPr>
      <w:r w:rsidRPr="007929E9">
        <w:t>a</w:t>
      </w:r>
      <w:r w:rsidR="00193D8F" w:rsidRPr="007929E9">
        <w:t>re Aboriginal and/or Torres Strait Islander</w:t>
      </w:r>
    </w:p>
    <w:p w14:paraId="00715D19" w14:textId="7232832E" w:rsidR="00193D8F" w:rsidRPr="007929E9" w:rsidRDefault="008056CE" w:rsidP="00A71C94">
      <w:pPr>
        <w:pStyle w:val="TableAttachmentTextBullet1"/>
      </w:pPr>
      <w:r w:rsidRPr="007929E9">
        <w:t>a</w:t>
      </w:r>
      <w:r w:rsidR="00193D8F" w:rsidRPr="007929E9">
        <w:t>re, or have parents or carers who are, asylum seekers or refugees</w:t>
      </w:r>
    </w:p>
    <w:p w14:paraId="4E485368" w14:textId="16DF63A4" w:rsidR="00193D8F" w:rsidRPr="007929E9" w:rsidRDefault="008056CE" w:rsidP="00A71C94">
      <w:pPr>
        <w:pStyle w:val="TableAttachmentTextBullet1"/>
      </w:pPr>
      <w:r w:rsidRPr="007929E9">
        <w:t>h</w:t>
      </w:r>
      <w:r w:rsidR="00193D8F" w:rsidRPr="007929E9">
        <w:t>ave additional developmental needs</w:t>
      </w:r>
    </w:p>
    <w:p w14:paraId="37CA1935" w14:textId="3E4374E6" w:rsidR="0056731A" w:rsidRPr="007929E9" w:rsidRDefault="008056CE" w:rsidP="00A71C94">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5C122EF6"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64400D">
            <w:t>Chelsea Heights Kindergarten</w:t>
          </w:r>
        </w:sdtContent>
      </w:sdt>
      <w:r w:rsidRPr="003763CA">
        <w:t xml:space="preserve"> to discuss.</w:t>
      </w:r>
    </w:p>
    <w:p w14:paraId="4367BE3B" w14:textId="3DE2CDA4" w:rsidR="00B56EFE" w:rsidRDefault="006C7A6D" w:rsidP="008A2CCC">
      <w:pPr>
        <w:pStyle w:val="AttachmentsHeading2"/>
      </w:pPr>
      <w:r w:rsidRPr="006C7A6D">
        <w:lastRenderedPageBreak/>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58240"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0" style="position:absolute;margin-left:.4pt;margin-top:8.2pt;width:520.1pt;height:149.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AqrJw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8A2CCC">
      <w:pPr>
        <w:pStyle w:val="AttachmentsHeading2"/>
      </w:pPr>
      <w:r>
        <w:t>Before you start, make sure you have copies of:</w:t>
      </w:r>
    </w:p>
    <w:p w14:paraId="6385A644" w14:textId="428BC110" w:rsidR="00DA423F" w:rsidRDefault="00DA423F" w:rsidP="00A71C94">
      <w:pPr>
        <w:pStyle w:val="TableAttachmentTextBullet1"/>
      </w:pPr>
      <w:r>
        <w:t>Proof of identity: your child's birth certificate, birth notice, or passport</w:t>
      </w:r>
    </w:p>
    <w:p w14:paraId="1948668E" w14:textId="2071F6A2" w:rsidR="00DA423F" w:rsidRDefault="00DA423F" w:rsidP="00A71C94">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A71C94">
      <w:pPr>
        <w:pStyle w:val="TableAttachmentTextBullet1"/>
      </w:pPr>
      <w:r>
        <w:t>Concession cards and immigration visas (where applicable).</w:t>
      </w:r>
    </w:p>
    <w:p w14:paraId="6D250A90" w14:textId="138813B2" w:rsidR="00DA423F" w:rsidRDefault="00DA423F"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A71C94">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437A15C3" w14:textId="3DA1A8BD" w:rsidR="00727261" w:rsidRDefault="00727261" w:rsidP="00E84B6B"/>
    <w:p w14:paraId="7DD33EC3" w14:textId="00C4DA27" w:rsidR="00727261" w:rsidRDefault="00727261" w:rsidP="00E84B6B"/>
    <w:p w14:paraId="1AF1BBFF" w14:textId="46C5F776" w:rsidR="004C2ABD" w:rsidRDefault="004C2ABD"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6C08EF2C" w14:textId="2DCC5635" w:rsidR="007D3C16" w:rsidRDefault="007D3C16" w:rsidP="00E84B6B"/>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51B457A9" w14:textId="77777777" w:rsidR="00BB3051" w:rsidRDefault="00BB3051" w:rsidP="00E84B6B"/>
    <w:p w14:paraId="17398CB1" w14:textId="6B823CAE" w:rsidR="007D0790" w:rsidRDefault="007D0790" w:rsidP="005C681B">
      <w:pPr>
        <w:pStyle w:val="AttachmentSubHeading"/>
      </w:pPr>
      <w:r>
        <w:t>REGISTRATION FORM</w:t>
      </w:r>
      <w:r w:rsidR="0074599E">
        <w:t xml:space="preserve"> example </w:t>
      </w:r>
      <w:r w:rsidR="0079127C">
        <w:t xml:space="preserve">- </w:t>
      </w:r>
      <w:hyperlink r:id="rId43" w:history="1">
        <w:r w:rsidR="0079127C" w:rsidRPr="00204A0F">
          <w:rPr>
            <w:rStyle w:val="Hyperlink"/>
          </w:rPr>
          <w:t>https://forms.enrolnow.com.au/221007042184947</w:t>
        </w:r>
      </w:hyperlink>
      <w:r w:rsidR="0079127C" w:rsidRPr="0079127C">
        <w:t>?</w:t>
      </w:r>
      <w:r w:rsidR="0079127C">
        <w:t xml:space="preserve"> </w:t>
      </w:r>
    </w:p>
    <w:p w14:paraId="6EDA25D4" w14:textId="77777777" w:rsidR="00262F33" w:rsidRDefault="00262F33" w:rsidP="00412216">
      <w:pPr>
        <w:jc w:val="center"/>
      </w:pPr>
    </w:p>
    <w:p w14:paraId="064577E7"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City of Kingston</w:t>
      </w:r>
    </w:p>
    <w:p w14:paraId="32157A30" w14:textId="77777777" w:rsidR="0079127C" w:rsidRPr="0079127C" w:rsidRDefault="0079127C" w:rsidP="0079127C">
      <w:pPr>
        <w:spacing w:beforeAutospacing="1" w:after="0" w:afterAutospacing="1" w:line="360" w:lineRule="atLeast"/>
        <w:ind w:left="720"/>
        <w:textAlignment w:val="center"/>
        <w:rPr>
          <w:rFonts w:ascii="Arial" w:eastAsia="Times New Roman" w:hAnsi="Arial" w:cs="Arial"/>
          <w:color w:val="555555"/>
          <w:sz w:val="26"/>
          <w:szCs w:val="26"/>
          <w:lang w:eastAsia="en-AU"/>
        </w:rPr>
      </w:pPr>
      <w:r w:rsidRPr="0079127C">
        <w:rPr>
          <w:rFonts w:ascii="Arial" w:eastAsia="Times New Roman" w:hAnsi="Arial" w:cs="Arial"/>
          <w:color w:val="555555"/>
          <w:sz w:val="26"/>
          <w:szCs w:val="26"/>
          <w:lang w:eastAsia="en-AU"/>
        </w:rPr>
        <w:t>Central Registration for Funded Kindergarten Form</w:t>
      </w:r>
    </w:p>
    <w:p w14:paraId="7CFD4FC9" w14:textId="77777777" w:rsidR="0079127C" w:rsidRPr="0079127C" w:rsidRDefault="0079127C" w:rsidP="0079127C">
      <w:pPr>
        <w:numPr>
          <w:ilvl w:val="0"/>
          <w:numId w:val="36"/>
        </w:numPr>
        <w:spacing w:before="240" w:after="24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The Central Registration Scheme for Funded Kindergarten is administered by the City of Kingston on behalf of participating sessional kindergarten services operated by the City of Kingston, committees or early years managers in Kingston.</w:t>
      </w:r>
    </w:p>
    <w:p w14:paraId="1CEAD5BF"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This includes funded three and four-year-old sessional kindergarten and its FREE to register!</w:t>
      </w:r>
    </w:p>
    <w:p w14:paraId="7816C073"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Registrations are prioritised based on:</w:t>
      </w:r>
    </w:p>
    <w:p w14:paraId="1BE1E13C"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Victorian State Government's Kindergarten Guidelines</w:t>
      </w:r>
    </w:p>
    <w:p w14:paraId="438A6C2D"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the child's residential proximity</w:t>
      </w:r>
    </w:p>
    <w:p w14:paraId="3064C8B9"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prior connection to the service of their first option.</w:t>
      </w:r>
    </w:p>
    <w:p w14:paraId="25753AE6"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When completing this registration form, you’ll need to provide documentation verifying your child’s date of birth.</w:t>
      </w:r>
    </w:p>
    <w:p w14:paraId="1D614D4B"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Where relevant, you'll be asked to provide the following supporting documentation:</w:t>
      </w:r>
    </w:p>
    <w:p w14:paraId="38DEF184"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A Health Care or Pension or DVA card in you or your child’s name.</w:t>
      </w:r>
    </w:p>
    <w:p w14:paraId="5BE4226D"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A Protection or Refugee or Humanitarian or Rescue Visa in your or your child’s name.</w:t>
      </w:r>
    </w:p>
    <w:p w14:paraId="5A09A8C1"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Confirmation of any additional needs your child may have </w:t>
      </w:r>
      <w:proofErr w:type="spellStart"/>
      <w:r w:rsidRPr="0079127C">
        <w:rPr>
          <w:rFonts w:ascii="Arial" w:eastAsia="Times New Roman" w:hAnsi="Arial" w:cs="Arial"/>
          <w:color w:val="555555"/>
          <w:sz w:val="24"/>
          <w:szCs w:val="24"/>
          <w:lang w:eastAsia="en-AU"/>
        </w:rPr>
        <w:t>eg</w:t>
      </w:r>
      <w:proofErr w:type="spellEnd"/>
      <w:r w:rsidRPr="0079127C">
        <w:rPr>
          <w:rFonts w:ascii="Arial" w:eastAsia="Times New Roman" w:hAnsi="Arial" w:cs="Arial"/>
          <w:color w:val="555555"/>
          <w:sz w:val="24"/>
          <w:szCs w:val="24"/>
          <w:lang w:eastAsia="en-AU"/>
        </w:rPr>
        <w:t>: identified specific disability or developmental delay.</w:t>
      </w:r>
    </w:p>
    <w:p w14:paraId="3F9BE94D"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Confirmation your child has been assessed as being eligible for a second year of funded kindergarten.</w:t>
      </w:r>
    </w:p>
    <w:p w14:paraId="5B520C1B"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Please note we may also ask you for other information and supporting documentation.</w:t>
      </w:r>
    </w:p>
    <w:p w14:paraId="75A75F8B"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Please note, this is a registration form only and does not guarantee a kindergarten placement.</w:t>
      </w:r>
    </w:p>
    <w:p w14:paraId="31093B60"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proofErr w:type="gramStart"/>
      <w:r w:rsidRPr="0079127C">
        <w:rPr>
          <w:rFonts w:ascii="Arial" w:eastAsia="Times New Roman" w:hAnsi="Arial" w:cs="Arial"/>
          <w:color w:val="555555"/>
          <w:sz w:val="24"/>
          <w:szCs w:val="24"/>
          <w:lang w:eastAsia="en-AU"/>
        </w:rPr>
        <w:t>Three and four year old</w:t>
      </w:r>
      <w:proofErr w:type="gramEnd"/>
      <w:r w:rsidRPr="0079127C">
        <w:rPr>
          <w:rFonts w:ascii="Arial" w:eastAsia="Times New Roman" w:hAnsi="Arial" w:cs="Arial"/>
          <w:color w:val="555555"/>
          <w:sz w:val="24"/>
          <w:szCs w:val="24"/>
          <w:lang w:eastAsia="en-AU"/>
        </w:rPr>
        <w:t xml:space="preserve"> kindergarten is FREE and children can only access</w:t>
      </w:r>
      <w:r w:rsidRPr="0079127C">
        <w:rPr>
          <w:rFonts w:ascii="Arial" w:eastAsia="Times New Roman" w:hAnsi="Arial" w:cs="Arial"/>
          <w:color w:val="555555"/>
          <w:sz w:val="24"/>
          <w:szCs w:val="24"/>
          <w:lang w:eastAsia="en-AU"/>
        </w:rPr>
        <w:br/>
        <w:t>one funded kindergarten place per year.</w:t>
      </w:r>
    </w:p>
    <w:p w14:paraId="4A37B0A9"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Child's Details</w:t>
      </w:r>
    </w:p>
    <w:p w14:paraId="5581149E"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Child's Name</w:t>
      </w:r>
      <w:r w:rsidRPr="0079127C">
        <w:rPr>
          <w:rFonts w:ascii="Arial" w:eastAsia="Times New Roman" w:hAnsi="Arial" w:cs="Arial"/>
          <w:color w:val="FF0000"/>
          <w:sz w:val="24"/>
          <w:szCs w:val="24"/>
          <w:lang w:eastAsia="en-AU"/>
        </w:rPr>
        <w:t>*</w:t>
      </w:r>
    </w:p>
    <w:p w14:paraId="5400C757"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First </w:t>
      </w:r>
      <w:proofErr w:type="spellStart"/>
      <w:r w:rsidRPr="0079127C">
        <w:rPr>
          <w:rFonts w:ascii="Arial" w:eastAsia="Times New Roman" w:hAnsi="Arial" w:cs="Arial"/>
          <w:color w:val="555555"/>
          <w:sz w:val="24"/>
          <w:szCs w:val="24"/>
          <w:lang w:eastAsia="en-AU"/>
        </w:rPr>
        <w:t>NameLast</w:t>
      </w:r>
      <w:proofErr w:type="spellEnd"/>
      <w:r w:rsidRPr="0079127C">
        <w:rPr>
          <w:rFonts w:ascii="Arial" w:eastAsia="Times New Roman" w:hAnsi="Arial" w:cs="Arial"/>
          <w:color w:val="555555"/>
          <w:sz w:val="24"/>
          <w:szCs w:val="24"/>
          <w:lang w:eastAsia="en-AU"/>
        </w:rPr>
        <w:t xml:space="preserve"> Name</w:t>
      </w:r>
    </w:p>
    <w:p w14:paraId="3CEC3B8F"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Gender</w:t>
      </w:r>
      <w:r w:rsidRPr="0079127C">
        <w:rPr>
          <w:rFonts w:ascii="Arial" w:eastAsia="Times New Roman" w:hAnsi="Arial" w:cs="Arial"/>
          <w:color w:val="FF0000"/>
          <w:sz w:val="24"/>
          <w:szCs w:val="24"/>
          <w:lang w:eastAsia="en-AU"/>
        </w:rPr>
        <w:t>*</w:t>
      </w:r>
    </w:p>
    <w:p w14:paraId="4DB5A674"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MaleFemaleUnspecified</w:t>
      </w:r>
      <w:proofErr w:type="spellEnd"/>
    </w:p>
    <w:p w14:paraId="4CBF913F"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lastRenderedPageBreak/>
        <w:t>Child's Date of Birth</w:t>
      </w:r>
      <w:r w:rsidRPr="0079127C">
        <w:rPr>
          <w:rFonts w:ascii="Arial" w:eastAsia="Times New Roman" w:hAnsi="Arial" w:cs="Arial"/>
          <w:color w:val="FF0000"/>
          <w:sz w:val="24"/>
          <w:szCs w:val="24"/>
          <w:lang w:eastAsia="en-AU"/>
        </w:rPr>
        <w:t>*</w:t>
      </w:r>
    </w:p>
    <w:p w14:paraId="6C34074F"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noProof/>
          <w:color w:val="555555"/>
          <w:sz w:val="24"/>
          <w:szCs w:val="24"/>
          <w:lang w:eastAsia="en-AU"/>
        </w:rPr>
        <w:drawing>
          <wp:inline distT="0" distB="0" distL="0" distR="0" wp14:anchorId="24CD0E18" wp14:editId="69A26783">
            <wp:extent cx="152400" cy="152400"/>
            <wp:effectExtent l="0" t="0" r="0" b="0"/>
            <wp:docPr id="2046222318" name="input_4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4_pick" descr="Pick a Dat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095158"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Please attach confirmation of your child’s date of birth</w:t>
      </w:r>
      <w:r w:rsidRPr="0079127C">
        <w:rPr>
          <w:rFonts w:ascii="Arial" w:eastAsia="Times New Roman" w:hAnsi="Arial" w:cs="Arial"/>
          <w:color w:val="FF0000"/>
          <w:sz w:val="24"/>
          <w:szCs w:val="24"/>
          <w:lang w:eastAsia="en-AU"/>
        </w:rPr>
        <w:t>*</w:t>
      </w:r>
    </w:p>
    <w:p w14:paraId="37826952" w14:textId="77777777" w:rsidR="0079127C" w:rsidRPr="0079127C" w:rsidRDefault="0079127C" w:rsidP="0079127C">
      <w:pPr>
        <w:shd w:val="clear" w:color="auto" w:fill="337AB7"/>
        <w:spacing w:before="180" w:after="180"/>
        <w:ind w:left="720"/>
        <w:jc w:val="center"/>
        <w:rPr>
          <w:rFonts w:ascii="Arial" w:eastAsia="Times New Roman" w:hAnsi="Arial" w:cs="Arial"/>
          <w:color w:val="FFFFFF"/>
          <w:sz w:val="24"/>
          <w:szCs w:val="24"/>
          <w:lang w:eastAsia="en-AU"/>
        </w:rPr>
      </w:pPr>
      <w:r w:rsidRPr="0079127C">
        <w:rPr>
          <w:rFonts w:ascii="Arial" w:eastAsia="Times New Roman" w:hAnsi="Arial" w:cs="Arial"/>
          <w:color w:val="FFFFFF"/>
          <w:sz w:val="24"/>
          <w:szCs w:val="24"/>
          <w:lang w:eastAsia="en-AU"/>
        </w:rPr>
        <w:t>Browse Files</w:t>
      </w:r>
    </w:p>
    <w:p w14:paraId="210F4C27"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Child's Residential Address</w:t>
      </w:r>
      <w:r w:rsidRPr="0079127C">
        <w:rPr>
          <w:rFonts w:ascii="Arial" w:eastAsia="Times New Roman" w:hAnsi="Arial" w:cs="Arial"/>
          <w:color w:val="FF0000"/>
          <w:sz w:val="24"/>
          <w:szCs w:val="24"/>
          <w:lang w:eastAsia="en-AU"/>
        </w:rPr>
        <w:t>*</w:t>
      </w:r>
    </w:p>
    <w:p w14:paraId="62E93414"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Street Address</w:t>
      </w:r>
    </w:p>
    <w:p w14:paraId="277FE126"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SuburbState</w:t>
      </w:r>
      <w:proofErr w:type="spellEnd"/>
    </w:p>
    <w:p w14:paraId="6FED2846"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Post Code</w:t>
      </w:r>
    </w:p>
    <w:p w14:paraId="782EEB7B"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Primary language spoken at home</w:t>
      </w:r>
      <w:r w:rsidRPr="0079127C">
        <w:rPr>
          <w:rFonts w:ascii="Arial" w:eastAsia="Times New Roman" w:hAnsi="Arial" w:cs="Arial"/>
          <w:color w:val="FF0000"/>
          <w:sz w:val="24"/>
          <w:szCs w:val="24"/>
          <w:lang w:eastAsia="en-AU"/>
        </w:rPr>
        <w:t>*</w:t>
      </w:r>
    </w:p>
    <w:p w14:paraId="3B0CB6CF"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Parent's Details</w:t>
      </w:r>
    </w:p>
    <w:p w14:paraId="71CDF70B"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Parent / Guardian 1</w:t>
      </w:r>
      <w:r w:rsidRPr="0079127C">
        <w:rPr>
          <w:rFonts w:ascii="Arial" w:eastAsia="Times New Roman" w:hAnsi="Arial" w:cs="Arial"/>
          <w:color w:val="FF0000"/>
          <w:sz w:val="24"/>
          <w:szCs w:val="24"/>
          <w:lang w:eastAsia="en-AU"/>
        </w:rPr>
        <w:t>*</w:t>
      </w:r>
    </w:p>
    <w:p w14:paraId="058B44A8"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First </w:t>
      </w:r>
      <w:proofErr w:type="spellStart"/>
      <w:r w:rsidRPr="0079127C">
        <w:rPr>
          <w:rFonts w:ascii="Arial" w:eastAsia="Times New Roman" w:hAnsi="Arial" w:cs="Arial"/>
          <w:color w:val="555555"/>
          <w:sz w:val="24"/>
          <w:szCs w:val="24"/>
          <w:lang w:eastAsia="en-AU"/>
        </w:rPr>
        <w:t>NameLast</w:t>
      </w:r>
      <w:proofErr w:type="spellEnd"/>
      <w:r w:rsidRPr="0079127C">
        <w:rPr>
          <w:rFonts w:ascii="Arial" w:eastAsia="Times New Roman" w:hAnsi="Arial" w:cs="Arial"/>
          <w:color w:val="555555"/>
          <w:sz w:val="24"/>
          <w:szCs w:val="24"/>
          <w:lang w:eastAsia="en-AU"/>
        </w:rPr>
        <w:t xml:space="preserve"> Name</w:t>
      </w:r>
    </w:p>
    <w:p w14:paraId="4AD5849F"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Relationship to the child</w:t>
      </w:r>
      <w:r w:rsidRPr="0079127C">
        <w:rPr>
          <w:rFonts w:ascii="Arial" w:eastAsia="Times New Roman" w:hAnsi="Arial" w:cs="Arial"/>
          <w:color w:val="FF0000"/>
          <w:sz w:val="24"/>
          <w:szCs w:val="24"/>
          <w:lang w:eastAsia="en-AU"/>
        </w:rPr>
        <w:t>*</w:t>
      </w:r>
    </w:p>
    <w:p w14:paraId="7C4DAC50"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Parent             Guardian             Carer             Grandparent           </w:t>
      </w:r>
    </w:p>
    <w:p w14:paraId="4AD87020"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Residential Address</w:t>
      </w:r>
      <w:r w:rsidRPr="0079127C">
        <w:rPr>
          <w:rFonts w:ascii="Arial" w:eastAsia="Times New Roman" w:hAnsi="Arial" w:cs="Arial"/>
          <w:color w:val="FF0000"/>
          <w:sz w:val="24"/>
          <w:szCs w:val="24"/>
          <w:lang w:eastAsia="en-AU"/>
        </w:rPr>
        <w:t>*</w:t>
      </w:r>
    </w:p>
    <w:p w14:paraId="6C52473A"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Street Address</w:t>
      </w:r>
    </w:p>
    <w:p w14:paraId="2B83607A"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SuburbState</w:t>
      </w:r>
      <w:proofErr w:type="spellEnd"/>
    </w:p>
    <w:p w14:paraId="6A18EB14"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Post Code</w:t>
      </w:r>
    </w:p>
    <w:p w14:paraId="58FF5866"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Email</w:t>
      </w:r>
      <w:r w:rsidRPr="0079127C">
        <w:rPr>
          <w:rFonts w:ascii="Arial" w:eastAsia="Times New Roman" w:hAnsi="Arial" w:cs="Arial"/>
          <w:color w:val="FF0000"/>
          <w:sz w:val="24"/>
          <w:szCs w:val="24"/>
          <w:lang w:eastAsia="en-AU"/>
        </w:rPr>
        <w:t>*</w:t>
      </w:r>
    </w:p>
    <w:p w14:paraId="56EF1DBD"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Please note: all written correspondence including kindergarten offers will be sent to this email address.</w:t>
      </w:r>
    </w:p>
    <w:p w14:paraId="2E54CFF3"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Phone Number</w:t>
      </w:r>
      <w:r w:rsidRPr="0079127C">
        <w:rPr>
          <w:rFonts w:ascii="Arial" w:eastAsia="Times New Roman" w:hAnsi="Arial" w:cs="Arial"/>
          <w:color w:val="FF0000"/>
          <w:sz w:val="24"/>
          <w:szCs w:val="24"/>
          <w:lang w:eastAsia="en-AU"/>
        </w:rPr>
        <w:t>*</w:t>
      </w:r>
    </w:p>
    <w:p w14:paraId="06BA7386"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Mobile preferred</w:t>
      </w:r>
    </w:p>
    <w:p w14:paraId="39EE91C7"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If we need to contact you, what's your preferred method?</w:t>
      </w:r>
    </w:p>
    <w:p w14:paraId="105B5EAE" w14:textId="637F8281" w:rsidR="0079127C" w:rsidRPr="0079127C" w:rsidRDefault="0079127C" w:rsidP="0079127C">
      <w:pPr>
        <w:spacing w:after="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Phone</w:t>
      </w:r>
      <w:r>
        <w:rPr>
          <w:rFonts w:ascii="Arial" w:eastAsia="Times New Roman" w:hAnsi="Arial" w:cs="Arial"/>
          <w:color w:val="555555"/>
          <w:sz w:val="24"/>
          <w:szCs w:val="24"/>
          <w:lang w:eastAsia="en-AU"/>
        </w:rPr>
        <w:t xml:space="preserve"> </w:t>
      </w:r>
      <w:r w:rsidRPr="0079127C">
        <w:rPr>
          <w:rFonts w:ascii="Arial" w:eastAsia="Times New Roman" w:hAnsi="Arial" w:cs="Arial"/>
          <w:color w:val="555555"/>
          <w:sz w:val="24"/>
          <w:szCs w:val="24"/>
          <w:lang w:eastAsia="en-AU"/>
        </w:rPr>
        <w:t>SMS</w:t>
      </w:r>
      <w:r>
        <w:rPr>
          <w:rFonts w:ascii="Arial" w:eastAsia="Times New Roman" w:hAnsi="Arial" w:cs="Arial"/>
          <w:color w:val="555555"/>
          <w:sz w:val="24"/>
          <w:szCs w:val="24"/>
          <w:lang w:eastAsia="en-AU"/>
        </w:rPr>
        <w:t xml:space="preserve"> </w:t>
      </w:r>
      <w:r w:rsidRPr="0079127C">
        <w:rPr>
          <w:rFonts w:ascii="Arial" w:eastAsia="Times New Roman" w:hAnsi="Arial" w:cs="Arial"/>
          <w:color w:val="555555"/>
          <w:sz w:val="24"/>
          <w:szCs w:val="24"/>
          <w:lang w:eastAsia="en-AU"/>
        </w:rPr>
        <w:t>Email</w:t>
      </w:r>
    </w:p>
    <w:p w14:paraId="1C4BF575"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Would you like to add a second parent / </w:t>
      </w:r>
      <w:proofErr w:type="gramStart"/>
      <w:r w:rsidRPr="0079127C">
        <w:rPr>
          <w:rFonts w:ascii="Arial" w:eastAsia="Times New Roman" w:hAnsi="Arial" w:cs="Arial"/>
          <w:color w:val="555555"/>
          <w:sz w:val="24"/>
          <w:szCs w:val="24"/>
          <w:lang w:eastAsia="en-AU"/>
        </w:rPr>
        <w:t>guardian?</w:t>
      </w:r>
      <w:r w:rsidRPr="0079127C">
        <w:rPr>
          <w:rFonts w:ascii="Arial" w:eastAsia="Times New Roman" w:hAnsi="Arial" w:cs="Arial"/>
          <w:color w:val="FF0000"/>
          <w:sz w:val="24"/>
          <w:szCs w:val="24"/>
          <w:lang w:eastAsia="en-AU"/>
        </w:rPr>
        <w:t>*</w:t>
      </w:r>
      <w:proofErr w:type="gramEnd"/>
    </w:p>
    <w:p w14:paraId="29143E7B"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08ADB846"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Additional information about your child</w:t>
      </w:r>
    </w:p>
    <w:p w14:paraId="0B8302C4" w14:textId="77777777" w:rsidR="0079127C" w:rsidRPr="0079127C" w:rsidRDefault="0079127C" w:rsidP="0079127C">
      <w:pPr>
        <w:numPr>
          <w:ilvl w:val="0"/>
          <w:numId w:val="36"/>
        </w:numPr>
        <w:spacing w:before="240" w:after="24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By completing the following information, you will help our team support your family. This information will also be used to assess your </w:t>
      </w:r>
      <w:proofErr w:type="spellStart"/>
      <w:r w:rsidRPr="0079127C">
        <w:rPr>
          <w:rFonts w:ascii="Arial" w:eastAsia="Times New Roman" w:hAnsi="Arial" w:cs="Arial"/>
          <w:color w:val="555555"/>
          <w:sz w:val="24"/>
          <w:szCs w:val="24"/>
          <w:lang w:eastAsia="en-AU"/>
        </w:rPr>
        <w:t>childs</w:t>
      </w:r>
      <w:proofErr w:type="spellEnd"/>
      <w:r w:rsidRPr="0079127C">
        <w:rPr>
          <w:rFonts w:ascii="Arial" w:eastAsia="Times New Roman" w:hAnsi="Arial" w:cs="Arial"/>
          <w:color w:val="555555"/>
          <w:sz w:val="24"/>
          <w:szCs w:val="24"/>
          <w:lang w:eastAsia="en-AU"/>
        </w:rPr>
        <w:t xml:space="preserve"> eligibility for priority of access.</w:t>
      </w:r>
    </w:p>
    <w:p w14:paraId="3C0DC88F"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lastRenderedPageBreak/>
        <w:t>Please indicate if you are eligible for one of the following concessions, or meet one of the following criteria:</w:t>
      </w:r>
    </w:p>
    <w:p w14:paraId="77D3E7FE" w14:textId="77777777" w:rsidR="0079127C" w:rsidRPr="0079127C" w:rsidRDefault="0079127C" w:rsidP="0079127C">
      <w:pPr>
        <w:spacing w:after="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Commonwealth Health Care </w:t>
      </w:r>
      <w:proofErr w:type="spellStart"/>
      <w:r w:rsidRPr="0079127C">
        <w:rPr>
          <w:rFonts w:ascii="Arial" w:eastAsia="Times New Roman" w:hAnsi="Arial" w:cs="Arial"/>
          <w:color w:val="555555"/>
          <w:sz w:val="24"/>
          <w:szCs w:val="24"/>
          <w:lang w:eastAsia="en-AU"/>
        </w:rPr>
        <w:t>CardCommonwealth</w:t>
      </w:r>
      <w:proofErr w:type="spellEnd"/>
      <w:r w:rsidRPr="0079127C">
        <w:rPr>
          <w:rFonts w:ascii="Arial" w:eastAsia="Times New Roman" w:hAnsi="Arial" w:cs="Arial"/>
          <w:color w:val="555555"/>
          <w:sz w:val="24"/>
          <w:szCs w:val="24"/>
          <w:lang w:eastAsia="en-AU"/>
        </w:rPr>
        <w:t xml:space="preserve"> Pensioner Concession </w:t>
      </w:r>
      <w:proofErr w:type="spellStart"/>
      <w:r w:rsidRPr="0079127C">
        <w:rPr>
          <w:rFonts w:ascii="Arial" w:eastAsia="Times New Roman" w:hAnsi="Arial" w:cs="Arial"/>
          <w:color w:val="555555"/>
          <w:sz w:val="24"/>
          <w:szCs w:val="24"/>
          <w:lang w:eastAsia="en-AU"/>
        </w:rPr>
        <w:t>CardRefugee</w:t>
      </w:r>
      <w:proofErr w:type="spellEnd"/>
      <w:r w:rsidRPr="0079127C">
        <w:rPr>
          <w:rFonts w:ascii="Arial" w:eastAsia="Times New Roman" w:hAnsi="Arial" w:cs="Arial"/>
          <w:color w:val="555555"/>
          <w:sz w:val="24"/>
          <w:szCs w:val="24"/>
          <w:lang w:eastAsia="en-AU"/>
        </w:rPr>
        <w:t xml:space="preserve"> visa (subclass 200)In-country Special Humanitarian visa (subclass 201)Global Special Humanitarian visa (subclass 202)Temporary Humanitarian Concern visa (subclass 786)Protection visa (subclass 866)Emergency Rescue visa (subclass 203)Woman at risk visa (subclass 204)Bridging visa A-E for humanitarian or refugee </w:t>
      </w:r>
      <w:proofErr w:type="spellStart"/>
      <w:r w:rsidRPr="0079127C">
        <w:rPr>
          <w:rFonts w:ascii="Arial" w:eastAsia="Times New Roman" w:hAnsi="Arial" w:cs="Arial"/>
          <w:color w:val="555555"/>
          <w:sz w:val="24"/>
          <w:szCs w:val="24"/>
          <w:lang w:eastAsia="en-AU"/>
        </w:rPr>
        <w:t>visaHumanitarian</w:t>
      </w:r>
      <w:proofErr w:type="spellEnd"/>
      <w:r w:rsidRPr="0079127C">
        <w:rPr>
          <w:rFonts w:ascii="Arial" w:eastAsia="Times New Roman" w:hAnsi="Arial" w:cs="Arial"/>
          <w:color w:val="555555"/>
          <w:sz w:val="24"/>
          <w:szCs w:val="24"/>
          <w:lang w:eastAsia="en-AU"/>
        </w:rPr>
        <w:t xml:space="preserve"> Stay visa (subclass 449)Temporary Protection visa (subclass 785)Safe Haven Enterprise visa (subclass 790)Department of Veterans Affairs (DVA) Gold Card or White </w:t>
      </w:r>
      <w:proofErr w:type="spellStart"/>
      <w:r w:rsidRPr="0079127C">
        <w:rPr>
          <w:rFonts w:ascii="Arial" w:eastAsia="Times New Roman" w:hAnsi="Arial" w:cs="Arial"/>
          <w:color w:val="555555"/>
          <w:sz w:val="24"/>
          <w:szCs w:val="24"/>
          <w:lang w:eastAsia="en-AU"/>
        </w:rPr>
        <w:t>CardTriplets</w:t>
      </w:r>
      <w:proofErr w:type="spellEnd"/>
      <w:r w:rsidRPr="0079127C">
        <w:rPr>
          <w:rFonts w:ascii="Arial" w:eastAsia="Times New Roman" w:hAnsi="Arial" w:cs="Arial"/>
          <w:color w:val="555555"/>
          <w:sz w:val="24"/>
          <w:szCs w:val="24"/>
          <w:lang w:eastAsia="en-AU"/>
        </w:rPr>
        <w:t xml:space="preserve"> or </w:t>
      </w:r>
      <w:proofErr w:type="spellStart"/>
      <w:r w:rsidRPr="0079127C">
        <w:rPr>
          <w:rFonts w:ascii="Arial" w:eastAsia="Times New Roman" w:hAnsi="Arial" w:cs="Arial"/>
          <w:color w:val="555555"/>
          <w:sz w:val="24"/>
          <w:szCs w:val="24"/>
          <w:lang w:eastAsia="en-AU"/>
        </w:rPr>
        <w:t>QuadrupletsAboriginal</w:t>
      </w:r>
      <w:proofErr w:type="spellEnd"/>
      <w:r w:rsidRPr="0079127C">
        <w:rPr>
          <w:rFonts w:ascii="Arial" w:eastAsia="Times New Roman" w:hAnsi="Arial" w:cs="Arial"/>
          <w:color w:val="555555"/>
          <w:sz w:val="24"/>
          <w:szCs w:val="24"/>
          <w:lang w:eastAsia="en-AU"/>
        </w:rPr>
        <w:t xml:space="preserve"> or Torres Strait Islander</w:t>
      </w:r>
    </w:p>
    <w:p w14:paraId="1777F782"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Does your child have any additional needs that require support for them to fully participate in kindergarten? </w:t>
      </w:r>
      <w:proofErr w:type="spellStart"/>
      <w:r w:rsidRPr="0079127C">
        <w:rPr>
          <w:rFonts w:ascii="Arial" w:eastAsia="Times New Roman" w:hAnsi="Arial" w:cs="Arial"/>
          <w:color w:val="555555"/>
          <w:sz w:val="24"/>
          <w:szCs w:val="24"/>
          <w:lang w:eastAsia="en-AU"/>
        </w:rPr>
        <w:t>eg</w:t>
      </w:r>
      <w:proofErr w:type="spellEnd"/>
      <w:r w:rsidRPr="0079127C">
        <w:rPr>
          <w:rFonts w:ascii="Arial" w:eastAsia="Times New Roman" w:hAnsi="Arial" w:cs="Arial"/>
          <w:color w:val="555555"/>
          <w:sz w:val="24"/>
          <w:szCs w:val="24"/>
          <w:lang w:eastAsia="en-AU"/>
        </w:rPr>
        <w:t xml:space="preserve">: identified specific disability or developmental delay? (This does not include allergies, dietary requirements or medical </w:t>
      </w:r>
      <w:proofErr w:type="gramStart"/>
      <w:r w:rsidRPr="0079127C">
        <w:rPr>
          <w:rFonts w:ascii="Arial" w:eastAsia="Times New Roman" w:hAnsi="Arial" w:cs="Arial"/>
          <w:color w:val="555555"/>
          <w:sz w:val="24"/>
          <w:szCs w:val="24"/>
          <w:lang w:eastAsia="en-AU"/>
        </w:rPr>
        <w:t>conditions)</w:t>
      </w:r>
      <w:r w:rsidRPr="0079127C">
        <w:rPr>
          <w:rFonts w:ascii="Arial" w:eastAsia="Times New Roman" w:hAnsi="Arial" w:cs="Arial"/>
          <w:color w:val="FF0000"/>
          <w:sz w:val="24"/>
          <w:szCs w:val="24"/>
          <w:lang w:eastAsia="en-AU"/>
        </w:rPr>
        <w:t>*</w:t>
      </w:r>
      <w:proofErr w:type="gramEnd"/>
    </w:p>
    <w:p w14:paraId="705EEFFE"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0529E534"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Is your child registered with a specific support service / agency </w:t>
      </w:r>
      <w:proofErr w:type="spellStart"/>
      <w:r w:rsidRPr="0079127C">
        <w:rPr>
          <w:rFonts w:ascii="Arial" w:eastAsia="Times New Roman" w:hAnsi="Arial" w:cs="Arial"/>
          <w:color w:val="555555"/>
          <w:sz w:val="24"/>
          <w:szCs w:val="24"/>
          <w:lang w:eastAsia="en-AU"/>
        </w:rPr>
        <w:t>e.g</w:t>
      </w:r>
      <w:proofErr w:type="spellEnd"/>
      <w:r w:rsidRPr="0079127C">
        <w:rPr>
          <w:rFonts w:ascii="Arial" w:eastAsia="Times New Roman" w:hAnsi="Arial" w:cs="Arial"/>
          <w:color w:val="555555"/>
          <w:sz w:val="24"/>
          <w:szCs w:val="24"/>
          <w:lang w:eastAsia="en-AU"/>
        </w:rPr>
        <w:t xml:space="preserve"> </w:t>
      </w:r>
      <w:proofErr w:type="gramStart"/>
      <w:r w:rsidRPr="0079127C">
        <w:rPr>
          <w:rFonts w:ascii="Arial" w:eastAsia="Times New Roman" w:hAnsi="Arial" w:cs="Arial"/>
          <w:color w:val="555555"/>
          <w:sz w:val="24"/>
          <w:szCs w:val="24"/>
          <w:lang w:eastAsia="en-AU"/>
        </w:rPr>
        <w:t>NDIS?</w:t>
      </w:r>
      <w:r w:rsidRPr="0079127C">
        <w:rPr>
          <w:rFonts w:ascii="Arial" w:eastAsia="Times New Roman" w:hAnsi="Arial" w:cs="Arial"/>
          <w:color w:val="FF0000"/>
          <w:sz w:val="24"/>
          <w:szCs w:val="24"/>
          <w:lang w:eastAsia="en-AU"/>
        </w:rPr>
        <w:t>*</w:t>
      </w:r>
      <w:proofErr w:type="gramEnd"/>
    </w:p>
    <w:p w14:paraId="334AAE2B"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53087CE3"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Is your child or family known to child protection, or in out of home </w:t>
      </w:r>
      <w:proofErr w:type="gramStart"/>
      <w:r w:rsidRPr="0079127C">
        <w:rPr>
          <w:rFonts w:ascii="Arial" w:eastAsia="Times New Roman" w:hAnsi="Arial" w:cs="Arial"/>
          <w:color w:val="555555"/>
          <w:sz w:val="24"/>
          <w:szCs w:val="24"/>
          <w:lang w:eastAsia="en-AU"/>
        </w:rPr>
        <w:t>care?</w:t>
      </w:r>
      <w:r w:rsidRPr="0079127C">
        <w:rPr>
          <w:rFonts w:ascii="Arial" w:eastAsia="Times New Roman" w:hAnsi="Arial" w:cs="Arial"/>
          <w:color w:val="FF0000"/>
          <w:sz w:val="24"/>
          <w:szCs w:val="24"/>
          <w:lang w:eastAsia="en-AU"/>
        </w:rPr>
        <w:t>*</w:t>
      </w:r>
      <w:proofErr w:type="gramEnd"/>
    </w:p>
    <w:p w14:paraId="07AC056F"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6D591530"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Are there any court orders relating to the powers, duties, responsibilities or authorities of any person in relation to the child or access to the </w:t>
      </w:r>
      <w:proofErr w:type="gramStart"/>
      <w:r w:rsidRPr="0079127C">
        <w:rPr>
          <w:rFonts w:ascii="Arial" w:eastAsia="Times New Roman" w:hAnsi="Arial" w:cs="Arial"/>
          <w:color w:val="555555"/>
          <w:sz w:val="24"/>
          <w:szCs w:val="24"/>
          <w:lang w:eastAsia="en-AU"/>
        </w:rPr>
        <w:t>child?</w:t>
      </w:r>
      <w:r w:rsidRPr="0079127C">
        <w:rPr>
          <w:rFonts w:ascii="Arial" w:eastAsia="Times New Roman" w:hAnsi="Arial" w:cs="Arial"/>
          <w:color w:val="FF0000"/>
          <w:sz w:val="24"/>
          <w:szCs w:val="24"/>
          <w:lang w:eastAsia="en-AU"/>
        </w:rPr>
        <w:t>*</w:t>
      </w:r>
      <w:proofErr w:type="gramEnd"/>
    </w:p>
    <w:p w14:paraId="0D8ED68A"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3BC9289A"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Prior Connection</w:t>
      </w:r>
    </w:p>
    <w:p w14:paraId="2F2765D3"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Has your child or an older sibling attended the kindergarten of your first option in the last 3 years or an education and care service on the same </w:t>
      </w:r>
      <w:proofErr w:type="gramStart"/>
      <w:r w:rsidRPr="0079127C">
        <w:rPr>
          <w:rFonts w:ascii="Arial" w:eastAsia="Times New Roman" w:hAnsi="Arial" w:cs="Arial"/>
          <w:color w:val="555555"/>
          <w:sz w:val="24"/>
          <w:szCs w:val="24"/>
          <w:lang w:eastAsia="en-AU"/>
        </w:rPr>
        <w:t>site?</w:t>
      </w:r>
      <w:r w:rsidRPr="0079127C">
        <w:rPr>
          <w:rFonts w:ascii="Arial" w:eastAsia="Times New Roman" w:hAnsi="Arial" w:cs="Arial"/>
          <w:color w:val="FF0000"/>
          <w:sz w:val="24"/>
          <w:szCs w:val="24"/>
          <w:lang w:eastAsia="en-AU"/>
        </w:rPr>
        <w:t>*</w:t>
      </w:r>
      <w:proofErr w:type="gramEnd"/>
    </w:p>
    <w:p w14:paraId="157A2D3E" w14:textId="77777777" w:rsidR="0079127C" w:rsidRPr="0079127C" w:rsidRDefault="0079127C" w:rsidP="0079127C">
      <w:pPr>
        <w:spacing w:after="0"/>
        <w:ind w:left="720"/>
        <w:rPr>
          <w:rFonts w:ascii="Arial" w:eastAsia="Times New Roman" w:hAnsi="Arial" w:cs="Arial"/>
          <w:color w:val="555555"/>
          <w:sz w:val="24"/>
          <w:szCs w:val="24"/>
          <w:lang w:eastAsia="en-AU"/>
        </w:rPr>
      </w:pPr>
      <w:proofErr w:type="spellStart"/>
      <w:r w:rsidRPr="0079127C">
        <w:rPr>
          <w:rFonts w:ascii="Arial" w:eastAsia="Times New Roman" w:hAnsi="Arial" w:cs="Arial"/>
          <w:color w:val="555555"/>
          <w:sz w:val="24"/>
          <w:szCs w:val="24"/>
          <w:lang w:eastAsia="en-AU"/>
        </w:rPr>
        <w:t>YesNo</w:t>
      </w:r>
      <w:proofErr w:type="spellEnd"/>
    </w:p>
    <w:p w14:paraId="0B2651FC" w14:textId="77777777" w:rsidR="0079127C" w:rsidRPr="0079127C" w:rsidRDefault="0079127C" w:rsidP="0079127C">
      <w:pPr>
        <w:numPr>
          <w:ilvl w:val="0"/>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Kindergarten Options</w:t>
      </w:r>
    </w:p>
    <w:p w14:paraId="5823D556" w14:textId="77777777" w:rsidR="0079127C" w:rsidRPr="0079127C" w:rsidRDefault="0079127C" w:rsidP="0079127C">
      <w:pPr>
        <w:spacing w:beforeAutospacing="1" w:after="0" w:afterAutospacing="1" w:line="360" w:lineRule="atLeast"/>
        <w:ind w:left="720"/>
        <w:textAlignment w:val="center"/>
        <w:rPr>
          <w:rFonts w:ascii="Arial" w:eastAsia="Times New Roman" w:hAnsi="Arial" w:cs="Arial"/>
          <w:color w:val="555555"/>
          <w:sz w:val="26"/>
          <w:szCs w:val="26"/>
          <w:lang w:eastAsia="en-AU"/>
        </w:rPr>
      </w:pPr>
      <w:r w:rsidRPr="0079127C">
        <w:rPr>
          <w:rFonts w:ascii="Arial" w:eastAsia="Times New Roman" w:hAnsi="Arial" w:cs="Arial"/>
          <w:color w:val="555555"/>
          <w:sz w:val="26"/>
          <w:szCs w:val="26"/>
          <w:lang w:eastAsia="en-AU"/>
        </w:rPr>
        <w:t>Funded sessional kindergarten registrations are prioritised based on the Victorian State Government's Kindergarten Guidelines, and the City of Kingston's allocation criteria which includes the child's residential proximity and prior connection to the service of your first option.</w:t>
      </w:r>
    </w:p>
    <w:p w14:paraId="71BC2532"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What kindergarten year is this registration for? </w:t>
      </w:r>
      <w:r w:rsidRPr="0079127C">
        <w:rPr>
          <w:rFonts w:ascii="Arial" w:eastAsia="Times New Roman" w:hAnsi="Arial" w:cs="Arial"/>
          <w:color w:val="FF0000"/>
          <w:sz w:val="24"/>
          <w:szCs w:val="24"/>
          <w:lang w:eastAsia="en-AU"/>
        </w:rPr>
        <w:t>*</w:t>
      </w:r>
    </w:p>
    <w:p w14:paraId="59EBF103"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2024             2025           </w:t>
      </w:r>
    </w:p>
    <w:p w14:paraId="4B89F80D" w14:textId="77777777" w:rsidR="0079127C" w:rsidRPr="0079127C" w:rsidRDefault="0079127C" w:rsidP="0079127C">
      <w:pPr>
        <w:numPr>
          <w:ilvl w:val="0"/>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What program type is this registration relevant </w:t>
      </w:r>
      <w:proofErr w:type="gramStart"/>
      <w:r w:rsidRPr="0079127C">
        <w:rPr>
          <w:rFonts w:ascii="Arial" w:eastAsia="Times New Roman" w:hAnsi="Arial" w:cs="Arial"/>
          <w:color w:val="555555"/>
          <w:sz w:val="24"/>
          <w:szCs w:val="24"/>
          <w:lang w:eastAsia="en-AU"/>
        </w:rPr>
        <w:t>to?</w:t>
      </w:r>
      <w:r w:rsidRPr="0079127C">
        <w:rPr>
          <w:rFonts w:ascii="Arial" w:eastAsia="Times New Roman" w:hAnsi="Arial" w:cs="Arial"/>
          <w:color w:val="FF0000"/>
          <w:sz w:val="24"/>
          <w:szCs w:val="24"/>
          <w:lang w:eastAsia="en-AU"/>
        </w:rPr>
        <w:t>*</w:t>
      </w:r>
      <w:proofErr w:type="gramEnd"/>
    </w:p>
    <w:p w14:paraId="06FDDD26" w14:textId="77777777" w:rsidR="0079127C" w:rsidRPr="0079127C" w:rsidRDefault="0079127C" w:rsidP="0079127C">
      <w:pPr>
        <w:spacing w:before="180" w:after="18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w:t>
      </w:r>
      <w:proofErr w:type="gramStart"/>
      <w:r w:rsidRPr="0079127C">
        <w:rPr>
          <w:rFonts w:ascii="Arial" w:eastAsia="Times New Roman" w:hAnsi="Arial" w:cs="Arial"/>
          <w:color w:val="555555"/>
          <w:sz w:val="24"/>
          <w:szCs w:val="24"/>
          <w:lang w:eastAsia="en-AU"/>
        </w:rPr>
        <w:t>3 Year Old</w:t>
      </w:r>
      <w:proofErr w:type="gramEnd"/>
      <w:r w:rsidRPr="0079127C">
        <w:rPr>
          <w:rFonts w:ascii="Arial" w:eastAsia="Times New Roman" w:hAnsi="Arial" w:cs="Arial"/>
          <w:color w:val="555555"/>
          <w:sz w:val="24"/>
          <w:szCs w:val="24"/>
          <w:lang w:eastAsia="en-AU"/>
        </w:rPr>
        <w:t xml:space="preserve"> Kindergarten             4 Year Old Kindergarten           </w:t>
      </w:r>
    </w:p>
    <w:p w14:paraId="5419A6C9" w14:textId="77777777" w:rsidR="0079127C" w:rsidRPr="0079127C" w:rsidRDefault="0079127C" w:rsidP="0079127C">
      <w:pPr>
        <w:numPr>
          <w:ilvl w:val="0"/>
          <w:numId w:val="36"/>
        </w:numPr>
        <w:spacing w:before="240" w:after="240"/>
        <w:rPr>
          <w:rFonts w:ascii="Arial" w:eastAsia="Times New Roman" w:hAnsi="Arial" w:cs="Arial"/>
          <w:color w:val="555555"/>
          <w:sz w:val="24"/>
          <w:szCs w:val="24"/>
          <w:lang w:eastAsia="en-AU"/>
        </w:rPr>
      </w:pPr>
      <w:r w:rsidRPr="0079127C">
        <w:rPr>
          <w:rFonts w:ascii="Arial" w:eastAsia="Times New Roman" w:hAnsi="Arial" w:cs="Arial"/>
          <w:b/>
          <w:bCs/>
          <w:color w:val="555555"/>
          <w:sz w:val="24"/>
          <w:szCs w:val="24"/>
          <w:u w:val="single"/>
          <w:lang w:eastAsia="en-AU"/>
        </w:rPr>
        <w:t>How to view kindergarten and timetable information:</w:t>
      </w:r>
    </w:p>
    <w:p w14:paraId="77205EC2"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lastRenderedPageBreak/>
        <w:br/>
        <w:t>1. Select your program type and year from the dropdown menu.</w:t>
      </w:r>
    </w:p>
    <w:p w14:paraId="2FE02E57"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2. Enter your home address or suburb to drop pin your location, displayed by a blue home icon.</w:t>
      </w:r>
    </w:p>
    <w:p w14:paraId="465E8ECE"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4. If you prefer specific days, untick the days of the week you do not want to see timetable information for.</w:t>
      </w:r>
    </w:p>
    <w:p w14:paraId="34994E74"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3. Use the + sign to zoom in to your home location to easily navigate between kindergartens which are displayed by green pins.</w:t>
      </w:r>
    </w:p>
    <w:p w14:paraId="786374E8" w14:textId="77777777" w:rsidR="0079127C" w:rsidRPr="0079127C" w:rsidRDefault="0079127C" w:rsidP="0079127C">
      <w:pPr>
        <w:spacing w:before="240" w:after="240"/>
        <w:ind w:left="72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5. Clicking on kindergarten service locations will display the kindergarten details, program type and timetables for your preferred days.</w:t>
      </w:r>
    </w:p>
    <w:p w14:paraId="1A88CE09" w14:textId="77777777" w:rsidR="0079127C" w:rsidRPr="0079127C" w:rsidRDefault="0079127C" w:rsidP="0079127C">
      <w:pPr>
        <w:numPr>
          <w:ilvl w:val="0"/>
          <w:numId w:val="36"/>
        </w:numPr>
        <w:spacing w:after="0"/>
        <w:rPr>
          <w:rFonts w:ascii="Arial" w:eastAsia="Times New Roman" w:hAnsi="Arial" w:cs="Arial"/>
          <w:color w:val="555555"/>
          <w:sz w:val="24"/>
          <w:szCs w:val="24"/>
          <w:lang w:eastAsia="en-AU"/>
        </w:rPr>
      </w:pPr>
    </w:p>
    <w:p w14:paraId="0D54FC86" w14:textId="77777777" w:rsidR="0079127C" w:rsidRPr="0079127C" w:rsidRDefault="0079127C" w:rsidP="0079127C">
      <w:pPr>
        <w:numPr>
          <w:ilvl w:val="1"/>
          <w:numId w:val="36"/>
        </w:numPr>
        <w:spacing w:before="100" w:beforeAutospacing="1" w:after="100" w:afterAutospacing="1"/>
        <w:rPr>
          <w:rFonts w:ascii="Arial" w:eastAsia="Times New Roman" w:hAnsi="Arial" w:cs="Arial"/>
          <w:color w:val="555555"/>
          <w:sz w:val="24"/>
          <w:szCs w:val="24"/>
          <w:lang w:eastAsia="en-AU"/>
        </w:rPr>
      </w:pPr>
    </w:p>
    <w:p w14:paraId="10685E93" w14:textId="77777777" w:rsidR="0079127C" w:rsidRPr="0079127C" w:rsidRDefault="0079127C" w:rsidP="0079127C">
      <w:pPr>
        <w:numPr>
          <w:ilvl w:val="1"/>
          <w:numId w:val="36"/>
        </w:numPr>
        <w:spacing w:after="0" w:line="388" w:lineRule="atLeast"/>
        <w:textAlignment w:val="center"/>
        <w:outlineLvl w:val="1"/>
        <w:rPr>
          <w:rFonts w:ascii="Arial" w:eastAsia="Times New Roman" w:hAnsi="Arial" w:cs="Arial"/>
          <w:b/>
          <w:bCs/>
          <w:color w:val="2E6DA4"/>
          <w:sz w:val="41"/>
          <w:szCs w:val="41"/>
          <w:lang w:eastAsia="en-AU"/>
        </w:rPr>
      </w:pPr>
      <w:r w:rsidRPr="0079127C">
        <w:rPr>
          <w:rFonts w:ascii="Arial" w:eastAsia="Times New Roman" w:hAnsi="Arial" w:cs="Arial"/>
          <w:b/>
          <w:bCs/>
          <w:color w:val="2E6DA4"/>
          <w:sz w:val="41"/>
          <w:szCs w:val="41"/>
          <w:lang w:eastAsia="en-AU"/>
        </w:rPr>
        <w:t>Authorisation and Declaration</w:t>
      </w:r>
    </w:p>
    <w:p w14:paraId="0F00E23B" w14:textId="77777777" w:rsidR="0079127C" w:rsidRPr="0079127C" w:rsidRDefault="0079127C" w:rsidP="0079127C">
      <w:pPr>
        <w:numPr>
          <w:ilvl w:val="1"/>
          <w:numId w:val="36"/>
        </w:numPr>
        <w:spacing w:before="240" w:after="24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By submitting this registration form, I understand and agree to the following:</w:t>
      </w:r>
    </w:p>
    <w:p w14:paraId="2FF3A715"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All information provided by me is true and correct</w:t>
      </w:r>
    </w:p>
    <w:p w14:paraId="315DAC91"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All information provided by me may be audited at any time. This registration or subsequent kindergarten allocation could be reclassified, reallocated or withdrawn if the information is incorrect</w:t>
      </w:r>
    </w:p>
    <w:p w14:paraId="71B20BA4"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Failure to provide complete and correct information may result in the registration being excluded from the allocation process</w:t>
      </w:r>
    </w:p>
    <w:p w14:paraId="56759208"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This is a registration form and does not guarantee a three or four-year-old kindergarten placement</w:t>
      </w:r>
    </w:p>
    <w:p w14:paraId="777015B1"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Three and four-year-old kindergarten places are allocated separately. Every effort will be made to place my child at the same service for four-year-old kindergarten.  However, there is no guarantee of this.</w:t>
      </w:r>
    </w:p>
    <w:p w14:paraId="21FD30DF"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To participate in the Central </w:t>
      </w:r>
      <w:proofErr w:type="gramStart"/>
      <w:r w:rsidRPr="0079127C">
        <w:rPr>
          <w:rFonts w:ascii="Arial" w:eastAsia="Times New Roman" w:hAnsi="Arial" w:cs="Arial"/>
          <w:color w:val="555555"/>
          <w:sz w:val="24"/>
          <w:szCs w:val="24"/>
          <w:lang w:eastAsia="en-AU"/>
        </w:rPr>
        <w:t>Registration</w:t>
      </w:r>
      <w:proofErr w:type="gramEnd"/>
      <w:r w:rsidRPr="0079127C">
        <w:rPr>
          <w:rFonts w:ascii="Arial" w:eastAsia="Times New Roman" w:hAnsi="Arial" w:cs="Arial"/>
          <w:color w:val="555555"/>
          <w:sz w:val="24"/>
          <w:szCs w:val="24"/>
          <w:lang w:eastAsia="en-AU"/>
        </w:rPr>
        <w:t xml:space="preserve"> Scheme my personal information will be shared securely with kindergarten service providers nominated by me.</w:t>
      </w:r>
    </w:p>
    <w:p w14:paraId="0948A160"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I can only claim one funded place and free kindergarten per year.</w:t>
      </w:r>
    </w:p>
    <w:p w14:paraId="4263827E" w14:textId="77777777" w:rsidR="0079127C" w:rsidRPr="0079127C" w:rsidRDefault="0079127C" w:rsidP="0079127C">
      <w:pPr>
        <w:numPr>
          <w:ilvl w:val="2"/>
          <w:numId w:val="36"/>
        </w:numPr>
        <w:spacing w:before="100" w:beforeAutospacing="1" w:after="100" w:afterAutospacing="1"/>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My child is only able to access two years of funded kindergarten, unless my child is assessed as being eligible for a second year of Four-Year-Old Kindergarten</w:t>
      </w:r>
    </w:p>
    <w:p w14:paraId="7E91F276" w14:textId="77777777" w:rsidR="0079127C" w:rsidRPr="0079127C" w:rsidRDefault="0079127C" w:rsidP="0079127C">
      <w:pPr>
        <w:numPr>
          <w:ilvl w:val="1"/>
          <w:numId w:val="36"/>
        </w:numPr>
        <w:spacing w:before="180" w:after="180"/>
        <w:rPr>
          <w:rFonts w:ascii="Arial" w:eastAsia="Times New Roman" w:hAnsi="Arial" w:cs="Arial"/>
          <w:color w:val="555555"/>
          <w:sz w:val="24"/>
          <w:szCs w:val="24"/>
          <w:lang w:eastAsia="en-AU"/>
        </w:rPr>
      </w:pPr>
    </w:p>
    <w:p w14:paraId="400F9F24" w14:textId="77777777" w:rsidR="0079127C" w:rsidRPr="0079127C" w:rsidRDefault="0079127C" w:rsidP="0079127C">
      <w:pPr>
        <w:numPr>
          <w:ilvl w:val="1"/>
          <w:numId w:val="36"/>
        </w:numPr>
        <w:spacing w:before="240" w:after="240"/>
        <w:rPr>
          <w:rFonts w:ascii="Arial" w:eastAsia="Times New Roman" w:hAnsi="Arial" w:cs="Arial"/>
          <w:color w:val="555555"/>
          <w:sz w:val="24"/>
          <w:szCs w:val="24"/>
          <w:lang w:eastAsia="en-AU"/>
        </w:rPr>
      </w:pPr>
      <w:r w:rsidRPr="0079127C">
        <w:rPr>
          <w:rFonts w:ascii="Arial" w:eastAsia="Times New Roman" w:hAnsi="Arial" w:cs="Arial"/>
          <w:b/>
          <w:bCs/>
          <w:color w:val="555555"/>
          <w:sz w:val="24"/>
          <w:szCs w:val="24"/>
          <w:u w:val="single"/>
          <w:lang w:eastAsia="en-AU"/>
        </w:rPr>
        <w:t>Collection Notice</w:t>
      </w:r>
    </w:p>
    <w:p w14:paraId="18CB8727" w14:textId="55E66734" w:rsidR="0079127C" w:rsidRPr="0079127C" w:rsidRDefault="0079127C" w:rsidP="0079127C">
      <w:pPr>
        <w:spacing w:before="240" w:after="240"/>
        <w:ind w:left="144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 xml:space="preserve">The City of Kingston is committed to protecting your privacy. The personal information requested on this form is being collected by City of Kingston for the purpose of the registration and allocation of funded sessional kindergarten places, to seek updated information regarding kindergarten requirements, to provide updates about the allocation process, to share information about relevant issues and events or any other directly related purpose. The personal information will also be disclosed to the preferred kindergarten service provider nominated on this </w:t>
      </w:r>
      <w:r w:rsidRPr="0079127C">
        <w:rPr>
          <w:rFonts w:ascii="Arial" w:eastAsia="Times New Roman" w:hAnsi="Arial" w:cs="Arial"/>
          <w:color w:val="555555"/>
          <w:sz w:val="24"/>
          <w:szCs w:val="24"/>
          <w:lang w:eastAsia="en-AU"/>
        </w:rPr>
        <w:lastRenderedPageBreak/>
        <w:t xml:space="preserve">form, or subsequent forms, for the purpose of allocating children to funded sessional kindergarten places. It will not be disclosed to any other external party without your consent, unless required or authorised by law. To participate in the Central </w:t>
      </w:r>
      <w:proofErr w:type="gramStart"/>
      <w:r w:rsidRPr="0079127C">
        <w:rPr>
          <w:rFonts w:ascii="Arial" w:eastAsia="Times New Roman" w:hAnsi="Arial" w:cs="Arial"/>
          <w:color w:val="555555"/>
          <w:sz w:val="24"/>
          <w:szCs w:val="24"/>
          <w:lang w:eastAsia="en-AU"/>
        </w:rPr>
        <w:t>Registration</w:t>
      </w:r>
      <w:proofErr w:type="gramEnd"/>
      <w:r w:rsidRPr="0079127C">
        <w:rPr>
          <w:rFonts w:ascii="Arial" w:eastAsia="Times New Roman" w:hAnsi="Arial" w:cs="Arial"/>
          <w:color w:val="555555"/>
          <w:sz w:val="24"/>
          <w:szCs w:val="24"/>
          <w:lang w:eastAsia="en-AU"/>
        </w:rPr>
        <w:t xml:space="preserve"> Scheme the personal information collected on this form is required and we will be unable to allocate funded sessional kindergarten places if it isn’t provided. If you wish to alter any of the personal information you have supplied, please contact City of Kingston via telephone 9581 4851 or email </w:t>
      </w:r>
      <w:hyperlink r:id="rId45" w:tgtFrame="_blank" w:history="1">
        <w:r w:rsidRPr="0079127C">
          <w:rPr>
            <w:rFonts w:ascii="Arial" w:eastAsia="Times New Roman" w:hAnsi="Arial" w:cs="Arial"/>
            <w:color w:val="0000FF"/>
            <w:sz w:val="24"/>
            <w:szCs w:val="24"/>
            <w:u w:val="single"/>
            <w:lang w:eastAsia="en-AU"/>
          </w:rPr>
          <w:t>kindergartenenrolment@kingston.vic.gov.au</w:t>
        </w:r>
      </w:hyperlink>
    </w:p>
    <w:p w14:paraId="530CA960" w14:textId="77777777" w:rsidR="0079127C" w:rsidRPr="0079127C" w:rsidRDefault="0079127C" w:rsidP="0079127C">
      <w:pPr>
        <w:numPr>
          <w:ilvl w:val="1"/>
          <w:numId w:val="36"/>
        </w:numPr>
        <w:spacing w:before="180" w:after="180"/>
        <w:rPr>
          <w:rFonts w:ascii="Arial" w:eastAsia="Times New Roman" w:hAnsi="Arial" w:cs="Arial"/>
          <w:color w:val="555555"/>
          <w:sz w:val="24"/>
          <w:szCs w:val="24"/>
          <w:lang w:eastAsia="en-AU"/>
        </w:rPr>
      </w:pPr>
      <w:r w:rsidRPr="0079127C">
        <w:rPr>
          <w:rFonts w:ascii="Arial" w:eastAsia="Times New Roman" w:hAnsi="Arial" w:cs="Arial"/>
          <w:color w:val="555555"/>
          <w:sz w:val="24"/>
          <w:szCs w:val="24"/>
          <w:lang w:eastAsia="en-AU"/>
        </w:rPr>
        <w:t>Captcha Verification</w:t>
      </w:r>
      <w:r w:rsidRPr="0079127C">
        <w:rPr>
          <w:rFonts w:ascii="Arial" w:eastAsia="Times New Roman" w:hAnsi="Arial" w:cs="Arial"/>
          <w:color w:val="FF0000"/>
          <w:sz w:val="24"/>
          <w:szCs w:val="24"/>
          <w:lang w:eastAsia="en-AU"/>
        </w:rPr>
        <w:t>*</w:t>
      </w:r>
    </w:p>
    <w:p w14:paraId="51C257BD" w14:textId="2C183F9C" w:rsidR="00E774C6" w:rsidRDefault="00E774C6" w:rsidP="00CA641C">
      <w:pPr>
        <w:pStyle w:val="AttachmentsAttachments"/>
      </w:pPr>
      <w:r>
        <w:t>ATTACHMENT 4. Letter for parents/guardians without acceptable immunisation documentation</w:t>
      </w:r>
    </w:p>
    <w:sdt>
      <w:sdt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6016F73B" w:rsidR="00E774C6" w:rsidRPr="0079127C" w:rsidRDefault="0064400D" w:rsidP="00E774C6">
          <w:r w:rsidRPr="0079127C">
            <w:t>Chelsea Heights Kindergarten</w:t>
          </w:r>
        </w:p>
      </w:sdtContent>
    </w:sdt>
    <w:p w14:paraId="1B107F42" w14:textId="0CE2BD02" w:rsidR="00E774C6" w:rsidRPr="0079127C" w:rsidRDefault="0079127C" w:rsidP="00E774C6">
      <w:r w:rsidRPr="0079127C">
        <w:t>29 Third Ave</w:t>
      </w:r>
    </w:p>
    <w:p w14:paraId="640979CD" w14:textId="78F16BF5" w:rsidR="0079127C" w:rsidRPr="0079127C" w:rsidRDefault="0079127C" w:rsidP="00E774C6">
      <w:r w:rsidRPr="0079127C">
        <w:t>Chelsea Heights</w:t>
      </w:r>
    </w:p>
    <w:p w14:paraId="62EECC9F" w14:textId="77777777" w:rsidR="00E774C6" w:rsidRDefault="00E774C6" w:rsidP="00E774C6">
      <w:r w:rsidRPr="0079127C">
        <w:t>[Insert date]</w:t>
      </w:r>
    </w:p>
    <w:p w14:paraId="7E2CD673" w14:textId="77777777" w:rsidR="00E774C6" w:rsidRDefault="00E774C6" w:rsidP="00E774C6"/>
    <w:p w14:paraId="192BE47A" w14:textId="77777777" w:rsidR="00E774C6" w:rsidRDefault="00E774C6" w:rsidP="00E774C6">
      <w:r w:rsidRPr="0079127C">
        <w:t>Dear [insert name]</w:t>
      </w:r>
    </w:p>
    <w:p w14:paraId="43E8E8F9" w14:textId="2853C4E9" w:rsidR="00E774C6" w:rsidRPr="0079127C" w:rsidRDefault="00E774C6" w:rsidP="00E774C6">
      <w:r>
        <w:t xml:space="preserve">Re: Enrolment </w:t>
      </w:r>
      <w:r w:rsidRPr="0079127C">
        <w:t xml:space="preserve">at </w:t>
      </w:r>
      <w:sdt>
        <w:sdt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64400D" w:rsidRPr="0079127C">
            <w:t>Chelsea Heights Kindergarten</w:t>
          </w:r>
        </w:sdtContent>
      </w:sdt>
      <w:r w:rsidRPr="0079127C">
        <w:t xml:space="preserve"> for </w:t>
      </w:r>
      <w:r w:rsidR="0079127C" w:rsidRPr="0079127C">
        <w:t>2025</w:t>
      </w:r>
      <w:r w:rsidRPr="0079127C">
        <w:t xml:space="preserve"> </w:t>
      </w:r>
    </w:p>
    <w:p w14:paraId="593E6B54" w14:textId="3ADDE8CF" w:rsidR="00E774C6" w:rsidRPr="0079127C" w:rsidRDefault="00E774C6" w:rsidP="00E774C6">
      <w:r w:rsidRPr="0079127C">
        <w:t xml:space="preserve">I am contacting you regarding your tentative place for [insert child’s name] at </w:t>
      </w:r>
      <w:r w:rsidR="0079127C">
        <w:t xml:space="preserve">Chelsea Heights Kindergarten </w:t>
      </w:r>
      <w:r w:rsidRPr="0079127C">
        <w:t xml:space="preserve">in the [insert </w:t>
      </w:r>
      <w:proofErr w:type="gramStart"/>
      <w:r w:rsidRPr="0079127C">
        <w:t>3 year old</w:t>
      </w:r>
      <w:proofErr w:type="gramEnd"/>
      <w:r w:rsidRPr="0079127C">
        <w:t xml:space="preserve"> or 4 year old program] in </w:t>
      </w:r>
      <w:r w:rsidR="0079127C">
        <w:t>2025</w:t>
      </w:r>
    </w:p>
    <w:p w14:paraId="4AA84B4F" w14:textId="77777777" w:rsidR="00E774C6" w:rsidRPr="0079127C" w:rsidRDefault="00E774C6" w:rsidP="00E774C6">
      <w:r w:rsidRPr="0079127C">
        <w:t xml:space="preserve">Under the </w:t>
      </w:r>
      <w:r w:rsidRPr="0079127C">
        <w:rPr>
          <w:rStyle w:val="RegulationLawChar"/>
        </w:rPr>
        <w:t>Public Health and Wellbeing Act 2008</w:t>
      </w:r>
      <w:r w:rsidRPr="0079127C">
        <w:t xml:space="preserve"> early childhood education and care services cannot enrol a child unless the parent/guardian has provided AIR Immunisation History Statement.</w:t>
      </w:r>
    </w:p>
    <w:p w14:paraId="355DEEB7" w14:textId="40B7FF8C" w:rsidR="00E774C6" w:rsidRPr="0079127C" w:rsidRDefault="00E774C6" w:rsidP="00E774C6">
      <w:r w:rsidRPr="0079127C">
        <w:t xml:space="preserve">AIR Immunisation History Statement includes evidence </w:t>
      </w:r>
      <w:r w:rsidR="000D4B2F" w:rsidRPr="0079127C">
        <w:t xml:space="preserve">of immunisations and is used to assess whether you child is fully vaccinated for their age. </w:t>
      </w:r>
    </w:p>
    <w:p w14:paraId="069D4738" w14:textId="0FDF4EA8" w:rsidR="00E774C6" w:rsidRPr="0079127C" w:rsidRDefault="00E774C6" w:rsidP="00E774C6">
      <w:r w:rsidRPr="0079127C">
        <w:t xml:space="preserve">As we have not received acceptable immunisation documentation for [insert name of child] by the due date, and your child is not eligible for the </w:t>
      </w:r>
      <w:proofErr w:type="gramStart"/>
      <w:r w:rsidRPr="0079127C">
        <w:t>16 week</w:t>
      </w:r>
      <w:proofErr w:type="gramEnd"/>
      <w:r w:rsidRPr="0079127C">
        <w:t xml:space="preserve"> grace period, we are unable to confirm a place at our service for </w:t>
      </w:r>
      <w:r w:rsidR="0079127C">
        <w:t xml:space="preserve">2025 </w:t>
      </w:r>
      <w:r w:rsidRPr="0079127C">
        <w:t>and your child’s name has been removed from our list.</w:t>
      </w:r>
    </w:p>
    <w:p w14:paraId="5AC1E30B" w14:textId="77777777" w:rsidR="00E774C6" w:rsidRPr="0079127C" w:rsidRDefault="00E774C6" w:rsidP="00E774C6">
      <w:r w:rsidRPr="0079127C">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Pr="0079127C" w:rsidRDefault="00E774C6" w:rsidP="00A71C94">
      <w:pPr>
        <w:pStyle w:val="TableAttachmentTextBullet1"/>
      </w:pPr>
      <w:r w:rsidRPr="0079127C">
        <w:t>your doctor</w:t>
      </w:r>
    </w:p>
    <w:p w14:paraId="5C05EB6D" w14:textId="6A5E5DFF" w:rsidR="00E774C6" w:rsidRPr="0079127C" w:rsidRDefault="00E774C6" w:rsidP="00A71C94">
      <w:pPr>
        <w:pStyle w:val="TableAttachmentTextBullet1"/>
      </w:pPr>
      <w:r w:rsidRPr="0079127C">
        <w:t>[insert details of local government immunisation service]</w:t>
      </w:r>
    </w:p>
    <w:p w14:paraId="6A25AA4F" w14:textId="26FC1EC1" w:rsidR="00E774C6" w:rsidRPr="0079127C" w:rsidRDefault="00E774C6" w:rsidP="00A71C94">
      <w:pPr>
        <w:pStyle w:val="TableAttachmentTextBullet1"/>
      </w:pPr>
      <w:r w:rsidRPr="0079127C">
        <w:t>National Immunisation Information Line Tel. 1800 671 811</w:t>
      </w:r>
    </w:p>
    <w:p w14:paraId="42038040" w14:textId="40AC3E92" w:rsidR="00E774C6" w:rsidRPr="0079127C" w:rsidRDefault="00E774C6" w:rsidP="00A71C94">
      <w:pPr>
        <w:pStyle w:val="TableAttachmentTextBullet1"/>
      </w:pPr>
      <w:r w:rsidRPr="0079127C">
        <w:t xml:space="preserve">Australian Immunisation Register: </w:t>
      </w:r>
      <w:hyperlink r:id="rId46" w:history="1">
        <w:r w:rsidR="0046365D" w:rsidRPr="0079127C">
          <w:rPr>
            <w:rStyle w:val="Hyperlink"/>
          </w:rPr>
          <w:t>www.servicesaustralia.gov.au/individuals/services/medicare/australian-immunisation-register</w:t>
        </w:r>
      </w:hyperlink>
    </w:p>
    <w:p w14:paraId="1B5BF224" w14:textId="3DE773AC" w:rsidR="00E774C6" w:rsidRPr="0079127C" w:rsidRDefault="00E774C6" w:rsidP="00A71C94">
      <w:pPr>
        <w:pStyle w:val="TableAttachmentTextBullet1"/>
      </w:pPr>
      <w:r w:rsidRPr="0079127C">
        <w:t xml:space="preserve">Better Health Channel website: </w:t>
      </w:r>
      <w:hyperlink r:id="rId47" w:history="1">
        <w:r w:rsidR="00693F29" w:rsidRPr="0079127C">
          <w:rPr>
            <w:rStyle w:val="Hyperlink"/>
          </w:rPr>
          <w:t>www.betterhealth.vic.gov.au/campaigns/no-jab-no-play</w:t>
        </w:r>
      </w:hyperlink>
    </w:p>
    <w:p w14:paraId="31650F38" w14:textId="59B56542" w:rsidR="00E774C6" w:rsidRPr="0079127C" w:rsidRDefault="00E774C6" w:rsidP="00E774C6">
      <w:r w:rsidRPr="0079127C">
        <w:t xml:space="preserve">Should you wish to re-apply for a place for [insert child’s name], we are happy to accept a new enrolment application accompanied by </w:t>
      </w:r>
      <w:r w:rsidR="000D4B2F" w:rsidRPr="0079127C">
        <w:t xml:space="preserve">an </w:t>
      </w:r>
      <w:r w:rsidRPr="0079127C">
        <w:t xml:space="preserve">AIR </w:t>
      </w:r>
      <w:r w:rsidR="000D4B2F" w:rsidRPr="0079127C">
        <w:t xml:space="preserve">Immunisation </w:t>
      </w:r>
      <w:r w:rsidRPr="0079127C">
        <w:t xml:space="preserve">History Statement. The new application would be considered in line with </w:t>
      </w:r>
      <w:sdt>
        <w:sdt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64400D" w:rsidRPr="0079127C">
            <w:t>Chelsea Heights Kindergarten</w:t>
          </w:r>
        </w:sdtContent>
      </w:sdt>
      <w:r w:rsidRPr="0079127C">
        <w:t xml:space="preserve">’s </w:t>
      </w:r>
      <w:r w:rsidRPr="0079127C">
        <w:rPr>
          <w:rStyle w:val="PolicyNameChar"/>
        </w:rPr>
        <w:t>Enrolment and Orientation policy</w:t>
      </w:r>
      <w:r w:rsidRPr="0079127C">
        <w:t>.</w:t>
      </w:r>
    </w:p>
    <w:p w14:paraId="0D059D68" w14:textId="77777777" w:rsidR="00E774C6" w:rsidRDefault="00E774C6" w:rsidP="00E774C6">
      <w:r w:rsidRPr="0079127C">
        <w:t>Yours sincerely</w:t>
      </w:r>
    </w:p>
    <w:p w14:paraId="2B744BE4" w14:textId="77777777" w:rsidR="00E774C6" w:rsidRPr="0079127C" w:rsidRDefault="00E774C6" w:rsidP="00E774C6">
      <w:r w:rsidRPr="0079127C">
        <w:t>[Insert name]</w:t>
      </w:r>
    </w:p>
    <w:p w14:paraId="27902AA5" w14:textId="77777777" w:rsidR="00E774C6" w:rsidRPr="0079127C" w:rsidRDefault="00E774C6" w:rsidP="00E774C6">
      <w:r w:rsidRPr="0079127C">
        <w:t>[Insert title]</w:t>
      </w:r>
    </w:p>
    <w:sdt>
      <w:sdt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30B224F9" w:rsidR="00E774C6" w:rsidRDefault="0064400D" w:rsidP="00E774C6">
          <w:r w:rsidRPr="0079127C">
            <w:t>Chelsea Heights Kindergarten</w:t>
          </w:r>
        </w:p>
      </w:sdtContent>
    </w:sdt>
    <w:p w14:paraId="30A0FEA7" w14:textId="77777777" w:rsidR="00514590" w:rsidRDefault="00514590" w:rsidP="00221C1B"/>
    <w:p w14:paraId="317BB60A" w14:textId="66DE5881" w:rsidR="00514590" w:rsidRDefault="00194DC5" w:rsidP="008A2CCC">
      <w:pPr>
        <w:pStyle w:val="AttachmentsHeading2"/>
      </w:pPr>
      <w:r>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8"/>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8A2CCC">
      <w:pPr>
        <w:pStyle w:val="subheading"/>
      </w:pPr>
      <w:r>
        <w:t xml:space="preserve">Cancellation of Enrolment </w:t>
      </w:r>
    </w:p>
    <w:p w14:paraId="4D3CBF67" w14:textId="224B7C24" w:rsidR="00693F29" w:rsidRDefault="00693F29" w:rsidP="00693F29">
      <w:r>
        <w:t xml:space="preserve">Families </w:t>
      </w:r>
      <w:r w:rsidRPr="007929E9">
        <w:t>MUST</w:t>
      </w:r>
      <w:r>
        <w:t xml:space="preserve"> notify </w:t>
      </w:r>
      <w:sdt>
        <w:sdt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64400D" w:rsidRPr="0079127C">
            <w:t>Chelsea Heights Kindergarten</w:t>
          </w:r>
        </w:sdtContent>
      </w:sdt>
      <w:r w:rsidRPr="0079127C">
        <w:t xml:space="preserve"> and</w:t>
      </w:r>
      <w:r>
        <w:t xml:space="preserve">/or an Enrolment </w:t>
      </w:r>
      <w:r w:rsidRPr="0079127C">
        <w:t xml:space="preserve">Officer in writing of their intention to cancel their child’s enrolment. Fees will continue to be generated for that place until the </w:t>
      </w:r>
      <w:sdt>
        <w:sdt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64400D" w:rsidRPr="0079127C">
            <w:t>Chelsea Heights Kindergarten</w:t>
          </w:r>
        </w:sdtContent>
      </w:sdt>
      <w:r w:rsidRPr="0079127C">
        <w:t xml:space="preserve"> is</w:t>
      </w:r>
      <w:r>
        <w:t xml:space="preserve">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8A2CCC">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A71C94">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2D3AEA16" w:rsidR="00693F29" w:rsidRDefault="00693F29" w:rsidP="00A71C94">
      <w:pPr>
        <w:pStyle w:val="TableAttachmentTextBullet1"/>
      </w:pPr>
      <w:r>
        <w:t xml:space="preserve">Families are required to </w:t>
      </w:r>
      <w:r w:rsidRPr="0079127C">
        <w:t xml:space="preserve">notify </w:t>
      </w:r>
      <w:sdt>
        <w:sdt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64400D" w:rsidRPr="0079127C">
            <w:t>Chelsea Heights Kindergarten</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A71C94">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A71C94">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A71C94">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A71C94">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A71C94">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A71C94">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79127C">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E03E" w14:textId="77777777" w:rsidR="00F2401B" w:rsidRDefault="00F2401B" w:rsidP="004B56A8">
      <w:r>
        <w:separator/>
      </w:r>
    </w:p>
  </w:endnote>
  <w:endnote w:type="continuationSeparator" w:id="0">
    <w:p w14:paraId="6DD16064" w14:textId="77777777" w:rsidR="00F2401B" w:rsidRDefault="00F2401B" w:rsidP="004B56A8">
      <w:r>
        <w:continuationSeparator/>
      </w:r>
    </w:p>
  </w:endnote>
  <w:endnote w:type="continuationNotice" w:id="1">
    <w:p w14:paraId="06F8762D" w14:textId="77777777" w:rsidR="00F2401B" w:rsidRDefault="00F240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549" w14:textId="77777777" w:rsidR="00510616" w:rsidRDefault="00510616" w:rsidP="00395523">
    <w:pPr>
      <w:pStyle w:val="Footer"/>
    </w:pPr>
    <w:r>
      <w:rPr>
        <w:noProof/>
      </w:rPr>
      <mc:AlternateContent>
        <mc:Choice Requires="wps">
          <w:drawing>
            <wp:anchor distT="45720" distB="45720" distL="114300" distR="114300" simplePos="0" relativeHeight="251658247" behindDoc="1" locked="1" layoutInCell="1" allowOverlap="1" wp14:anchorId="467E042B" wp14:editId="34868922">
              <wp:simplePos x="0" y="0"/>
              <wp:positionH relativeFrom="column">
                <wp:posOffset>840740</wp:posOffset>
              </wp:positionH>
              <wp:positionV relativeFrom="bottomMargin">
                <wp:align>top</wp:align>
              </wp:positionV>
              <wp:extent cx="4586605" cy="724535"/>
              <wp:effectExtent l="0" t="0" r="4445" b="0"/>
              <wp:wrapTight wrapText="bothSides">
                <wp:wrapPolygon edited="0">
                  <wp:start x="0" y="0"/>
                  <wp:lineTo x="0" y="21013"/>
                  <wp:lineTo x="21531" y="21013"/>
                  <wp:lineTo x="21531"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724535"/>
                      </a:xfrm>
                      <a:prstGeom prst="rect">
                        <a:avLst/>
                      </a:prstGeom>
                      <a:solidFill>
                        <a:srgbClr val="FFFFFF"/>
                      </a:solidFill>
                      <a:ln w="9525">
                        <a:noFill/>
                        <a:miter lim="800000"/>
                        <a:headEnd/>
                        <a:tailEnd/>
                      </a:ln>
                    </wps:spPr>
                    <wps:txbx>
                      <w:txbxContent>
                        <w:p w14:paraId="2376706D" w14:textId="06A6842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64400D">
                            <w:rPr>
                              <w:rStyle w:val="FooterChar"/>
                            </w:rPr>
                            <w:t xml:space="preserve"> May 2024</w:t>
                          </w:r>
                        </w:p>
                        <w:p w14:paraId="11C3C763" w14:textId="14AEB00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4400D">
                            <w:rPr>
                              <w:noProof/>
                            </w:rPr>
                            <w:t>2024</w:t>
                          </w:r>
                          <w:r w:rsidR="00395523">
                            <w:fldChar w:fldCharType="end"/>
                          </w:r>
                          <w:r>
                            <w:t xml:space="preserve"> </w:t>
                          </w:r>
                          <w:r w:rsidR="0064400D">
                            <w:t>Chelsea Heights Kindergarten</w:t>
                          </w:r>
                          <w:r>
                            <w:t xml:space="preserve"> | Telephone 03 9</w:t>
                          </w:r>
                          <w:r w:rsidR="0064400D">
                            <w:t>772 8080</w:t>
                          </w:r>
                        </w:p>
                        <w:p w14:paraId="1EC4E6E0" w14:textId="3DB5CE5F" w:rsidR="00510616" w:rsidRPr="00F359D9" w:rsidRDefault="00510616" w:rsidP="00395523">
                          <w:pPr>
                            <w:pStyle w:val="Footer"/>
                          </w:pPr>
                          <w:r>
                            <w:t xml:space="preserve">Email </w:t>
                          </w:r>
                          <w:hyperlink r:id="rId1" w:history="1">
                            <w:r w:rsidR="0064400D" w:rsidRPr="00640D30">
                              <w:rPr>
                                <w:rStyle w:val="Hyperlink"/>
                              </w:rPr>
                              <w:t>policies@chelseaheightskinder.vic.edu.au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1" type="#_x0000_t202" style="position:absolute;margin-left:66.2pt;margin-top:0;width:361.15pt;height:57.05pt;z-index:-251658233;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" stroked="f">
              <v:textbox>
                <w:txbxContent>
                  <w:p w14:paraId="2376706D" w14:textId="06A6842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64400D">
                      <w:rPr>
                        <w:rStyle w:val="FooterChar"/>
                      </w:rPr>
                      <w:t xml:space="preserve"> May 2024</w:t>
                    </w:r>
                  </w:p>
                  <w:p w14:paraId="11C3C763" w14:textId="14AEB005" w:rsidR="00510616"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4400D">
                      <w:rPr>
                        <w:noProof/>
                      </w:rPr>
                      <w:t>2024</w:t>
                    </w:r>
                    <w:r w:rsidR="00395523">
                      <w:fldChar w:fldCharType="end"/>
                    </w:r>
                    <w:r>
                      <w:t xml:space="preserve"> </w:t>
                    </w:r>
                    <w:r w:rsidR="0064400D">
                      <w:t>Chelsea Heights Kindergarten</w:t>
                    </w:r>
                    <w:r>
                      <w:t xml:space="preserve"> | Telephone 03 9</w:t>
                    </w:r>
                    <w:r w:rsidR="0064400D">
                      <w:t>772 8080</w:t>
                    </w:r>
                  </w:p>
                  <w:p w14:paraId="1EC4E6E0" w14:textId="3DB5CE5F" w:rsidR="00510616" w:rsidRPr="00F359D9" w:rsidRDefault="00510616" w:rsidP="00395523">
                    <w:pPr>
                      <w:pStyle w:val="Footer"/>
                    </w:pPr>
                    <w:r>
                      <w:t xml:space="preserve">Email </w:t>
                    </w:r>
                    <w:hyperlink r:id="rId2" w:history="1">
                      <w:r w:rsidR="0064400D" w:rsidRPr="00640D30">
                        <w:rPr>
                          <w:rStyle w:val="Hyperlink"/>
                        </w:rPr>
                        <w:t>policies@chelseaheightskinder.vic.edu.au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CBD5CD1" wp14:editId="2522D901">
          <wp:simplePos x="0" y="0"/>
          <wp:positionH relativeFrom="margin">
            <wp:posOffset>5565139</wp:posOffset>
          </wp:positionH>
          <wp:positionV relativeFrom="page">
            <wp:posOffset>9858375</wp:posOffset>
          </wp:positionV>
          <wp:extent cx="690727" cy="666115"/>
          <wp:effectExtent l="0" t="0" r="0" b="635"/>
          <wp:wrapNone/>
          <wp:docPr id="193532210" name="Picture 19353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2210" name="Picture 193532210"/>
                  <pic:cNvPicPr/>
                </pic:nvPicPr>
                <pic:blipFill>
                  <a:blip r:embed="rId3">
                    <a:extLst>
                      <a:ext uri="{28A0092B-C50C-407E-A947-70E740481C1C}">
                        <a14:useLocalDpi xmlns:a14="http://schemas.microsoft.com/office/drawing/2010/main" val="0"/>
                      </a:ext>
                    </a:extLst>
                  </a:blip>
                  <a:stretch>
                    <a:fillRect/>
                  </a:stretch>
                </pic:blipFill>
                <pic:spPr>
                  <a:xfrm>
                    <a:off x="0" y="0"/>
                    <a:ext cx="696430" cy="67161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2E78D9F6" w:rsidR="00510616" w:rsidRDefault="003E32B4" w:rsidP="00395523">
    <w:pPr>
      <w:pStyle w:val="Footer"/>
    </w:pPr>
    <w:r>
      <w:rPr>
        <w:noProof/>
      </w:rPr>
      <mc:AlternateContent>
        <mc:Choice Requires="wps">
          <w:drawing>
            <wp:anchor distT="0" distB="0" distL="114300" distR="114300" simplePos="0" relativeHeight="251660295" behindDoc="0" locked="0" layoutInCell="1" allowOverlap="1" wp14:anchorId="6D4E8DA1" wp14:editId="69865F7B">
              <wp:simplePos x="0" y="0"/>
              <wp:positionH relativeFrom="margin">
                <wp:align>center</wp:align>
              </wp:positionH>
              <wp:positionV relativeFrom="paragraph">
                <wp:posOffset>243914</wp:posOffset>
              </wp:positionV>
              <wp:extent cx="3086100" cy="200025"/>
              <wp:effectExtent l="0" t="0" r="0" b="1270"/>
              <wp:wrapNone/>
              <wp:docPr id="13854405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E9EDDC3" w14:textId="77777777" w:rsidR="003E32B4" w:rsidRDefault="003E32B4" w:rsidP="003E32B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8DA1" id="Text Box 1" o:spid="_x0000_s1032" type="#_x0000_t202" style="position:absolute;margin-left:0;margin-top:19.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5E9EDDC3" w14:textId="77777777" w:rsidR="003E32B4" w:rsidRDefault="003E32B4" w:rsidP="003E32B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187" w14:textId="77777777" w:rsidR="00510616" w:rsidRDefault="00510616" w:rsidP="00395523">
    <w:pPr>
      <w:pStyle w:val="Footer"/>
    </w:pPr>
    <w:r>
      <w:rPr>
        <w:noProof/>
      </w:rPr>
      <mc:AlternateContent>
        <mc:Choice Requires="wps">
          <w:drawing>
            <wp:anchor distT="45720" distB="45720" distL="114300" distR="114300" simplePos="0" relativeHeight="251658245" behindDoc="1" locked="1" layoutInCell="1" allowOverlap="1" wp14:anchorId="0B095220" wp14:editId="4084F5A5">
              <wp:simplePos x="0" y="0"/>
              <wp:positionH relativeFrom="column">
                <wp:posOffset>746125</wp:posOffset>
              </wp:positionH>
              <wp:positionV relativeFrom="bottomMargin">
                <wp:align>top</wp:align>
              </wp:positionV>
              <wp:extent cx="3976370" cy="619125"/>
              <wp:effectExtent l="0" t="0" r="5080" b="9525"/>
              <wp:wrapTight wrapText="bothSides">
                <wp:wrapPolygon edited="0">
                  <wp:start x="0" y="0"/>
                  <wp:lineTo x="0" y="21268"/>
                  <wp:lineTo x="21524" y="21268"/>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370" cy="619125"/>
                      </a:xfrm>
                      <a:prstGeom prst="rect">
                        <a:avLst/>
                      </a:prstGeom>
                      <a:solidFill>
                        <a:srgbClr val="FFFFFF"/>
                      </a:solidFill>
                      <a:ln w="9525">
                        <a:noFill/>
                        <a:miter lim="800000"/>
                        <a:headEnd/>
                        <a:tailEnd/>
                      </a:ln>
                    </wps:spPr>
                    <wps:txbx>
                      <w:txbxContent>
                        <w:p w14:paraId="111F40C6" w14:textId="49BD46FA"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4400D">
                            <w:rPr>
                              <w:rStyle w:val="FooterChar"/>
                              <w:noProof/>
                            </w:rPr>
                            <w:t>May</w:t>
                          </w:r>
                          <w:r w:rsidR="0064400D">
                            <w:rPr>
                              <w:rStyle w:val="FooterChar"/>
                              <w:noProof/>
                            </w:rPr>
                            <w:t xml:space="preserve"> 24</w:t>
                          </w:r>
                          <w:r w:rsidR="00510616">
                            <w:rPr>
                              <w:rStyle w:val="FooterChar"/>
                            </w:rPr>
                            <w:fldChar w:fldCharType="end"/>
                          </w:r>
                        </w:p>
                        <w:p w14:paraId="016DA2F8" w14:textId="77777777" w:rsidR="0064400D"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4400D">
                            <w:rPr>
                              <w:noProof/>
                            </w:rPr>
                            <w:t>2024</w:t>
                          </w:r>
                          <w:r w:rsidR="00395523">
                            <w:fldChar w:fldCharType="end"/>
                          </w:r>
                          <w:r>
                            <w:t xml:space="preserve"> </w:t>
                          </w:r>
                          <w:r w:rsidR="0064400D">
                            <w:t>Chelsea Heights Kindergarten</w:t>
                          </w:r>
                          <w:r>
                            <w:t xml:space="preserve"> | Telephone 03 </w:t>
                          </w:r>
                          <w:r w:rsidR="0064400D">
                            <w:t xml:space="preserve">9772 8080 </w:t>
                          </w:r>
                        </w:p>
                        <w:p w14:paraId="08052337" w14:textId="5BC075A2" w:rsidR="00510616" w:rsidRDefault="00510616" w:rsidP="00395523">
                          <w:pPr>
                            <w:pStyle w:val="Footer"/>
                          </w:pPr>
                          <w:r>
                            <w:t xml:space="preserve">Email </w:t>
                          </w:r>
                          <w:hyperlink r:id="rId1" w:history="1">
                            <w:r w:rsidR="0064400D" w:rsidRPr="00640D30">
                              <w:rPr>
                                <w:rStyle w:val="Hyperlink"/>
                              </w:rPr>
                              <w:t>policies@chelseaheightskinder.vic.edu.au</w:t>
                            </w:r>
                          </w:hyperlink>
                        </w:p>
                        <w:p w14:paraId="29B199C4" w14:textId="77777777" w:rsidR="0064400D" w:rsidRDefault="0064400D" w:rsidP="00395523">
                          <w:pPr>
                            <w:pStyle w:val="Footer"/>
                          </w:pPr>
                        </w:p>
                        <w:p w14:paraId="075EFCB0" w14:textId="77777777" w:rsidR="0064400D" w:rsidRPr="00F359D9" w:rsidRDefault="0064400D" w:rsidP="00395523">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4" type="#_x0000_t202" style="position:absolute;margin-left:58.75pt;margin-top:0;width:313.1pt;height:48.75pt;z-index:-251658235;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" stroked="f">
              <v:textbox>
                <w:txbxContent>
                  <w:p w14:paraId="111F40C6" w14:textId="49BD46FA"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64400D">
                      <w:rPr>
                        <w:rStyle w:val="FooterChar"/>
                        <w:noProof/>
                      </w:rPr>
                      <w:t>May</w:t>
                    </w:r>
                    <w:r w:rsidR="0064400D">
                      <w:rPr>
                        <w:rStyle w:val="FooterChar"/>
                        <w:noProof/>
                      </w:rPr>
                      <w:t xml:space="preserve"> 24</w:t>
                    </w:r>
                    <w:r w:rsidR="00510616">
                      <w:rPr>
                        <w:rStyle w:val="FooterChar"/>
                      </w:rPr>
                      <w:fldChar w:fldCharType="end"/>
                    </w:r>
                  </w:p>
                  <w:p w14:paraId="016DA2F8" w14:textId="77777777" w:rsidR="0064400D" w:rsidRDefault="00510616" w:rsidP="00395523">
                    <w:pPr>
                      <w:pStyle w:val="Footer"/>
                    </w:pPr>
                    <w:r>
                      <w:t xml:space="preserve">© </w:t>
                    </w:r>
                    <w:r w:rsidR="00395523">
                      <w:fldChar w:fldCharType="begin"/>
                    </w:r>
                    <w:r w:rsidR="00395523">
                      <w:instrText xml:space="preserve"> DATE  \@ "yyyy"  \* MERGEFORMAT </w:instrText>
                    </w:r>
                    <w:r w:rsidR="00395523">
                      <w:fldChar w:fldCharType="separate"/>
                    </w:r>
                    <w:r w:rsidR="0064400D">
                      <w:rPr>
                        <w:noProof/>
                      </w:rPr>
                      <w:t>2024</w:t>
                    </w:r>
                    <w:r w:rsidR="00395523">
                      <w:fldChar w:fldCharType="end"/>
                    </w:r>
                    <w:r>
                      <w:t xml:space="preserve"> </w:t>
                    </w:r>
                    <w:r w:rsidR="0064400D">
                      <w:t>Chelsea Heights Kindergarten</w:t>
                    </w:r>
                    <w:r>
                      <w:t xml:space="preserve"> | Telephone 03 </w:t>
                    </w:r>
                    <w:r w:rsidR="0064400D">
                      <w:t xml:space="preserve">9772 8080 </w:t>
                    </w:r>
                  </w:p>
                  <w:p w14:paraId="08052337" w14:textId="5BC075A2" w:rsidR="00510616" w:rsidRDefault="00510616" w:rsidP="00395523">
                    <w:pPr>
                      <w:pStyle w:val="Footer"/>
                    </w:pPr>
                    <w:r>
                      <w:t xml:space="preserve">Email </w:t>
                    </w:r>
                    <w:hyperlink r:id="rId2" w:history="1">
                      <w:r w:rsidR="0064400D" w:rsidRPr="00640D30">
                        <w:rPr>
                          <w:rStyle w:val="Hyperlink"/>
                        </w:rPr>
                        <w:t>policies@chelseaheightskinder.vic.edu.au</w:t>
                      </w:r>
                    </w:hyperlink>
                  </w:p>
                  <w:p w14:paraId="29B199C4" w14:textId="77777777" w:rsidR="0064400D" w:rsidRDefault="0064400D" w:rsidP="00395523">
                    <w:pPr>
                      <w:pStyle w:val="Footer"/>
                    </w:pPr>
                  </w:p>
                  <w:p w14:paraId="075EFCB0" w14:textId="77777777" w:rsidR="0064400D" w:rsidRPr="00F359D9" w:rsidRDefault="0064400D" w:rsidP="00395523">
                    <w:pPr>
                      <w:pStyle w:val="Footer"/>
                    </w:pPr>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3D653F8" wp14:editId="4D3F971B">
          <wp:simplePos x="0" y="0"/>
          <wp:positionH relativeFrom="margin">
            <wp:posOffset>5479415</wp:posOffset>
          </wp:positionH>
          <wp:positionV relativeFrom="bottomMargin">
            <wp:align>top</wp:align>
          </wp:positionV>
          <wp:extent cx="781050" cy="753110"/>
          <wp:effectExtent l="0" t="0" r="0" b="8890"/>
          <wp:wrapNone/>
          <wp:docPr id="1665395997" name="Picture 166539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95997" name="Picture 1665395997"/>
                  <pic:cNvPicPr/>
                </pic:nvPicPr>
                <pic:blipFill>
                  <a:blip r:embed="rId3">
                    <a:extLst>
                      <a:ext uri="{28A0092B-C50C-407E-A947-70E740481C1C}">
                        <a14:useLocalDpi xmlns:a14="http://schemas.microsoft.com/office/drawing/2010/main" val="0"/>
                      </a:ext>
                    </a:extLst>
                  </a:blip>
                  <a:stretch>
                    <a:fillRect/>
                  </a:stretch>
                </pic:blipFill>
                <pic:spPr>
                  <a:xfrm>
                    <a:off x="0" y="0"/>
                    <a:ext cx="781050" cy="75311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4911944" w:rsidR="00510616" w:rsidRDefault="005419CA" w:rsidP="00395523">
    <w:pPr>
      <w:pStyle w:val="Footer"/>
    </w:pPr>
    <w:r>
      <w:rPr>
        <w:noProof/>
      </w:rPr>
      <mc:AlternateContent>
        <mc:Choice Requires="wps">
          <w:drawing>
            <wp:anchor distT="0" distB="0" distL="114300" distR="114300" simplePos="0" relativeHeight="251657215" behindDoc="0" locked="0" layoutInCell="1" allowOverlap="1" wp14:anchorId="4D82E5E3" wp14:editId="152C14B5">
              <wp:simplePos x="0" y="0"/>
              <wp:positionH relativeFrom="margin">
                <wp:align>center</wp:align>
              </wp:positionH>
              <wp:positionV relativeFrom="paragraph">
                <wp:posOffset>222648</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BBB7AF4" w14:textId="77777777" w:rsidR="005419CA" w:rsidRDefault="005419CA" w:rsidP="005419C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82E5E3" id="_x0000_s1035" type="#_x0000_t202" style="position:absolute;margin-left:0;margin-top:17.5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L9w4BnbAAAABgEAAA8AAAAAAAAAAAAAAAAArgQAAGRycy9kb3ducmV2LnhtbFBLBQYA&#10;AAAABAAEAPMAAAC2BQAAAAA=&#10;" stroked="f">
              <v:textbox style="mso-fit-shape-to-text:t">
                <w:txbxContent>
                  <w:p w14:paraId="1BBB7AF4" w14:textId="77777777" w:rsidR="005419CA" w:rsidRDefault="005419CA" w:rsidP="005419C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04A65" w14:textId="77777777" w:rsidR="00F2401B" w:rsidRDefault="00F2401B" w:rsidP="004B56A8">
      <w:r>
        <w:separator/>
      </w:r>
    </w:p>
  </w:footnote>
  <w:footnote w:type="continuationSeparator" w:id="0">
    <w:p w14:paraId="339962CB" w14:textId="77777777" w:rsidR="00F2401B" w:rsidRDefault="00F2401B" w:rsidP="004B56A8">
      <w:r>
        <w:continuationSeparator/>
      </w:r>
    </w:p>
  </w:footnote>
  <w:footnote w:type="continuationNotice" w:id="1">
    <w:p w14:paraId="462340AE" w14:textId="77777777" w:rsidR="00F2401B" w:rsidRDefault="00F240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B8D" w14:textId="77777777" w:rsidR="00510616" w:rsidRDefault="00510616">
    <w:pPr>
      <w:pStyle w:val="Header"/>
    </w:pPr>
    <w:r>
      <w:rPr>
        <w:noProof/>
      </w:rPr>
      <w:drawing>
        <wp:anchor distT="0" distB="0" distL="114300" distR="114300" simplePos="0" relativeHeight="251658243"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25788325" name="Picture 3257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EA0D" w14:textId="77777777" w:rsidR="00510616" w:rsidRDefault="00510616">
    <w:pPr>
      <w:pStyle w:val="Header"/>
    </w:pPr>
    <w:r>
      <w:rPr>
        <w:noProof/>
      </w:rPr>
      <mc:AlternateContent>
        <mc:Choice Requires="wps">
          <w:drawing>
            <wp:anchor distT="45720" distB="45720" distL="114300" distR="114300" simplePos="0" relativeHeight="251658242"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08F9F8A0" w:rsidR="00510616" w:rsidRPr="004B56A8" w:rsidRDefault="00510616" w:rsidP="00E47AEF">
                          <w:pPr>
                            <w:pStyle w:val="PolicySub-Title"/>
                          </w:pPr>
                          <w:r>
                            <w:t xml:space="preserve">qUALITY AREA 6 | </w:t>
                          </w:r>
                          <w:r>
                            <w:rPr>
                              <w:rFonts w:ascii="Juhl" w:hAnsi="Juhl"/>
                            </w:rPr>
                            <w:t xml:space="preserve">ELAA version </w:t>
                          </w:r>
                          <w:r w:rsidRPr="00557C39">
                            <w:rPr>
                              <w:rFonts w:ascii="Juhl" w:hAnsi="Juhl"/>
                            </w:rPr>
                            <w:t>1.</w:t>
                          </w:r>
                          <w:r w:rsidR="00E47AEF" w:rsidRPr="00557C39">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3" type="#_x0000_t202" style="position:absolute;margin-left:-2.85pt;margin-top:34.3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08F9F8A0" w:rsidR="00510616" w:rsidRPr="004B56A8" w:rsidRDefault="00510616" w:rsidP="00E47AEF">
                    <w:pPr>
                      <w:pStyle w:val="PolicySub-Title"/>
                    </w:pPr>
                    <w:r>
                      <w:t xml:space="preserve">qUALITY AREA 6 | </w:t>
                    </w:r>
                    <w:r>
                      <w:rPr>
                        <w:rFonts w:ascii="Juhl" w:hAnsi="Juhl"/>
                      </w:rPr>
                      <w:t xml:space="preserve">ELAA version </w:t>
                    </w:r>
                    <w:r w:rsidRPr="00557C39">
                      <w:rPr>
                        <w:rFonts w:ascii="Juhl" w:hAnsi="Juhl"/>
                      </w:rPr>
                      <w:t>1.</w:t>
                    </w:r>
                    <w:r w:rsidR="00E47AEF" w:rsidRPr="00557C39">
                      <w:rPr>
                        <w:rFonts w:ascii="Juhl" w:hAnsi="Juhl"/>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981264509" name="Picture 198126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977F" w14:textId="77777777" w:rsidR="00510616" w:rsidRDefault="00510616">
    <w:pPr>
      <w:pStyle w:val="Header"/>
    </w:pPr>
    <w:r>
      <w:rPr>
        <w:noProof/>
      </w:rPr>
      <w:drawing>
        <wp:anchor distT="0" distB="0" distL="114300" distR="114300" simplePos="0" relativeHeight="251658241"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963932188" name="Picture 19639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C042221A"/>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37E80FC2"/>
    <w:lvl w:ilvl="0" w:tplc="03E0E54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DB634F"/>
    <w:multiLevelType w:val="multilevel"/>
    <w:tmpl w:val="3B520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530EF2"/>
    <w:multiLevelType w:val="multilevel"/>
    <w:tmpl w:val="D6DAE8A8"/>
    <w:numStyleLink w:val="TableAttachment"/>
  </w:abstractNum>
  <w:abstractNum w:abstractNumId="16"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2"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8"/>
  </w:num>
  <w:num w:numId="2" w16cid:durableId="1650818259">
    <w:abstractNumId w:val="19"/>
  </w:num>
  <w:num w:numId="3" w16cid:durableId="1586454852">
    <w:abstractNumId w:val="0"/>
  </w:num>
  <w:num w:numId="4" w16cid:durableId="2109621264">
    <w:abstractNumId w:val="14"/>
  </w:num>
  <w:num w:numId="5" w16cid:durableId="865097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5"/>
  </w:num>
  <w:num w:numId="10" w16cid:durableId="1721395001">
    <w:abstractNumId w:val="10"/>
  </w:num>
  <w:num w:numId="11" w16cid:durableId="2007004910">
    <w:abstractNumId w:val="1"/>
  </w:num>
  <w:num w:numId="12" w16cid:durableId="1603757175">
    <w:abstractNumId w:val="1"/>
  </w:num>
  <w:num w:numId="13" w16cid:durableId="956646040">
    <w:abstractNumId w:val="15"/>
  </w:num>
  <w:num w:numId="14" w16cid:durableId="1921015536">
    <w:abstractNumId w:val="15"/>
  </w:num>
  <w:num w:numId="15" w16cid:durableId="494684181">
    <w:abstractNumId w:val="15"/>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22"/>
  </w:num>
  <w:num w:numId="21" w16cid:durableId="2061661608">
    <w:abstractNumId w:val="11"/>
  </w:num>
  <w:num w:numId="22" w16cid:durableId="762410585">
    <w:abstractNumId w:val="26"/>
  </w:num>
  <w:num w:numId="23" w16cid:durableId="1699156254">
    <w:abstractNumId w:val="24"/>
  </w:num>
  <w:num w:numId="24" w16cid:durableId="1023243287">
    <w:abstractNumId w:val="16"/>
  </w:num>
  <w:num w:numId="25" w16cid:durableId="1399981157">
    <w:abstractNumId w:val="20"/>
  </w:num>
  <w:num w:numId="26" w16cid:durableId="1836802237">
    <w:abstractNumId w:val="25"/>
  </w:num>
  <w:num w:numId="27" w16cid:durableId="116925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7"/>
  </w:num>
  <w:num w:numId="30" w16cid:durableId="263927176">
    <w:abstractNumId w:val="23"/>
  </w:num>
  <w:num w:numId="31" w16cid:durableId="357893166">
    <w:abstractNumId w:val="2"/>
  </w:num>
  <w:num w:numId="32" w16cid:durableId="1011374625">
    <w:abstractNumId w:val="21"/>
  </w:num>
  <w:num w:numId="33" w16cid:durableId="1186675854">
    <w:abstractNumId w:val="1"/>
  </w:num>
  <w:num w:numId="34" w16cid:durableId="1989242658">
    <w:abstractNumId w:val="13"/>
  </w:num>
  <w:num w:numId="35" w16cid:durableId="1160731802">
    <w:abstractNumId w:val="8"/>
  </w:num>
  <w:num w:numId="36" w16cid:durableId="364597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1DBA"/>
    <w:rsid w:val="000250E6"/>
    <w:rsid w:val="00027192"/>
    <w:rsid w:val="00030E65"/>
    <w:rsid w:val="00030EEA"/>
    <w:rsid w:val="0003122C"/>
    <w:rsid w:val="000313F1"/>
    <w:rsid w:val="00031B7E"/>
    <w:rsid w:val="0003206D"/>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A7A"/>
    <w:rsid w:val="000C0387"/>
    <w:rsid w:val="000C1484"/>
    <w:rsid w:val="000C1543"/>
    <w:rsid w:val="000C1ADE"/>
    <w:rsid w:val="000C25C3"/>
    <w:rsid w:val="000C2B63"/>
    <w:rsid w:val="000C5E9B"/>
    <w:rsid w:val="000C5FAE"/>
    <w:rsid w:val="000C7589"/>
    <w:rsid w:val="000D0F5E"/>
    <w:rsid w:val="000D2A4D"/>
    <w:rsid w:val="000D41A2"/>
    <w:rsid w:val="000D4705"/>
    <w:rsid w:val="000D4B2F"/>
    <w:rsid w:val="000D5FC7"/>
    <w:rsid w:val="000D6061"/>
    <w:rsid w:val="000D66F0"/>
    <w:rsid w:val="000E00E2"/>
    <w:rsid w:val="000E2012"/>
    <w:rsid w:val="000E2EB3"/>
    <w:rsid w:val="000E3641"/>
    <w:rsid w:val="000E7C9D"/>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2D84"/>
    <w:rsid w:val="00144A3D"/>
    <w:rsid w:val="00146EEF"/>
    <w:rsid w:val="00147E1F"/>
    <w:rsid w:val="00150030"/>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30E2"/>
    <w:rsid w:val="001B630C"/>
    <w:rsid w:val="001B6B7B"/>
    <w:rsid w:val="001B6DE5"/>
    <w:rsid w:val="001C11C6"/>
    <w:rsid w:val="001C155D"/>
    <w:rsid w:val="001C2AAB"/>
    <w:rsid w:val="001C321F"/>
    <w:rsid w:val="001C376C"/>
    <w:rsid w:val="001C572F"/>
    <w:rsid w:val="001C6A7E"/>
    <w:rsid w:val="001D025D"/>
    <w:rsid w:val="001D240C"/>
    <w:rsid w:val="001D28FF"/>
    <w:rsid w:val="001D4A13"/>
    <w:rsid w:val="001D545F"/>
    <w:rsid w:val="001D54F4"/>
    <w:rsid w:val="001D6E1B"/>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B5B"/>
    <w:rsid w:val="00226AE2"/>
    <w:rsid w:val="00227974"/>
    <w:rsid w:val="00231548"/>
    <w:rsid w:val="0023165A"/>
    <w:rsid w:val="0023199E"/>
    <w:rsid w:val="00231A33"/>
    <w:rsid w:val="00232329"/>
    <w:rsid w:val="002329B7"/>
    <w:rsid w:val="00232F7B"/>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8EA"/>
    <w:rsid w:val="00262F33"/>
    <w:rsid w:val="00263C81"/>
    <w:rsid w:val="0026593B"/>
    <w:rsid w:val="00266AEB"/>
    <w:rsid w:val="002700C1"/>
    <w:rsid w:val="002702CC"/>
    <w:rsid w:val="002710F9"/>
    <w:rsid w:val="002712AB"/>
    <w:rsid w:val="0027181E"/>
    <w:rsid w:val="00275CAE"/>
    <w:rsid w:val="002768A5"/>
    <w:rsid w:val="00276BF1"/>
    <w:rsid w:val="00277633"/>
    <w:rsid w:val="00280AE4"/>
    <w:rsid w:val="0028163B"/>
    <w:rsid w:val="002827DB"/>
    <w:rsid w:val="00282FF8"/>
    <w:rsid w:val="00284376"/>
    <w:rsid w:val="00284A89"/>
    <w:rsid w:val="0028582D"/>
    <w:rsid w:val="002859D6"/>
    <w:rsid w:val="00286349"/>
    <w:rsid w:val="00286D2D"/>
    <w:rsid w:val="0028724C"/>
    <w:rsid w:val="00287285"/>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C094D"/>
    <w:rsid w:val="002C0C5D"/>
    <w:rsid w:val="002C1A73"/>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7C8"/>
    <w:rsid w:val="002F1825"/>
    <w:rsid w:val="002F1906"/>
    <w:rsid w:val="002F4117"/>
    <w:rsid w:val="002F5783"/>
    <w:rsid w:val="002F6792"/>
    <w:rsid w:val="002F6CD0"/>
    <w:rsid w:val="003007C2"/>
    <w:rsid w:val="003023F0"/>
    <w:rsid w:val="003024EA"/>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140"/>
    <w:rsid w:val="00332FE1"/>
    <w:rsid w:val="00333D2E"/>
    <w:rsid w:val="00334E30"/>
    <w:rsid w:val="00335C8D"/>
    <w:rsid w:val="00335D28"/>
    <w:rsid w:val="00340B8E"/>
    <w:rsid w:val="00341A0B"/>
    <w:rsid w:val="003426BA"/>
    <w:rsid w:val="00343857"/>
    <w:rsid w:val="00345B18"/>
    <w:rsid w:val="00346EAD"/>
    <w:rsid w:val="00347C24"/>
    <w:rsid w:val="00351129"/>
    <w:rsid w:val="003516BA"/>
    <w:rsid w:val="00353AD5"/>
    <w:rsid w:val="00355112"/>
    <w:rsid w:val="00355C8F"/>
    <w:rsid w:val="00357B59"/>
    <w:rsid w:val="00361942"/>
    <w:rsid w:val="00362FD7"/>
    <w:rsid w:val="003637E8"/>
    <w:rsid w:val="00367C3C"/>
    <w:rsid w:val="00373D69"/>
    <w:rsid w:val="00374E30"/>
    <w:rsid w:val="0037523F"/>
    <w:rsid w:val="0037555C"/>
    <w:rsid w:val="003763CA"/>
    <w:rsid w:val="00376F13"/>
    <w:rsid w:val="00377EFD"/>
    <w:rsid w:val="00380E60"/>
    <w:rsid w:val="00381FBD"/>
    <w:rsid w:val="00382B21"/>
    <w:rsid w:val="00382EA6"/>
    <w:rsid w:val="003833EA"/>
    <w:rsid w:val="00383C21"/>
    <w:rsid w:val="00384CB0"/>
    <w:rsid w:val="0038523F"/>
    <w:rsid w:val="00386FE7"/>
    <w:rsid w:val="00387EE1"/>
    <w:rsid w:val="00391C34"/>
    <w:rsid w:val="00394FF3"/>
    <w:rsid w:val="00395523"/>
    <w:rsid w:val="00396A21"/>
    <w:rsid w:val="003A11C6"/>
    <w:rsid w:val="003A1527"/>
    <w:rsid w:val="003A2144"/>
    <w:rsid w:val="003A3326"/>
    <w:rsid w:val="003A3A38"/>
    <w:rsid w:val="003A43F9"/>
    <w:rsid w:val="003A5064"/>
    <w:rsid w:val="003A6021"/>
    <w:rsid w:val="003A7EC0"/>
    <w:rsid w:val="003A7FC1"/>
    <w:rsid w:val="003B0847"/>
    <w:rsid w:val="003B359E"/>
    <w:rsid w:val="003B3FB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2EE8"/>
    <w:rsid w:val="003D35F2"/>
    <w:rsid w:val="003D3F47"/>
    <w:rsid w:val="003D4138"/>
    <w:rsid w:val="003D5467"/>
    <w:rsid w:val="003D5C37"/>
    <w:rsid w:val="003D6E59"/>
    <w:rsid w:val="003E0DD2"/>
    <w:rsid w:val="003E16DC"/>
    <w:rsid w:val="003E21BF"/>
    <w:rsid w:val="003E2F59"/>
    <w:rsid w:val="003E32B4"/>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994"/>
    <w:rsid w:val="003F5E7C"/>
    <w:rsid w:val="003F7053"/>
    <w:rsid w:val="004019B0"/>
    <w:rsid w:val="0040256B"/>
    <w:rsid w:val="004032A9"/>
    <w:rsid w:val="0040378D"/>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28C5"/>
    <w:rsid w:val="00424213"/>
    <w:rsid w:val="00424AF7"/>
    <w:rsid w:val="00424BE5"/>
    <w:rsid w:val="00430E2F"/>
    <w:rsid w:val="0043280B"/>
    <w:rsid w:val="00434C35"/>
    <w:rsid w:val="00434D8A"/>
    <w:rsid w:val="00434DEE"/>
    <w:rsid w:val="00437590"/>
    <w:rsid w:val="00437E9A"/>
    <w:rsid w:val="00440241"/>
    <w:rsid w:val="004409C6"/>
    <w:rsid w:val="00441F7D"/>
    <w:rsid w:val="00442434"/>
    <w:rsid w:val="00446690"/>
    <w:rsid w:val="00446781"/>
    <w:rsid w:val="00447690"/>
    <w:rsid w:val="00451450"/>
    <w:rsid w:val="00451A9D"/>
    <w:rsid w:val="004539CB"/>
    <w:rsid w:val="00453EF7"/>
    <w:rsid w:val="0045413E"/>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F53"/>
    <w:rsid w:val="00492B48"/>
    <w:rsid w:val="00492C75"/>
    <w:rsid w:val="00493AF0"/>
    <w:rsid w:val="00493D04"/>
    <w:rsid w:val="00493D7C"/>
    <w:rsid w:val="004958E3"/>
    <w:rsid w:val="00496C86"/>
    <w:rsid w:val="004A0802"/>
    <w:rsid w:val="004A2710"/>
    <w:rsid w:val="004A7B1C"/>
    <w:rsid w:val="004A7F24"/>
    <w:rsid w:val="004B06F2"/>
    <w:rsid w:val="004B0A89"/>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9CA"/>
    <w:rsid w:val="00541C31"/>
    <w:rsid w:val="00543A40"/>
    <w:rsid w:val="0054524F"/>
    <w:rsid w:val="00546A1C"/>
    <w:rsid w:val="00546E22"/>
    <w:rsid w:val="00546F12"/>
    <w:rsid w:val="0055010D"/>
    <w:rsid w:val="00556BDA"/>
    <w:rsid w:val="005575C5"/>
    <w:rsid w:val="00557C39"/>
    <w:rsid w:val="0056021B"/>
    <w:rsid w:val="00560D1D"/>
    <w:rsid w:val="00561105"/>
    <w:rsid w:val="00561E5E"/>
    <w:rsid w:val="00563999"/>
    <w:rsid w:val="0056561B"/>
    <w:rsid w:val="00565D17"/>
    <w:rsid w:val="00566B7B"/>
    <w:rsid w:val="0056731A"/>
    <w:rsid w:val="005735A8"/>
    <w:rsid w:val="005745FD"/>
    <w:rsid w:val="005775DF"/>
    <w:rsid w:val="00577EBE"/>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1C56"/>
    <w:rsid w:val="005A32E6"/>
    <w:rsid w:val="005A3374"/>
    <w:rsid w:val="005A3AF9"/>
    <w:rsid w:val="005A56C9"/>
    <w:rsid w:val="005A5A1B"/>
    <w:rsid w:val="005A6B17"/>
    <w:rsid w:val="005A7823"/>
    <w:rsid w:val="005B0189"/>
    <w:rsid w:val="005B5261"/>
    <w:rsid w:val="005B7C69"/>
    <w:rsid w:val="005C3DF3"/>
    <w:rsid w:val="005C681B"/>
    <w:rsid w:val="005C6A52"/>
    <w:rsid w:val="005D2536"/>
    <w:rsid w:val="005D2B33"/>
    <w:rsid w:val="005D3FF5"/>
    <w:rsid w:val="005D5270"/>
    <w:rsid w:val="005E0379"/>
    <w:rsid w:val="005F33BA"/>
    <w:rsid w:val="005F34B3"/>
    <w:rsid w:val="005F38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4400D"/>
    <w:rsid w:val="0065000A"/>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DB0"/>
    <w:rsid w:val="006674D2"/>
    <w:rsid w:val="006677F7"/>
    <w:rsid w:val="00671042"/>
    <w:rsid w:val="00671452"/>
    <w:rsid w:val="00672227"/>
    <w:rsid w:val="0067777D"/>
    <w:rsid w:val="00680526"/>
    <w:rsid w:val="00686724"/>
    <w:rsid w:val="006907ED"/>
    <w:rsid w:val="00691461"/>
    <w:rsid w:val="006918E1"/>
    <w:rsid w:val="00692377"/>
    <w:rsid w:val="00693DC3"/>
    <w:rsid w:val="00693F29"/>
    <w:rsid w:val="006947CE"/>
    <w:rsid w:val="006A2F19"/>
    <w:rsid w:val="006A5B21"/>
    <w:rsid w:val="006A6712"/>
    <w:rsid w:val="006B021F"/>
    <w:rsid w:val="006B0337"/>
    <w:rsid w:val="006B5E78"/>
    <w:rsid w:val="006B78D1"/>
    <w:rsid w:val="006C0C02"/>
    <w:rsid w:val="006C0EDA"/>
    <w:rsid w:val="006C1376"/>
    <w:rsid w:val="006C2AF0"/>
    <w:rsid w:val="006C2B99"/>
    <w:rsid w:val="006C2EEB"/>
    <w:rsid w:val="006C456E"/>
    <w:rsid w:val="006C48E5"/>
    <w:rsid w:val="006C4967"/>
    <w:rsid w:val="006C52A9"/>
    <w:rsid w:val="006C5623"/>
    <w:rsid w:val="006C67C8"/>
    <w:rsid w:val="006C7A6D"/>
    <w:rsid w:val="006C7E98"/>
    <w:rsid w:val="006D0E6D"/>
    <w:rsid w:val="006D1FF0"/>
    <w:rsid w:val="006D26F0"/>
    <w:rsid w:val="006E0BE4"/>
    <w:rsid w:val="006E2813"/>
    <w:rsid w:val="006E54A0"/>
    <w:rsid w:val="006E59AE"/>
    <w:rsid w:val="006E5FC8"/>
    <w:rsid w:val="006E7C10"/>
    <w:rsid w:val="006E7EDA"/>
    <w:rsid w:val="006F373B"/>
    <w:rsid w:val="006F7E88"/>
    <w:rsid w:val="0070317E"/>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4D59"/>
    <w:rsid w:val="00727261"/>
    <w:rsid w:val="00727A46"/>
    <w:rsid w:val="007307A2"/>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B9A"/>
    <w:rsid w:val="00764456"/>
    <w:rsid w:val="0076498B"/>
    <w:rsid w:val="0077100D"/>
    <w:rsid w:val="00772AD4"/>
    <w:rsid w:val="00772F57"/>
    <w:rsid w:val="00772F75"/>
    <w:rsid w:val="00772F98"/>
    <w:rsid w:val="00774B8D"/>
    <w:rsid w:val="0077511A"/>
    <w:rsid w:val="007763DB"/>
    <w:rsid w:val="007766D8"/>
    <w:rsid w:val="007803D6"/>
    <w:rsid w:val="00781DDE"/>
    <w:rsid w:val="00782CDA"/>
    <w:rsid w:val="007841D5"/>
    <w:rsid w:val="0078607D"/>
    <w:rsid w:val="00786AD8"/>
    <w:rsid w:val="00786E36"/>
    <w:rsid w:val="007874D7"/>
    <w:rsid w:val="00787621"/>
    <w:rsid w:val="0079127C"/>
    <w:rsid w:val="007918D3"/>
    <w:rsid w:val="0079250C"/>
    <w:rsid w:val="007929E9"/>
    <w:rsid w:val="00793727"/>
    <w:rsid w:val="007942FA"/>
    <w:rsid w:val="00794350"/>
    <w:rsid w:val="007945A9"/>
    <w:rsid w:val="00794663"/>
    <w:rsid w:val="007971B9"/>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274C"/>
    <w:rsid w:val="007F2847"/>
    <w:rsid w:val="007F3738"/>
    <w:rsid w:val="007F4610"/>
    <w:rsid w:val="007F4B8F"/>
    <w:rsid w:val="007F78EC"/>
    <w:rsid w:val="00800AEC"/>
    <w:rsid w:val="00801FDA"/>
    <w:rsid w:val="00802589"/>
    <w:rsid w:val="00803372"/>
    <w:rsid w:val="00805067"/>
    <w:rsid w:val="008056CE"/>
    <w:rsid w:val="00805858"/>
    <w:rsid w:val="0080589A"/>
    <w:rsid w:val="00805FF1"/>
    <w:rsid w:val="008076B7"/>
    <w:rsid w:val="008138BF"/>
    <w:rsid w:val="00820C19"/>
    <w:rsid w:val="00821E91"/>
    <w:rsid w:val="008267AE"/>
    <w:rsid w:val="00830054"/>
    <w:rsid w:val="00831C80"/>
    <w:rsid w:val="008320AB"/>
    <w:rsid w:val="00833D70"/>
    <w:rsid w:val="0083598C"/>
    <w:rsid w:val="008359A8"/>
    <w:rsid w:val="00835A07"/>
    <w:rsid w:val="0083743F"/>
    <w:rsid w:val="00843221"/>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802B2"/>
    <w:rsid w:val="00880B0A"/>
    <w:rsid w:val="00881980"/>
    <w:rsid w:val="00882A7E"/>
    <w:rsid w:val="00883564"/>
    <w:rsid w:val="00883BD0"/>
    <w:rsid w:val="00883C9D"/>
    <w:rsid w:val="008845CE"/>
    <w:rsid w:val="00884D28"/>
    <w:rsid w:val="00886218"/>
    <w:rsid w:val="00890A92"/>
    <w:rsid w:val="00890ADD"/>
    <w:rsid w:val="008911BF"/>
    <w:rsid w:val="0089313C"/>
    <w:rsid w:val="00895361"/>
    <w:rsid w:val="00896810"/>
    <w:rsid w:val="00896A34"/>
    <w:rsid w:val="008A21C3"/>
    <w:rsid w:val="008A2CCC"/>
    <w:rsid w:val="008A4143"/>
    <w:rsid w:val="008B1779"/>
    <w:rsid w:val="008B30E6"/>
    <w:rsid w:val="008B5295"/>
    <w:rsid w:val="008B5ADA"/>
    <w:rsid w:val="008B6B94"/>
    <w:rsid w:val="008C05C0"/>
    <w:rsid w:val="008C13AB"/>
    <w:rsid w:val="008C1E64"/>
    <w:rsid w:val="008C3C77"/>
    <w:rsid w:val="008C4C04"/>
    <w:rsid w:val="008C67F0"/>
    <w:rsid w:val="008C7145"/>
    <w:rsid w:val="008D0822"/>
    <w:rsid w:val="008D0CF3"/>
    <w:rsid w:val="008D168C"/>
    <w:rsid w:val="008D1A02"/>
    <w:rsid w:val="008D240F"/>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1B52"/>
    <w:rsid w:val="008F48A5"/>
    <w:rsid w:val="008F5A68"/>
    <w:rsid w:val="008F6910"/>
    <w:rsid w:val="008F72A0"/>
    <w:rsid w:val="009006EE"/>
    <w:rsid w:val="00900DE5"/>
    <w:rsid w:val="0090241F"/>
    <w:rsid w:val="00902D42"/>
    <w:rsid w:val="00902F0B"/>
    <w:rsid w:val="00904636"/>
    <w:rsid w:val="00904FFC"/>
    <w:rsid w:val="00905012"/>
    <w:rsid w:val="00906CF2"/>
    <w:rsid w:val="00910916"/>
    <w:rsid w:val="00911450"/>
    <w:rsid w:val="0091156C"/>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1E05"/>
    <w:rsid w:val="009521F1"/>
    <w:rsid w:val="00952C96"/>
    <w:rsid w:val="00952DC0"/>
    <w:rsid w:val="009558D5"/>
    <w:rsid w:val="00962EAB"/>
    <w:rsid w:val="00965377"/>
    <w:rsid w:val="009658C1"/>
    <w:rsid w:val="00966C99"/>
    <w:rsid w:val="00966DA8"/>
    <w:rsid w:val="00967E26"/>
    <w:rsid w:val="0097117F"/>
    <w:rsid w:val="009711EA"/>
    <w:rsid w:val="009727FC"/>
    <w:rsid w:val="00973777"/>
    <w:rsid w:val="00975C7B"/>
    <w:rsid w:val="00976202"/>
    <w:rsid w:val="00980ABB"/>
    <w:rsid w:val="00980C26"/>
    <w:rsid w:val="00980DFF"/>
    <w:rsid w:val="009825C3"/>
    <w:rsid w:val="00987860"/>
    <w:rsid w:val="00993209"/>
    <w:rsid w:val="009A0752"/>
    <w:rsid w:val="009A0C39"/>
    <w:rsid w:val="009A1014"/>
    <w:rsid w:val="009A113B"/>
    <w:rsid w:val="009A24DC"/>
    <w:rsid w:val="009A353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7334"/>
    <w:rsid w:val="00A103D9"/>
    <w:rsid w:val="00A10A92"/>
    <w:rsid w:val="00A111BC"/>
    <w:rsid w:val="00A11A77"/>
    <w:rsid w:val="00A14080"/>
    <w:rsid w:val="00A23DF6"/>
    <w:rsid w:val="00A24295"/>
    <w:rsid w:val="00A2512E"/>
    <w:rsid w:val="00A255A8"/>
    <w:rsid w:val="00A25A7F"/>
    <w:rsid w:val="00A30B37"/>
    <w:rsid w:val="00A32F4B"/>
    <w:rsid w:val="00A330AA"/>
    <w:rsid w:val="00A33712"/>
    <w:rsid w:val="00A33FBC"/>
    <w:rsid w:val="00A34B4C"/>
    <w:rsid w:val="00A350CE"/>
    <w:rsid w:val="00A35E4C"/>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89"/>
    <w:rsid w:val="00A7275D"/>
    <w:rsid w:val="00A72CA4"/>
    <w:rsid w:val="00A73182"/>
    <w:rsid w:val="00A73B80"/>
    <w:rsid w:val="00A759BD"/>
    <w:rsid w:val="00A76DB8"/>
    <w:rsid w:val="00A80EEC"/>
    <w:rsid w:val="00A82610"/>
    <w:rsid w:val="00A82950"/>
    <w:rsid w:val="00A829EB"/>
    <w:rsid w:val="00A82A5C"/>
    <w:rsid w:val="00A83421"/>
    <w:rsid w:val="00A8448B"/>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119"/>
    <w:rsid w:val="00AF5E2F"/>
    <w:rsid w:val="00B01059"/>
    <w:rsid w:val="00B02B9D"/>
    <w:rsid w:val="00B03663"/>
    <w:rsid w:val="00B05F57"/>
    <w:rsid w:val="00B0642F"/>
    <w:rsid w:val="00B06FD7"/>
    <w:rsid w:val="00B11231"/>
    <w:rsid w:val="00B11D79"/>
    <w:rsid w:val="00B127E3"/>
    <w:rsid w:val="00B15933"/>
    <w:rsid w:val="00B16945"/>
    <w:rsid w:val="00B16C13"/>
    <w:rsid w:val="00B17351"/>
    <w:rsid w:val="00B17B4A"/>
    <w:rsid w:val="00B20288"/>
    <w:rsid w:val="00B20458"/>
    <w:rsid w:val="00B20B7E"/>
    <w:rsid w:val="00B20CA5"/>
    <w:rsid w:val="00B236AB"/>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F3"/>
    <w:rsid w:val="00B8405F"/>
    <w:rsid w:val="00B909F6"/>
    <w:rsid w:val="00B9140F"/>
    <w:rsid w:val="00B91A0C"/>
    <w:rsid w:val="00B9298C"/>
    <w:rsid w:val="00B93F2C"/>
    <w:rsid w:val="00B94A6F"/>
    <w:rsid w:val="00B94FE2"/>
    <w:rsid w:val="00B967A7"/>
    <w:rsid w:val="00B974A5"/>
    <w:rsid w:val="00BA0916"/>
    <w:rsid w:val="00BA2BEE"/>
    <w:rsid w:val="00BA527B"/>
    <w:rsid w:val="00BA5FEC"/>
    <w:rsid w:val="00BA6F06"/>
    <w:rsid w:val="00BB0B7C"/>
    <w:rsid w:val="00BB0EAC"/>
    <w:rsid w:val="00BB3051"/>
    <w:rsid w:val="00BB3075"/>
    <w:rsid w:val="00BB3E02"/>
    <w:rsid w:val="00BB4E68"/>
    <w:rsid w:val="00BB5974"/>
    <w:rsid w:val="00BB6DE6"/>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5071"/>
    <w:rsid w:val="00C65ACA"/>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34DD"/>
    <w:rsid w:val="00CA4FA6"/>
    <w:rsid w:val="00CA641C"/>
    <w:rsid w:val="00CA6F76"/>
    <w:rsid w:val="00CA78CF"/>
    <w:rsid w:val="00CA7E1A"/>
    <w:rsid w:val="00CB2FED"/>
    <w:rsid w:val="00CB4302"/>
    <w:rsid w:val="00CB4F81"/>
    <w:rsid w:val="00CB6A24"/>
    <w:rsid w:val="00CB7C40"/>
    <w:rsid w:val="00CC1358"/>
    <w:rsid w:val="00CC1EAB"/>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628E"/>
    <w:rsid w:val="00CF6A96"/>
    <w:rsid w:val="00CF6B58"/>
    <w:rsid w:val="00D02B24"/>
    <w:rsid w:val="00D033E8"/>
    <w:rsid w:val="00D04633"/>
    <w:rsid w:val="00D05675"/>
    <w:rsid w:val="00D06851"/>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1F7F"/>
    <w:rsid w:val="00D327C2"/>
    <w:rsid w:val="00D347E6"/>
    <w:rsid w:val="00D357D5"/>
    <w:rsid w:val="00D35857"/>
    <w:rsid w:val="00D3700F"/>
    <w:rsid w:val="00D372CF"/>
    <w:rsid w:val="00D37465"/>
    <w:rsid w:val="00D4175D"/>
    <w:rsid w:val="00D41A5B"/>
    <w:rsid w:val="00D41A93"/>
    <w:rsid w:val="00D41D79"/>
    <w:rsid w:val="00D41F04"/>
    <w:rsid w:val="00D44A7F"/>
    <w:rsid w:val="00D44AC8"/>
    <w:rsid w:val="00D454F5"/>
    <w:rsid w:val="00D4599C"/>
    <w:rsid w:val="00D45B0F"/>
    <w:rsid w:val="00D46548"/>
    <w:rsid w:val="00D46899"/>
    <w:rsid w:val="00D51592"/>
    <w:rsid w:val="00D535FB"/>
    <w:rsid w:val="00D55213"/>
    <w:rsid w:val="00D55544"/>
    <w:rsid w:val="00D56192"/>
    <w:rsid w:val="00D570C5"/>
    <w:rsid w:val="00D60B13"/>
    <w:rsid w:val="00D628FF"/>
    <w:rsid w:val="00D62CBC"/>
    <w:rsid w:val="00D62E8F"/>
    <w:rsid w:val="00D65D24"/>
    <w:rsid w:val="00D65F01"/>
    <w:rsid w:val="00D67257"/>
    <w:rsid w:val="00D70D99"/>
    <w:rsid w:val="00D710DF"/>
    <w:rsid w:val="00D711A4"/>
    <w:rsid w:val="00D71433"/>
    <w:rsid w:val="00D71E71"/>
    <w:rsid w:val="00D72F86"/>
    <w:rsid w:val="00D7677B"/>
    <w:rsid w:val="00D77CFD"/>
    <w:rsid w:val="00D80623"/>
    <w:rsid w:val="00D8132C"/>
    <w:rsid w:val="00D8237C"/>
    <w:rsid w:val="00D84AAA"/>
    <w:rsid w:val="00D87679"/>
    <w:rsid w:val="00D87F30"/>
    <w:rsid w:val="00D90AF1"/>
    <w:rsid w:val="00D90CDA"/>
    <w:rsid w:val="00D918EE"/>
    <w:rsid w:val="00D9540D"/>
    <w:rsid w:val="00D95ED1"/>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17A"/>
    <w:rsid w:val="00DB25EC"/>
    <w:rsid w:val="00DB33E1"/>
    <w:rsid w:val="00DB34FB"/>
    <w:rsid w:val="00DB636A"/>
    <w:rsid w:val="00DC309B"/>
    <w:rsid w:val="00DC37BC"/>
    <w:rsid w:val="00DC3B07"/>
    <w:rsid w:val="00DC3BB0"/>
    <w:rsid w:val="00DC480D"/>
    <w:rsid w:val="00DC58B4"/>
    <w:rsid w:val="00DD0697"/>
    <w:rsid w:val="00DD10F5"/>
    <w:rsid w:val="00DD373E"/>
    <w:rsid w:val="00DD447B"/>
    <w:rsid w:val="00DD44A9"/>
    <w:rsid w:val="00DD7428"/>
    <w:rsid w:val="00DE2770"/>
    <w:rsid w:val="00DE47DB"/>
    <w:rsid w:val="00DE4C1A"/>
    <w:rsid w:val="00DE5ED3"/>
    <w:rsid w:val="00DE736F"/>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7AEF"/>
    <w:rsid w:val="00E5098B"/>
    <w:rsid w:val="00E52997"/>
    <w:rsid w:val="00E55A6B"/>
    <w:rsid w:val="00E56327"/>
    <w:rsid w:val="00E61098"/>
    <w:rsid w:val="00E611AE"/>
    <w:rsid w:val="00E61D15"/>
    <w:rsid w:val="00E61E58"/>
    <w:rsid w:val="00E63E23"/>
    <w:rsid w:val="00E65AAF"/>
    <w:rsid w:val="00E66671"/>
    <w:rsid w:val="00E66C9B"/>
    <w:rsid w:val="00E67956"/>
    <w:rsid w:val="00E7069B"/>
    <w:rsid w:val="00E70CEB"/>
    <w:rsid w:val="00E71047"/>
    <w:rsid w:val="00E73EFB"/>
    <w:rsid w:val="00E749D5"/>
    <w:rsid w:val="00E774C6"/>
    <w:rsid w:val="00E8018E"/>
    <w:rsid w:val="00E81F46"/>
    <w:rsid w:val="00E82DF4"/>
    <w:rsid w:val="00E84706"/>
    <w:rsid w:val="00E84B6B"/>
    <w:rsid w:val="00E8519D"/>
    <w:rsid w:val="00E85C65"/>
    <w:rsid w:val="00E86484"/>
    <w:rsid w:val="00E870D3"/>
    <w:rsid w:val="00E91556"/>
    <w:rsid w:val="00E92FB7"/>
    <w:rsid w:val="00E9303B"/>
    <w:rsid w:val="00E9369B"/>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642"/>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6143"/>
    <w:rsid w:val="00EF35F5"/>
    <w:rsid w:val="00EF370B"/>
    <w:rsid w:val="00EF428B"/>
    <w:rsid w:val="00EF47E0"/>
    <w:rsid w:val="00EF7077"/>
    <w:rsid w:val="00EF7CFC"/>
    <w:rsid w:val="00F001CC"/>
    <w:rsid w:val="00F01E10"/>
    <w:rsid w:val="00F01F0F"/>
    <w:rsid w:val="00F0377B"/>
    <w:rsid w:val="00F051B0"/>
    <w:rsid w:val="00F07DD4"/>
    <w:rsid w:val="00F105FA"/>
    <w:rsid w:val="00F11934"/>
    <w:rsid w:val="00F14506"/>
    <w:rsid w:val="00F15A1B"/>
    <w:rsid w:val="00F15B97"/>
    <w:rsid w:val="00F20659"/>
    <w:rsid w:val="00F23476"/>
    <w:rsid w:val="00F2401B"/>
    <w:rsid w:val="00F240AB"/>
    <w:rsid w:val="00F2485C"/>
    <w:rsid w:val="00F24E57"/>
    <w:rsid w:val="00F24F0B"/>
    <w:rsid w:val="00F253F6"/>
    <w:rsid w:val="00F27699"/>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B34"/>
    <w:rsid w:val="00F93711"/>
    <w:rsid w:val="00F93DEB"/>
    <w:rsid w:val="00F94CEB"/>
    <w:rsid w:val="00F950F1"/>
    <w:rsid w:val="00F9595D"/>
    <w:rsid w:val="00F95DDF"/>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898"/>
    <w:rsid w:val="00FF3A22"/>
    <w:rsid w:val="00FF4389"/>
    <w:rsid w:val="00FF6A94"/>
    <w:rsid w:val="00FF7A06"/>
    <w:rsid w:val="067353E6"/>
    <w:rsid w:val="07001CE8"/>
    <w:rsid w:val="153F9E8D"/>
    <w:rsid w:val="16F9E567"/>
    <w:rsid w:val="187F1E1C"/>
    <w:rsid w:val="19087D27"/>
    <w:rsid w:val="1CE67883"/>
    <w:rsid w:val="1EE7BFE6"/>
    <w:rsid w:val="250F2E30"/>
    <w:rsid w:val="2B486DD8"/>
    <w:rsid w:val="2C7CAACB"/>
    <w:rsid w:val="319D590A"/>
    <w:rsid w:val="3300BE8E"/>
    <w:rsid w:val="333A5760"/>
    <w:rsid w:val="3468C6D7"/>
    <w:rsid w:val="35D4167C"/>
    <w:rsid w:val="360FBA1B"/>
    <w:rsid w:val="3884CCE2"/>
    <w:rsid w:val="3C45B0DC"/>
    <w:rsid w:val="3DD4FC99"/>
    <w:rsid w:val="3F3E5B82"/>
    <w:rsid w:val="3FB5FFF4"/>
    <w:rsid w:val="40E2ABC9"/>
    <w:rsid w:val="42A86DBC"/>
    <w:rsid w:val="44D9BDAA"/>
    <w:rsid w:val="45F5315B"/>
    <w:rsid w:val="47CEB7A1"/>
    <w:rsid w:val="489C3AAD"/>
    <w:rsid w:val="4A0B7233"/>
    <w:rsid w:val="4E4F6F8D"/>
    <w:rsid w:val="582A4530"/>
    <w:rsid w:val="5E2C4971"/>
    <w:rsid w:val="5F9C0DD4"/>
    <w:rsid w:val="5FE07812"/>
    <w:rsid w:val="62822488"/>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4D5264AA-C960-4AF2-8812-213E4C7F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D6E6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autoRedefine/>
    <w:qFormat/>
    <w:rsid w:val="009B178E"/>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A71C94"/>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4D6E6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346EAD"/>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883564"/>
    <w:pPr>
      <w:numPr>
        <w:numId w:val="0"/>
      </w:numPr>
      <w:ind w:left="2342"/>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A71C9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945115005">
      <w:bodyDiv w:val="1"/>
      <w:marLeft w:val="0"/>
      <w:marRight w:val="0"/>
      <w:marTop w:val="0"/>
      <w:marBottom w:val="0"/>
      <w:divBdr>
        <w:top w:val="none" w:sz="0" w:space="0" w:color="auto"/>
        <w:left w:val="none" w:sz="0" w:space="0" w:color="auto"/>
        <w:bottom w:val="none" w:sz="0" w:space="0" w:color="auto"/>
        <w:right w:val="none" w:sz="0" w:space="0" w:color="auto"/>
      </w:divBdr>
      <w:divsChild>
        <w:div w:id="1425610002">
          <w:marLeft w:val="0"/>
          <w:marRight w:val="0"/>
          <w:marTop w:val="0"/>
          <w:marBottom w:val="0"/>
          <w:divBdr>
            <w:top w:val="none" w:sz="0" w:space="0" w:color="auto"/>
            <w:left w:val="none" w:sz="0" w:space="0" w:color="auto"/>
            <w:bottom w:val="single" w:sz="6" w:space="8" w:color="98B7D2"/>
            <w:right w:val="none" w:sz="0" w:space="0" w:color="auto"/>
          </w:divBdr>
          <w:divsChild>
            <w:div w:id="2068334065">
              <w:marLeft w:val="0"/>
              <w:marRight w:val="0"/>
              <w:marTop w:val="45"/>
              <w:marBottom w:val="0"/>
              <w:divBdr>
                <w:top w:val="none" w:sz="0" w:space="0" w:color="auto"/>
                <w:left w:val="none" w:sz="0" w:space="0" w:color="auto"/>
                <w:bottom w:val="none" w:sz="0" w:space="0" w:color="auto"/>
                <w:right w:val="none" w:sz="0" w:space="0" w:color="auto"/>
              </w:divBdr>
            </w:div>
          </w:divsChild>
        </w:div>
        <w:div w:id="1463033478">
          <w:marLeft w:val="0"/>
          <w:marRight w:val="0"/>
          <w:marTop w:val="0"/>
          <w:marBottom w:val="0"/>
          <w:divBdr>
            <w:top w:val="none" w:sz="0" w:space="0" w:color="auto"/>
            <w:left w:val="none" w:sz="0" w:space="0" w:color="auto"/>
            <w:bottom w:val="none" w:sz="0" w:space="0" w:color="auto"/>
            <w:right w:val="none" w:sz="0" w:space="0" w:color="auto"/>
          </w:divBdr>
          <w:divsChild>
            <w:div w:id="1405254607">
              <w:marLeft w:val="0"/>
              <w:marRight w:val="0"/>
              <w:marTop w:val="0"/>
              <w:marBottom w:val="0"/>
              <w:divBdr>
                <w:top w:val="none" w:sz="0" w:space="0" w:color="auto"/>
                <w:left w:val="none" w:sz="0" w:space="0" w:color="auto"/>
                <w:bottom w:val="none" w:sz="0" w:space="0" w:color="auto"/>
                <w:right w:val="none" w:sz="0" w:space="0" w:color="auto"/>
              </w:divBdr>
            </w:div>
          </w:divsChild>
        </w:div>
        <w:div w:id="2129619090">
          <w:marLeft w:val="0"/>
          <w:marRight w:val="0"/>
          <w:marTop w:val="0"/>
          <w:marBottom w:val="0"/>
          <w:divBdr>
            <w:top w:val="single" w:sz="6" w:space="8" w:color="98B7D2"/>
            <w:left w:val="none" w:sz="0" w:space="0" w:color="auto"/>
            <w:bottom w:val="single" w:sz="6" w:space="8" w:color="98B7D2"/>
            <w:right w:val="none" w:sz="0" w:space="0" w:color="auto"/>
          </w:divBdr>
        </w:div>
        <w:div w:id="1662925344">
          <w:marLeft w:val="0"/>
          <w:marRight w:val="0"/>
          <w:marTop w:val="0"/>
          <w:marBottom w:val="0"/>
          <w:divBdr>
            <w:top w:val="none" w:sz="0" w:space="0" w:color="auto"/>
            <w:left w:val="none" w:sz="0" w:space="0" w:color="auto"/>
            <w:bottom w:val="none" w:sz="0" w:space="0" w:color="auto"/>
            <w:right w:val="none" w:sz="0" w:space="0" w:color="auto"/>
          </w:divBdr>
          <w:divsChild>
            <w:div w:id="1422753003">
              <w:marLeft w:val="0"/>
              <w:marRight w:val="0"/>
              <w:marTop w:val="0"/>
              <w:marBottom w:val="0"/>
              <w:divBdr>
                <w:top w:val="none" w:sz="0" w:space="0" w:color="auto"/>
                <w:left w:val="none" w:sz="0" w:space="0" w:color="auto"/>
                <w:bottom w:val="none" w:sz="0" w:space="0" w:color="auto"/>
                <w:right w:val="none" w:sz="0" w:space="0" w:color="auto"/>
              </w:divBdr>
            </w:div>
          </w:divsChild>
        </w:div>
        <w:div w:id="294869637">
          <w:marLeft w:val="0"/>
          <w:marRight w:val="0"/>
          <w:marTop w:val="0"/>
          <w:marBottom w:val="0"/>
          <w:divBdr>
            <w:top w:val="none" w:sz="0" w:space="0" w:color="auto"/>
            <w:left w:val="none" w:sz="0" w:space="0" w:color="auto"/>
            <w:bottom w:val="none" w:sz="0" w:space="0" w:color="auto"/>
            <w:right w:val="none" w:sz="0" w:space="0" w:color="auto"/>
          </w:divBdr>
          <w:divsChild>
            <w:div w:id="1937206333">
              <w:marLeft w:val="0"/>
              <w:marRight w:val="0"/>
              <w:marTop w:val="0"/>
              <w:marBottom w:val="0"/>
              <w:divBdr>
                <w:top w:val="none" w:sz="0" w:space="0" w:color="auto"/>
                <w:left w:val="none" w:sz="0" w:space="0" w:color="auto"/>
                <w:bottom w:val="none" w:sz="0" w:space="0" w:color="auto"/>
                <w:right w:val="none" w:sz="0" w:space="0" w:color="auto"/>
              </w:divBdr>
            </w:div>
          </w:divsChild>
        </w:div>
        <w:div w:id="1570114162">
          <w:marLeft w:val="0"/>
          <w:marRight w:val="0"/>
          <w:marTop w:val="0"/>
          <w:marBottom w:val="0"/>
          <w:divBdr>
            <w:top w:val="none" w:sz="0" w:space="0" w:color="auto"/>
            <w:left w:val="none" w:sz="0" w:space="0" w:color="auto"/>
            <w:bottom w:val="none" w:sz="0" w:space="0" w:color="auto"/>
            <w:right w:val="none" w:sz="0" w:space="0" w:color="auto"/>
          </w:divBdr>
          <w:divsChild>
            <w:div w:id="1183938574">
              <w:marLeft w:val="0"/>
              <w:marRight w:val="0"/>
              <w:marTop w:val="0"/>
              <w:marBottom w:val="0"/>
              <w:divBdr>
                <w:top w:val="none" w:sz="0" w:space="0" w:color="auto"/>
                <w:left w:val="none" w:sz="0" w:space="0" w:color="auto"/>
                <w:bottom w:val="none" w:sz="0" w:space="0" w:color="auto"/>
                <w:right w:val="none" w:sz="0" w:space="0" w:color="auto"/>
              </w:divBdr>
            </w:div>
          </w:divsChild>
        </w:div>
        <w:div w:id="2026125122">
          <w:marLeft w:val="0"/>
          <w:marRight w:val="0"/>
          <w:marTop w:val="0"/>
          <w:marBottom w:val="0"/>
          <w:divBdr>
            <w:top w:val="none" w:sz="0" w:space="0" w:color="auto"/>
            <w:left w:val="none" w:sz="0" w:space="0" w:color="auto"/>
            <w:bottom w:val="none" w:sz="0" w:space="0" w:color="auto"/>
            <w:right w:val="none" w:sz="0" w:space="0" w:color="auto"/>
          </w:divBdr>
          <w:divsChild>
            <w:div w:id="534735052">
              <w:marLeft w:val="0"/>
              <w:marRight w:val="0"/>
              <w:marTop w:val="0"/>
              <w:marBottom w:val="0"/>
              <w:divBdr>
                <w:top w:val="none" w:sz="0" w:space="0" w:color="auto"/>
                <w:left w:val="none" w:sz="0" w:space="0" w:color="auto"/>
                <w:bottom w:val="none" w:sz="0" w:space="0" w:color="auto"/>
                <w:right w:val="none" w:sz="0" w:space="0" w:color="auto"/>
              </w:divBdr>
              <w:divsChild>
                <w:div w:id="1526560607">
                  <w:marLeft w:val="0"/>
                  <w:marRight w:val="0"/>
                  <w:marTop w:val="0"/>
                  <w:marBottom w:val="0"/>
                  <w:divBdr>
                    <w:top w:val="none" w:sz="0" w:space="0" w:color="auto"/>
                    <w:left w:val="none" w:sz="0" w:space="0" w:color="auto"/>
                    <w:bottom w:val="none" w:sz="0" w:space="0" w:color="auto"/>
                    <w:right w:val="none" w:sz="0" w:space="0" w:color="auto"/>
                  </w:divBdr>
                  <w:divsChild>
                    <w:div w:id="526019030">
                      <w:marLeft w:val="0"/>
                      <w:marRight w:val="0"/>
                      <w:marTop w:val="0"/>
                      <w:marBottom w:val="0"/>
                      <w:divBdr>
                        <w:top w:val="none" w:sz="0" w:space="0" w:color="auto"/>
                        <w:left w:val="none" w:sz="0" w:space="0" w:color="auto"/>
                        <w:bottom w:val="none" w:sz="0" w:space="0" w:color="auto"/>
                        <w:right w:val="none" w:sz="0" w:space="0" w:color="auto"/>
                      </w:divBdr>
                      <w:divsChild>
                        <w:div w:id="1378116526">
                          <w:marLeft w:val="0"/>
                          <w:marRight w:val="0"/>
                          <w:marTop w:val="0"/>
                          <w:marBottom w:val="0"/>
                          <w:divBdr>
                            <w:top w:val="single" w:sz="6" w:space="7" w:color="2E6DA4"/>
                            <w:left w:val="single" w:sz="6" w:space="11" w:color="2E6DA4"/>
                            <w:bottom w:val="single" w:sz="6" w:space="7" w:color="2E6DA4"/>
                            <w:right w:val="single" w:sz="6" w:space="11" w:color="2E6DA4"/>
                          </w:divBdr>
                        </w:div>
                      </w:divsChild>
                    </w:div>
                  </w:divsChild>
                </w:div>
              </w:divsChild>
            </w:div>
          </w:divsChild>
        </w:div>
        <w:div w:id="569968752">
          <w:marLeft w:val="0"/>
          <w:marRight w:val="0"/>
          <w:marTop w:val="0"/>
          <w:marBottom w:val="0"/>
          <w:divBdr>
            <w:top w:val="none" w:sz="0" w:space="0" w:color="auto"/>
            <w:left w:val="none" w:sz="0" w:space="0" w:color="auto"/>
            <w:bottom w:val="none" w:sz="0" w:space="0" w:color="auto"/>
            <w:right w:val="none" w:sz="0" w:space="0" w:color="auto"/>
          </w:divBdr>
          <w:divsChild>
            <w:div w:id="1136072333">
              <w:marLeft w:val="0"/>
              <w:marRight w:val="0"/>
              <w:marTop w:val="0"/>
              <w:marBottom w:val="0"/>
              <w:divBdr>
                <w:top w:val="none" w:sz="0" w:space="0" w:color="auto"/>
                <w:left w:val="none" w:sz="0" w:space="0" w:color="auto"/>
                <w:bottom w:val="none" w:sz="0" w:space="0" w:color="auto"/>
                <w:right w:val="none" w:sz="0" w:space="0" w:color="auto"/>
              </w:divBdr>
              <w:divsChild>
                <w:div w:id="2033918659">
                  <w:marLeft w:val="0"/>
                  <w:marRight w:val="0"/>
                  <w:marTop w:val="0"/>
                  <w:marBottom w:val="0"/>
                  <w:divBdr>
                    <w:top w:val="none" w:sz="0" w:space="0" w:color="auto"/>
                    <w:left w:val="none" w:sz="0" w:space="0" w:color="auto"/>
                    <w:bottom w:val="none" w:sz="0" w:space="0" w:color="auto"/>
                    <w:right w:val="none" w:sz="0" w:space="0" w:color="auto"/>
                  </w:divBdr>
                </w:div>
                <w:div w:id="640572265">
                  <w:marLeft w:val="0"/>
                  <w:marRight w:val="0"/>
                  <w:marTop w:val="0"/>
                  <w:marBottom w:val="0"/>
                  <w:divBdr>
                    <w:top w:val="none" w:sz="0" w:space="0" w:color="auto"/>
                    <w:left w:val="none" w:sz="0" w:space="0" w:color="auto"/>
                    <w:bottom w:val="none" w:sz="0" w:space="0" w:color="auto"/>
                    <w:right w:val="none" w:sz="0" w:space="0" w:color="auto"/>
                  </w:divBdr>
                </w:div>
                <w:div w:id="21093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050">
          <w:marLeft w:val="0"/>
          <w:marRight w:val="0"/>
          <w:marTop w:val="0"/>
          <w:marBottom w:val="0"/>
          <w:divBdr>
            <w:top w:val="single" w:sz="6" w:space="8" w:color="98B7D2"/>
            <w:left w:val="none" w:sz="0" w:space="0" w:color="auto"/>
            <w:bottom w:val="single" w:sz="6" w:space="8" w:color="98B7D2"/>
            <w:right w:val="none" w:sz="0" w:space="0" w:color="auto"/>
          </w:divBdr>
        </w:div>
        <w:div w:id="592471119">
          <w:marLeft w:val="0"/>
          <w:marRight w:val="0"/>
          <w:marTop w:val="0"/>
          <w:marBottom w:val="0"/>
          <w:divBdr>
            <w:top w:val="none" w:sz="0" w:space="0" w:color="auto"/>
            <w:left w:val="none" w:sz="0" w:space="0" w:color="auto"/>
            <w:bottom w:val="none" w:sz="0" w:space="0" w:color="auto"/>
            <w:right w:val="none" w:sz="0" w:space="0" w:color="auto"/>
          </w:divBdr>
          <w:divsChild>
            <w:div w:id="1896700265">
              <w:marLeft w:val="0"/>
              <w:marRight w:val="0"/>
              <w:marTop w:val="0"/>
              <w:marBottom w:val="0"/>
              <w:divBdr>
                <w:top w:val="none" w:sz="0" w:space="0" w:color="auto"/>
                <w:left w:val="none" w:sz="0" w:space="0" w:color="auto"/>
                <w:bottom w:val="none" w:sz="0" w:space="0" w:color="auto"/>
                <w:right w:val="none" w:sz="0" w:space="0" w:color="auto"/>
              </w:divBdr>
            </w:div>
          </w:divsChild>
        </w:div>
        <w:div w:id="1538659967">
          <w:marLeft w:val="0"/>
          <w:marRight w:val="0"/>
          <w:marTop w:val="0"/>
          <w:marBottom w:val="0"/>
          <w:divBdr>
            <w:top w:val="none" w:sz="0" w:space="0" w:color="auto"/>
            <w:left w:val="none" w:sz="0" w:space="0" w:color="auto"/>
            <w:bottom w:val="none" w:sz="0" w:space="0" w:color="auto"/>
            <w:right w:val="none" w:sz="0" w:space="0" w:color="auto"/>
          </w:divBdr>
        </w:div>
        <w:div w:id="263852014">
          <w:marLeft w:val="0"/>
          <w:marRight w:val="0"/>
          <w:marTop w:val="0"/>
          <w:marBottom w:val="0"/>
          <w:divBdr>
            <w:top w:val="none" w:sz="0" w:space="0" w:color="auto"/>
            <w:left w:val="none" w:sz="0" w:space="0" w:color="auto"/>
            <w:bottom w:val="none" w:sz="0" w:space="0" w:color="auto"/>
            <w:right w:val="none" w:sz="0" w:space="0" w:color="auto"/>
          </w:divBdr>
          <w:divsChild>
            <w:div w:id="1351371655">
              <w:marLeft w:val="0"/>
              <w:marRight w:val="0"/>
              <w:marTop w:val="0"/>
              <w:marBottom w:val="0"/>
              <w:divBdr>
                <w:top w:val="none" w:sz="0" w:space="0" w:color="auto"/>
                <w:left w:val="none" w:sz="0" w:space="0" w:color="auto"/>
                <w:bottom w:val="none" w:sz="0" w:space="0" w:color="auto"/>
                <w:right w:val="none" w:sz="0" w:space="0" w:color="auto"/>
              </w:divBdr>
              <w:divsChild>
                <w:div w:id="616520784">
                  <w:marLeft w:val="0"/>
                  <w:marRight w:val="0"/>
                  <w:marTop w:val="0"/>
                  <w:marBottom w:val="0"/>
                  <w:divBdr>
                    <w:top w:val="none" w:sz="0" w:space="0" w:color="auto"/>
                    <w:left w:val="none" w:sz="0" w:space="0" w:color="auto"/>
                    <w:bottom w:val="none" w:sz="0" w:space="0" w:color="auto"/>
                    <w:right w:val="none" w:sz="0" w:space="0" w:color="auto"/>
                  </w:divBdr>
                </w:div>
                <w:div w:id="137771533">
                  <w:marLeft w:val="0"/>
                  <w:marRight w:val="0"/>
                  <w:marTop w:val="0"/>
                  <w:marBottom w:val="0"/>
                  <w:divBdr>
                    <w:top w:val="none" w:sz="0" w:space="0" w:color="auto"/>
                    <w:left w:val="none" w:sz="0" w:space="0" w:color="auto"/>
                    <w:bottom w:val="none" w:sz="0" w:space="0" w:color="auto"/>
                    <w:right w:val="none" w:sz="0" w:space="0" w:color="auto"/>
                  </w:divBdr>
                </w:div>
                <w:div w:id="4569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4421">
          <w:marLeft w:val="0"/>
          <w:marRight w:val="0"/>
          <w:marTop w:val="0"/>
          <w:marBottom w:val="0"/>
          <w:divBdr>
            <w:top w:val="none" w:sz="0" w:space="0" w:color="auto"/>
            <w:left w:val="none" w:sz="0" w:space="0" w:color="auto"/>
            <w:bottom w:val="none" w:sz="0" w:space="0" w:color="auto"/>
            <w:right w:val="none" w:sz="0" w:space="0" w:color="auto"/>
          </w:divBdr>
        </w:div>
        <w:div w:id="519121525">
          <w:marLeft w:val="0"/>
          <w:marRight w:val="0"/>
          <w:marTop w:val="0"/>
          <w:marBottom w:val="0"/>
          <w:divBdr>
            <w:top w:val="none" w:sz="0" w:space="0" w:color="auto"/>
            <w:left w:val="none" w:sz="0" w:space="0" w:color="auto"/>
            <w:bottom w:val="none" w:sz="0" w:space="0" w:color="auto"/>
            <w:right w:val="none" w:sz="0" w:space="0" w:color="auto"/>
          </w:divBdr>
        </w:div>
        <w:div w:id="766312734">
          <w:marLeft w:val="0"/>
          <w:marRight w:val="0"/>
          <w:marTop w:val="0"/>
          <w:marBottom w:val="0"/>
          <w:divBdr>
            <w:top w:val="none" w:sz="0" w:space="0" w:color="auto"/>
            <w:left w:val="none" w:sz="0" w:space="0" w:color="auto"/>
            <w:bottom w:val="none" w:sz="0" w:space="0" w:color="auto"/>
            <w:right w:val="none" w:sz="0" w:space="0" w:color="auto"/>
          </w:divBdr>
          <w:divsChild>
            <w:div w:id="1726416514">
              <w:marLeft w:val="0"/>
              <w:marRight w:val="0"/>
              <w:marTop w:val="0"/>
              <w:marBottom w:val="0"/>
              <w:divBdr>
                <w:top w:val="none" w:sz="0" w:space="0" w:color="auto"/>
                <w:left w:val="none" w:sz="0" w:space="0" w:color="auto"/>
                <w:bottom w:val="none" w:sz="0" w:space="0" w:color="auto"/>
                <w:right w:val="none" w:sz="0" w:space="0" w:color="auto"/>
              </w:divBdr>
            </w:div>
          </w:divsChild>
        </w:div>
        <w:div w:id="158691307">
          <w:marLeft w:val="0"/>
          <w:marRight w:val="0"/>
          <w:marTop w:val="0"/>
          <w:marBottom w:val="0"/>
          <w:divBdr>
            <w:top w:val="none" w:sz="0" w:space="0" w:color="auto"/>
            <w:left w:val="none" w:sz="0" w:space="0" w:color="auto"/>
            <w:bottom w:val="none" w:sz="0" w:space="0" w:color="auto"/>
            <w:right w:val="none" w:sz="0" w:space="0" w:color="auto"/>
          </w:divBdr>
          <w:divsChild>
            <w:div w:id="1768575249">
              <w:marLeft w:val="0"/>
              <w:marRight w:val="0"/>
              <w:marTop w:val="0"/>
              <w:marBottom w:val="0"/>
              <w:divBdr>
                <w:top w:val="none" w:sz="0" w:space="0" w:color="auto"/>
                <w:left w:val="none" w:sz="0" w:space="0" w:color="auto"/>
                <w:bottom w:val="none" w:sz="0" w:space="0" w:color="auto"/>
                <w:right w:val="none" w:sz="0" w:space="0" w:color="auto"/>
              </w:divBdr>
            </w:div>
          </w:divsChild>
        </w:div>
        <w:div w:id="692611429">
          <w:marLeft w:val="0"/>
          <w:marRight w:val="0"/>
          <w:marTop w:val="0"/>
          <w:marBottom w:val="0"/>
          <w:divBdr>
            <w:top w:val="single" w:sz="6" w:space="8" w:color="98B7D2"/>
            <w:left w:val="none" w:sz="0" w:space="0" w:color="auto"/>
            <w:bottom w:val="single" w:sz="6" w:space="8" w:color="98B7D2"/>
            <w:right w:val="none" w:sz="0" w:space="0" w:color="auto"/>
          </w:divBdr>
        </w:div>
        <w:div w:id="815923501">
          <w:marLeft w:val="0"/>
          <w:marRight w:val="0"/>
          <w:marTop w:val="0"/>
          <w:marBottom w:val="0"/>
          <w:divBdr>
            <w:top w:val="none" w:sz="0" w:space="0" w:color="auto"/>
            <w:left w:val="none" w:sz="0" w:space="0" w:color="auto"/>
            <w:bottom w:val="none" w:sz="0" w:space="0" w:color="auto"/>
            <w:right w:val="none" w:sz="0" w:space="0" w:color="auto"/>
          </w:divBdr>
          <w:divsChild>
            <w:div w:id="1609385063">
              <w:marLeft w:val="0"/>
              <w:marRight w:val="0"/>
              <w:marTop w:val="0"/>
              <w:marBottom w:val="0"/>
              <w:divBdr>
                <w:top w:val="none" w:sz="0" w:space="0" w:color="auto"/>
                <w:left w:val="none" w:sz="0" w:space="0" w:color="auto"/>
                <w:bottom w:val="none" w:sz="0" w:space="0" w:color="auto"/>
                <w:right w:val="none" w:sz="0" w:space="0" w:color="auto"/>
              </w:divBdr>
            </w:div>
          </w:divsChild>
        </w:div>
        <w:div w:id="1580556052">
          <w:marLeft w:val="0"/>
          <w:marRight w:val="0"/>
          <w:marTop w:val="0"/>
          <w:marBottom w:val="0"/>
          <w:divBdr>
            <w:top w:val="none" w:sz="0" w:space="0" w:color="auto"/>
            <w:left w:val="none" w:sz="0" w:space="0" w:color="auto"/>
            <w:bottom w:val="none" w:sz="0" w:space="0" w:color="auto"/>
            <w:right w:val="none" w:sz="0" w:space="0" w:color="auto"/>
          </w:divBdr>
          <w:divsChild>
            <w:div w:id="807359189">
              <w:marLeft w:val="0"/>
              <w:marRight w:val="0"/>
              <w:marTop w:val="0"/>
              <w:marBottom w:val="0"/>
              <w:divBdr>
                <w:top w:val="none" w:sz="0" w:space="0" w:color="auto"/>
                <w:left w:val="none" w:sz="0" w:space="0" w:color="auto"/>
                <w:bottom w:val="none" w:sz="0" w:space="0" w:color="auto"/>
                <w:right w:val="none" w:sz="0" w:space="0" w:color="auto"/>
              </w:divBdr>
            </w:div>
          </w:divsChild>
        </w:div>
        <w:div w:id="116222127">
          <w:marLeft w:val="0"/>
          <w:marRight w:val="0"/>
          <w:marTop w:val="0"/>
          <w:marBottom w:val="0"/>
          <w:divBdr>
            <w:top w:val="none" w:sz="0" w:space="0" w:color="auto"/>
            <w:left w:val="none" w:sz="0" w:space="0" w:color="auto"/>
            <w:bottom w:val="none" w:sz="0" w:space="0" w:color="auto"/>
            <w:right w:val="none" w:sz="0" w:space="0" w:color="auto"/>
          </w:divBdr>
          <w:divsChild>
            <w:div w:id="942497362">
              <w:marLeft w:val="0"/>
              <w:marRight w:val="0"/>
              <w:marTop w:val="0"/>
              <w:marBottom w:val="0"/>
              <w:divBdr>
                <w:top w:val="none" w:sz="0" w:space="0" w:color="auto"/>
                <w:left w:val="none" w:sz="0" w:space="0" w:color="auto"/>
                <w:bottom w:val="none" w:sz="0" w:space="0" w:color="auto"/>
                <w:right w:val="none" w:sz="0" w:space="0" w:color="auto"/>
              </w:divBdr>
            </w:div>
          </w:divsChild>
        </w:div>
        <w:div w:id="1042830608">
          <w:marLeft w:val="0"/>
          <w:marRight w:val="0"/>
          <w:marTop w:val="0"/>
          <w:marBottom w:val="0"/>
          <w:divBdr>
            <w:top w:val="none" w:sz="0" w:space="0" w:color="auto"/>
            <w:left w:val="none" w:sz="0" w:space="0" w:color="auto"/>
            <w:bottom w:val="none" w:sz="0" w:space="0" w:color="auto"/>
            <w:right w:val="none" w:sz="0" w:space="0" w:color="auto"/>
          </w:divBdr>
          <w:divsChild>
            <w:div w:id="365258797">
              <w:marLeft w:val="0"/>
              <w:marRight w:val="0"/>
              <w:marTop w:val="0"/>
              <w:marBottom w:val="0"/>
              <w:divBdr>
                <w:top w:val="none" w:sz="0" w:space="0" w:color="auto"/>
                <w:left w:val="none" w:sz="0" w:space="0" w:color="auto"/>
                <w:bottom w:val="none" w:sz="0" w:space="0" w:color="auto"/>
                <w:right w:val="none" w:sz="0" w:space="0" w:color="auto"/>
              </w:divBdr>
            </w:div>
          </w:divsChild>
        </w:div>
        <w:div w:id="32191467">
          <w:marLeft w:val="0"/>
          <w:marRight w:val="0"/>
          <w:marTop w:val="0"/>
          <w:marBottom w:val="0"/>
          <w:divBdr>
            <w:top w:val="none" w:sz="0" w:space="0" w:color="auto"/>
            <w:left w:val="none" w:sz="0" w:space="0" w:color="auto"/>
            <w:bottom w:val="none" w:sz="0" w:space="0" w:color="auto"/>
            <w:right w:val="none" w:sz="0" w:space="0" w:color="auto"/>
          </w:divBdr>
          <w:divsChild>
            <w:div w:id="1596283330">
              <w:marLeft w:val="0"/>
              <w:marRight w:val="0"/>
              <w:marTop w:val="0"/>
              <w:marBottom w:val="0"/>
              <w:divBdr>
                <w:top w:val="none" w:sz="0" w:space="0" w:color="auto"/>
                <w:left w:val="none" w:sz="0" w:space="0" w:color="auto"/>
                <w:bottom w:val="none" w:sz="0" w:space="0" w:color="auto"/>
                <w:right w:val="none" w:sz="0" w:space="0" w:color="auto"/>
              </w:divBdr>
            </w:div>
          </w:divsChild>
        </w:div>
        <w:div w:id="1230266859">
          <w:marLeft w:val="0"/>
          <w:marRight w:val="0"/>
          <w:marTop w:val="0"/>
          <w:marBottom w:val="0"/>
          <w:divBdr>
            <w:top w:val="none" w:sz="0" w:space="0" w:color="auto"/>
            <w:left w:val="none" w:sz="0" w:space="0" w:color="auto"/>
            <w:bottom w:val="none" w:sz="0" w:space="0" w:color="auto"/>
            <w:right w:val="none" w:sz="0" w:space="0" w:color="auto"/>
          </w:divBdr>
          <w:divsChild>
            <w:div w:id="1285191884">
              <w:marLeft w:val="0"/>
              <w:marRight w:val="0"/>
              <w:marTop w:val="0"/>
              <w:marBottom w:val="0"/>
              <w:divBdr>
                <w:top w:val="none" w:sz="0" w:space="0" w:color="auto"/>
                <w:left w:val="none" w:sz="0" w:space="0" w:color="auto"/>
                <w:bottom w:val="none" w:sz="0" w:space="0" w:color="auto"/>
                <w:right w:val="none" w:sz="0" w:space="0" w:color="auto"/>
              </w:divBdr>
            </w:div>
          </w:divsChild>
        </w:div>
        <w:div w:id="677659047">
          <w:marLeft w:val="0"/>
          <w:marRight w:val="0"/>
          <w:marTop w:val="0"/>
          <w:marBottom w:val="0"/>
          <w:divBdr>
            <w:top w:val="single" w:sz="6" w:space="8" w:color="98B7D2"/>
            <w:left w:val="none" w:sz="0" w:space="0" w:color="auto"/>
            <w:bottom w:val="single" w:sz="6" w:space="8" w:color="98B7D2"/>
            <w:right w:val="none" w:sz="0" w:space="0" w:color="auto"/>
          </w:divBdr>
        </w:div>
        <w:div w:id="285744660">
          <w:marLeft w:val="0"/>
          <w:marRight w:val="0"/>
          <w:marTop w:val="0"/>
          <w:marBottom w:val="0"/>
          <w:divBdr>
            <w:top w:val="none" w:sz="0" w:space="0" w:color="auto"/>
            <w:left w:val="none" w:sz="0" w:space="0" w:color="auto"/>
            <w:bottom w:val="none" w:sz="0" w:space="0" w:color="auto"/>
            <w:right w:val="none" w:sz="0" w:space="0" w:color="auto"/>
          </w:divBdr>
          <w:divsChild>
            <w:div w:id="816605442">
              <w:marLeft w:val="0"/>
              <w:marRight w:val="0"/>
              <w:marTop w:val="0"/>
              <w:marBottom w:val="0"/>
              <w:divBdr>
                <w:top w:val="none" w:sz="0" w:space="0" w:color="auto"/>
                <w:left w:val="none" w:sz="0" w:space="0" w:color="auto"/>
                <w:bottom w:val="none" w:sz="0" w:space="0" w:color="auto"/>
                <w:right w:val="none" w:sz="0" w:space="0" w:color="auto"/>
              </w:divBdr>
            </w:div>
          </w:divsChild>
        </w:div>
        <w:div w:id="1621841283">
          <w:marLeft w:val="0"/>
          <w:marRight w:val="0"/>
          <w:marTop w:val="0"/>
          <w:marBottom w:val="0"/>
          <w:divBdr>
            <w:top w:val="single" w:sz="6" w:space="8" w:color="98B7D2"/>
            <w:left w:val="none" w:sz="0" w:space="0" w:color="auto"/>
            <w:bottom w:val="single" w:sz="6" w:space="8" w:color="98B7D2"/>
            <w:right w:val="none" w:sz="0" w:space="0" w:color="auto"/>
          </w:divBdr>
          <w:divsChild>
            <w:div w:id="36710215">
              <w:marLeft w:val="0"/>
              <w:marRight w:val="0"/>
              <w:marTop w:val="45"/>
              <w:marBottom w:val="0"/>
              <w:divBdr>
                <w:top w:val="none" w:sz="0" w:space="0" w:color="auto"/>
                <w:left w:val="none" w:sz="0" w:space="0" w:color="auto"/>
                <w:bottom w:val="none" w:sz="0" w:space="0" w:color="auto"/>
                <w:right w:val="none" w:sz="0" w:space="0" w:color="auto"/>
              </w:divBdr>
            </w:div>
          </w:divsChild>
        </w:div>
        <w:div w:id="861476343">
          <w:marLeft w:val="0"/>
          <w:marRight w:val="0"/>
          <w:marTop w:val="0"/>
          <w:marBottom w:val="0"/>
          <w:divBdr>
            <w:top w:val="none" w:sz="0" w:space="0" w:color="auto"/>
            <w:left w:val="none" w:sz="0" w:space="0" w:color="auto"/>
            <w:bottom w:val="none" w:sz="0" w:space="0" w:color="auto"/>
            <w:right w:val="none" w:sz="0" w:space="0" w:color="auto"/>
          </w:divBdr>
        </w:div>
        <w:div w:id="1022366737">
          <w:marLeft w:val="0"/>
          <w:marRight w:val="0"/>
          <w:marTop w:val="0"/>
          <w:marBottom w:val="0"/>
          <w:divBdr>
            <w:top w:val="none" w:sz="0" w:space="0" w:color="auto"/>
            <w:left w:val="none" w:sz="0" w:space="0" w:color="auto"/>
            <w:bottom w:val="none" w:sz="0" w:space="0" w:color="auto"/>
            <w:right w:val="none" w:sz="0" w:space="0" w:color="auto"/>
          </w:divBdr>
        </w:div>
        <w:div w:id="306908135">
          <w:marLeft w:val="0"/>
          <w:marRight w:val="0"/>
          <w:marTop w:val="0"/>
          <w:marBottom w:val="0"/>
          <w:divBdr>
            <w:top w:val="none" w:sz="0" w:space="0" w:color="auto"/>
            <w:left w:val="none" w:sz="0" w:space="0" w:color="auto"/>
            <w:bottom w:val="none" w:sz="0" w:space="0" w:color="auto"/>
            <w:right w:val="none" w:sz="0" w:space="0" w:color="auto"/>
          </w:divBdr>
          <w:divsChild>
            <w:div w:id="1455126944">
              <w:marLeft w:val="0"/>
              <w:marRight w:val="0"/>
              <w:marTop w:val="0"/>
              <w:marBottom w:val="0"/>
              <w:divBdr>
                <w:top w:val="none" w:sz="0" w:space="0" w:color="auto"/>
                <w:left w:val="none" w:sz="0" w:space="0" w:color="auto"/>
                <w:bottom w:val="none" w:sz="0" w:space="0" w:color="auto"/>
                <w:right w:val="none" w:sz="0" w:space="0" w:color="auto"/>
              </w:divBdr>
            </w:div>
          </w:divsChild>
        </w:div>
        <w:div w:id="535508672">
          <w:marLeft w:val="0"/>
          <w:marRight w:val="0"/>
          <w:marTop w:val="0"/>
          <w:marBottom w:val="0"/>
          <w:divBdr>
            <w:top w:val="single" w:sz="6" w:space="8" w:color="98B7D2"/>
            <w:left w:val="none" w:sz="0" w:space="0" w:color="auto"/>
            <w:bottom w:val="single" w:sz="6" w:space="8" w:color="98B7D2"/>
            <w:right w:val="none" w:sz="0" w:space="0" w:color="auto"/>
          </w:divBdr>
        </w:div>
        <w:div w:id="1950165890">
          <w:marLeft w:val="0"/>
          <w:marRight w:val="0"/>
          <w:marTop w:val="0"/>
          <w:marBottom w:val="0"/>
          <w:divBdr>
            <w:top w:val="none" w:sz="0" w:space="0" w:color="auto"/>
            <w:left w:val="none" w:sz="0" w:space="0" w:color="auto"/>
            <w:bottom w:val="none" w:sz="0" w:space="0" w:color="auto"/>
            <w:right w:val="none" w:sz="0" w:space="0" w:color="auto"/>
          </w:divBdr>
          <w:divsChild>
            <w:div w:id="1767992120">
              <w:marLeft w:val="0"/>
              <w:marRight w:val="0"/>
              <w:marTop w:val="0"/>
              <w:marBottom w:val="0"/>
              <w:divBdr>
                <w:top w:val="none" w:sz="0" w:space="0" w:color="auto"/>
                <w:left w:val="none" w:sz="0" w:space="0" w:color="auto"/>
                <w:bottom w:val="none" w:sz="0" w:space="0" w:color="auto"/>
                <w:right w:val="none" w:sz="0" w:space="0" w:color="auto"/>
              </w:divBdr>
            </w:div>
          </w:divsChild>
        </w:div>
        <w:div w:id="1890335431">
          <w:marLeft w:val="0"/>
          <w:marRight w:val="0"/>
          <w:marTop w:val="0"/>
          <w:marBottom w:val="0"/>
          <w:divBdr>
            <w:top w:val="none" w:sz="0" w:space="0" w:color="auto"/>
            <w:left w:val="none" w:sz="0" w:space="0" w:color="auto"/>
            <w:bottom w:val="none" w:sz="0" w:space="0" w:color="auto"/>
            <w:right w:val="none" w:sz="0" w:space="0" w:color="auto"/>
          </w:divBdr>
          <w:divsChild>
            <w:div w:id="552351684">
              <w:marLeft w:val="0"/>
              <w:marRight w:val="0"/>
              <w:marTop w:val="0"/>
              <w:marBottom w:val="0"/>
              <w:divBdr>
                <w:top w:val="none" w:sz="0" w:space="0" w:color="auto"/>
                <w:left w:val="none" w:sz="0" w:space="0" w:color="auto"/>
                <w:bottom w:val="none" w:sz="0" w:space="0" w:color="auto"/>
                <w:right w:val="none" w:sz="0" w:space="0" w:color="auto"/>
              </w:divBdr>
            </w:div>
          </w:divsChild>
        </w:div>
        <w:div w:id="1786652102">
          <w:marLeft w:val="0"/>
          <w:marRight w:val="0"/>
          <w:marTop w:val="0"/>
          <w:marBottom w:val="0"/>
          <w:divBdr>
            <w:top w:val="none" w:sz="0" w:space="0" w:color="auto"/>
            <w:left w:val="none" w:sz="0" w:space="0" w:color="auto"/>
            <w:bottom w:val="none" w:sz="0" w:space="0" w:color="auto"/>
            <w:right w:val="none" w:sz="0" w:space="0" w:color="auto"/>
          </w:divBdr>
          <w:divsChild>
            <w:div w:id="1878927689">
              <w:marLeft w:val="2340"/>
              <w:marRight w:val="0"/>
              <w:marTop w:val="180"/>
              <w:marBottom w:val="180"/>
              <w:divBdr>
                <w:top w:val="none" w:sz="0" w:space="0" w:color="auto"/>
                <w:left w:val="none" w:sz="0" w:space="0" w:color="auto"/>
                <w:bottom w:val="none" w:sz="0" w:space="0" w:color="auto"/>
                <w:right w:val="none" w:sz="0" w:space="0" w:color="auto"/>
              </w:divBdr>
            </w:div>
          </w:divsChild>
        </w:div>
      </w:divsChild>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eader" Target="header3.xml"/><Relationship Id="rId21" Type="http://schemas.openxmlformats.org/officeDocument/2006/relationships/image" Target="media/image7.png"/><Relationship Id="rId34" Type="http://schemas.openxmlformats.org/officeDocument/2006/relationships/footer" Target="footer2.xml"/><Relationship Id="rId42" Type="http://schemas.openxmlformats.org/officeDocument/2006/relationships/hyperlink" Target="https://www.education.vic.gov.au/Pages/default.aspx" TargetMode="External"/><Relationship Id="rId47" Type="http://schemas.openxmlformats.org/officeDocument/2006/relationships/hyperlink" Target="https://www.betterhealth.vic.gov.au/campaigns/no-jab-no-play"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image" Target="media/image9.png"/><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footer" Target="footer1.xml"/><Relationship Id="rId37" Type="http://schemas.openxmlformats.org/officeDocument/2006/relationships/hyperlink" Target="https://www2.health.vic.gov.au/public-health/immunisation/vaccination-children/no-jab-no-play/immunisation-enrolment-toolkit" TargetMode="External"/><Relationship Id="rId40" Type="http://schemas.openxmlformats.org/officeDocument/2006/relationships/hyperlink" Target="https://www.education.vic.gov.au/Pages/default.aspx" TargetMode="External"/><Relationship Id="rId45" Type="http://schemas.openxmlformats.org/officeDocument/2006/relationships/hyperlink" Target="mailto:kindergartenenrolment@kingston.vic.gov.au"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image" Target="media/image8.png"/><Relationship Id="rId36" Type="http://schemas.openxmlformats.org/officeDocument/2006/relationships/hyperlink" Target="https://forms.enrolnow.com.au/22100704218494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10.png"/><Relationship Id="rId35" Type="http://schemas.openxmlformats.org/officeDocument/2006/relationships/hyperlink" Target="https://www.education.vic.gov.au/Pages/default.aspx" TargetMode="External"/><Relationship Id="rId43" Type="http://schemas.openxmlformats.org/officeDocument/2006/relationships/hyperlink" Target="https://forms.enrolnow.com.au/221007042184947" TargetMode="External"/><Relationship Id="rId48" Type="http://schemas.openxmlformats.org/officeDocument/2006/relationships/image" Target="media/image15.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yperlink" Target="https://www.education.vic.gov.au/Pages/default.aspx" TargetMode="External"/><Relationship Id="rId46" Type="http://schemas.openxmlformats.org/officeDocument/2006/relationships/hyperlink" Target="https://www.servicesaustralia.gov.au/individuals/services/medicare/australian-immunisation-register" TargetMode="External"/><Relationship Id="rId20" Type="http://schemas.openxmlformats.org/officeDocument/2006/relationships/image" Target="media/image6.png"/><Relationship Id="rId41"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2.jpg"/><Relationship Id="rId2" Type="http://schemas.openxmlformats.org/officeDocument/2006/relationships/hyperlink" Target="mailto:policies@chelseaheightskinder.vic.edu.au" TargetMode="External"/><Relationship Id="rId1" Type="http://schemas.openxmlformats.org/officeDocument/2006/relationships/hyperlink" Target="mailto:policies@chelseaheightskinder.vic.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jpg"/><Relationship Id="rId2" Type="http://schemas.openxmlformats.org/officeDocument/2006/relationships/hyperlink" Target="mailto:policies@chelseaheightskinder.vic.edu.au" TargetMode="External"/><Relationship Id="rId1" Type="http://schemas.openxmlformats.org/officeDocument/2006/relationships/hyperlink" Target="mailto:policies@chelseaheightskinder.v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293A2BF10E85490585A6CB06999FC3B2"/>
        <w:category>
          <w:name w:val="General"/>
          <w:gallery w:val="placeholder"/>
        </w:category>
        <w:types>
          <w:type w:val="bbPlcHdr"/>
        </w:types>
        <w:behaviors>
          <w:behavior w:val="content"/>
        </w:behaviors>
        <w:guid w:val="{A97C894C-B7A2-4774-B9E7-28E72CCFEF4E}"/>
      </w:docPartPr>
      <w:docPartBody>
        <w:p w:rsidR="00C71998" w:rsidRDefault="00C71998" w:rsidP="00C71998">
          <w:pPr>
            <w:pStyle w:val="293A2BF10E85490585A6CB06999FC3B2"/>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10577E"/>
    <w:rsid w:val="0018137F"/>
    <w:rsid w:val="00205542"/>
    <w:rsid w:val="00217429"/>
    <w:rsid w:val="002274B2"/>
    <w:rsid w:val="002D5D76"/>
    <w:rsid w:val="0038552C"/>
    <w:rsid w:val="003C15B4"/>
    <w:rsid w:val="003E2469"/>
    <w:rsid w:val="003F51A6"/>
    <w:rsid w:val="004032E0"/>
    <w:rsid w:val="004228C5"/>
    <w:rsid w:val="00462757"/>
    <w:rsid w:val="00493D7C"/>
    <w:rsid w:val="005F03FD"/>
    <w:rsid w:val="00632E2A"/>
    <w:rsid w:val="0065089C"/>
    <w:rsid w:val="0065371A"/>
    <w:rsid w:val="00662237"/>
    <w:rsid w:val="00685309"/>
    <w:rsid w:val="006D2397"/>
    <w:rsid w:val="00737CBB"/>
    <w:rsid w:val="007467C1"/>
    <w:rsid w:val="00770A1B"/>
    <w:rsid w:val="008264D9"/>
    <w:rsid w:val="0086267A"/>
    <w:rsid w:val="008B72B5"/>
    <w:rsid w:val="00955806"/>
    <w:rsid w:val="00A07957"/>
    <w:rsid w:val="00A24F86"/>
    <w:rsid w:val="00A350CE"/>
    <w:rsid w:val="00A419C7"/>
    <w:rsid w:val="00AC1D1E"/>
    <w:rsid w:val="00AD59B5"/>
    <w:rsid w:val="00B112B1"/>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A0E4B"/>
    <w:rsid w:val="00E37562"/>
    <w:rsid w:val="00E42987"/>
    <w:rsid w:val="00E81225"/>
    <w:rsid w:val="00EA5BAF"/>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998"/>
    <w:rPr>
      <w:color w:val="808080"/>
    </w:rPr>
  </w:style>
  <w:style w:type="paragraph" w:customStyle="1" w:styleId="727903F894D141FEAAC95CD166F1484A">
    <w:name w:val="727903F894D141FEAAC95CD166F1484A"/>
  </w:style>
  <w:style w:type="paragraph" w:customStyle="1" w:styleId="293A2BF10E85490585A6CB06999FC3B2">
    <w:name w:val="293A2BF10E85490585A6CB06999FC3B2"/>
    <w:rsid w:val="00C719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FF57E747-23BE-40DE-BF0F-CD26C1DE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9</TotalTime>
  <Pages>26</Pages>
  <Words>9190</Words>
  <Characters>52384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Chelsea Heights Kindergarten</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Liz Capp</cp:lastModifiedBy>
  <cp:revision>2</cp:revision>
  <dcterms:created xsi:type="dcterms:W3CDTF">2024-06-13T02:28:00Z</dcterms:created>
  <dcterms:modified xsi:type="dcterms:W3CDTF">2024-06-13T02:28:00Z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ies>
</file>